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7D8C">
          <w:t>456/2021/P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7D8C">
        <w:rPr>
          <w:b/>
          <w:sz w:val="28"/>
        </w:rPr>
        <w:fldChar w:fldCharType="separate"/>
      </w:r>
      <w:r w:rsidR="00D17D8C">
        <w:rPr>
          <w:b/>
          <w:sz w:val="28"/>
        </w:rPr>
        <w:t>28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7D8C">
              <w:rPr>
                <w:b/>
                <w:sz w:val="24"/>
                <w:szCs w:val="24"/>
              </w:rPr>
              <w:fldChar w:fldCharType="separate"/>
            </w:r>
            <w:r w:rsidR="00D17D8C">
              <w:rPr>
                <w:b/>
                <w:sz w:val="24"/>
                <w:szCs w:val="24"/>
              </w:rPr>
              <w:t>przeprowadzenia na terenie miasta Poznania konsultacji społecznych dotyczących projektu uchwały w sprawie przyjęcia "Poznańskiego Programu opieki nad dziećmi w wieku do lat 3 na lata 2021-2024".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7D8C" w:rsidP="00D17D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7D8C">
        <w:rPr>
          <w:color w:val="000000"/>
          <w:sz w:val="24"/>
        </w:rPr>
        <w:t>Na podstawie § 3 ust. 1 pkt 1 i § 4 ust. 1 pkt 1 uchwały Nr XLVIII/844/VII/2017 Rady Miasta Poznania z dnia 16 maja 2017 r. w sprawie zasad i trybu przeprowadzania konsultacji społecznych na terenie miasta Poznania zarządza się, co następuje:</w:t>
      </w:r>
    </w:p>
    <w:p w:rsidR="00D17D8C" w:rsidRDefault="00D17D8C" w:rsidP="00D17D8C">
      <w:pPr>
        <w:spacing w:line="360" w:lineRule="auto"/>
        <w:jc w:val="both"/>
        <w:rPr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7D8C">
        <w:rPr>
          <w:color w:val="000000"/>
          <w:sz w:val="24"/>
          <w:szCs w:val="24"/>
        </w:rPr>
        <w:t>Zarządza się przeprowadzenie konsultacji społecznych dotyczących projektu uchwały w</w:t>
      </w:r>
      <w:r w:rsidR="00E1164D">
        <w:rPr>
          <w:color w:val="000000"/>
          <w:sz w:val="24"/>
          <w:szCs w:val="24"/>
        </w:rPr>
        <w:t> </w:t>
      </w:r>
      <w:r w:rsidRPr="00D17D8C">
        <w:rPr>
          <w:color w:val="000000"/>
          <w:sz w:val="24"/>
          <w:szCs w:val="24"/>
        </w:rPr>
        <w:t>sprawie przyjęcia „Poznańskiego Programu opieki nad dziećmi w wieku do lat 3 na lata 2021-2024”.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7D8C">
        <w:rPr>
          <w:color w:val="000000"/>
          <w:sz w:val="24"/>
          <w:szCs w:val="24"/>
        </w:rPr>
        <w:t>Przedmiotem konsultacji jest projekt uchwały w sprawie przyjęcia „Poznańskiego Programu opieki nad dziećmi w wieku do lat 3 na lata 2021-2024”, w tym w szczególności cele i</w:t>
      </w:r>
      <w:r w:rsidR="00E1164D">
        <w:rPr>
          <w:color w:val="000000"/>
          <w:sz w:val="24"/>
          <w:szCs w:val="24"/>
        </w:rPr>
        <w:t> </w:t>
      </w:r>
      <w:r w:rsidRPr="00D17D8C">
        <w:rPr>
          <w:color w:val="000000"/>
          <w:sz w:val="24"/>
          <w:szCs w:val="24"/>
        </w:rPr>
        <w:t>zadania, które będą realizowane do 2024 roku przez Miasto Poznań w celu wsparcia rodziców dzieci w wieku do lat 3 w wychowaniu i opiece oraz poprawy warunków i jakości instytucjonalnej opieki nad dziećmi w wieku do lat 3.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7D8C">
        <w:rPr>
          <w:color w:val="000000"/>
          <w:sz w:val="24"/>
          <w:szCs w:val="24"/>
        </w:rPr>
        <w:t>Konsultacje polegać będą na złożeniu w formie elektronicznej</w:t>
      </w:r>
      <w:r w:rsidRPr="00D17D8C">
        <w:rPr>
          <w:color w:val="FF0000"/>
          <w:sz w:val="24"/>
          <w:szCs w:val="24"/>
        </w:rPr>
        <w:t xml:space="preserve"> </w:t>
      </w:r>
      <w:r w:rsidRPr="00D17D8C">
        <w:rPr>
          <w:color w:val="000000"/>
          <w:sz w:val="24"/>
          <w:szCs w:val="24"/>
        </w:rPr>
        <w:t>pisemnych uwag i propozycji do projektu będącego ich przedmiotem, poprzez skrzynkę mailową: projekt_dzieci@um.poznan.pl.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7D8C">
        <w:rPr>
          <w:color w:val="000000"/>
          <w:sz w:val="24"/>
          <w:szCs w:val="24"/>
        </w:rPr>
        <w:t>Projekt Programu zostanie zamieszczony na oficjalnej stronie internetowej Miasta (www.poznan.pl). Uwagi i propozycje do projektu uchwały można składać w terminie od 11.06.2021 r. do 24.06.2021 r.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7D8C">
        <w:rPr>
          <w:color w:val="000000"/>
          <w:sz w:val="24"/>
          <w:szCs w:val="24"/>
        </w:rPr>
        <w:t>Konsultacje obejmują teren całego miasta, a uczestniczyć w nich mogą wszyscy mieszkańcy Poznania, którzy ukończyli 18 rok życia.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17D8C">
        <w:rPr>
          <w:color w:val="000000"/>
          <w:sz w:val="24"/>
          <w:szCs w:val="24"/>
        </w:rPr>
        <w:t>Konsultacje społeczne dotyczące projektu uchwały w sprawie przyjęcia „Poznańskiego Programu opieki nad dziećmi w wieku do lat 3 na lata 2021-2024” zostaną przeprowadzone bez ponoszenia dodatkowych kosztów poza bieżącymi administracyjnymi i osobowymi kosztami Wydziału Zdrowia i Spraw Społecznych.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17D8C">
        <w:rPr>
          <w:color w:val="000000"/>
          <w:sz w:val="24"/>
          <w:szCs w:val="24"/>
        </w:rPr>
        <w:t>Jednostką odpowiedzialną za przeprowadzenie konsultacji jest Wydział Zdrowia i Spraw Społecznych. Wszelkich wyjaśnień dotyczących sprawy objętej konsultacjami udzielać będą pracownicy Oddziału Programów Rodzinnych i Senioralnych w Wydziale Zdrowia i Spraw Społecznych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17D8C">
        <w:rPr>
          <w:color w:val="000000"/>
          <w:sz w:val="24"/>
          <w:szCs w:val="24"/>
        </w:rPr>
        <w:t>O wynikach konsultacji Prezydent poinformuje na oficjalnej stronie internetowej Miasta w</w:t>
      </w:r>
      <w:r w:rsidR="00E1164D">
        <w:rPr>
          <w:color w:val="000000"/>
          <w:sz w:val="24"/>
          <w:szCs w:val="24"/>
        </w:rPr>
        <w:t> </w:t>
      </w:r>
      <w:r w:rsidRPr="00D17D8C">
        <w:rPr>
          <w:color w:val="000000"/>
          <w:sz w:val="24"/>
          <w:szCs w:val="24"/>
        </w:rPr>
        <w:t>terminie 30 dni od dnia zakończenia konsultacji.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17D8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17D8C" w:rsidRDefault="00D17D8C" w:rsidP="00D17D8C">
      <w:pPr>
        <w:keepNext/>
        <w:spacing w:line="360" w:lineRule="auto"/>
        <w:rPr>
          <w:color w:val="000000"/>
          <w:sz w:val="24"/>
        </w:rPr>
      </w:pPr>
    </w:p>
    <w:p w:rsidR="00D17D8C" w:rsidRDefault="00D17D8C" w:rsidP="00D17D8C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17D8C">
        <w:rPr>
          <w:color w:val="000000"/>
          <w:sz w:val="24"/>
          <w:szCs w:val="24"/>
        </w:rPr>
        <w:t>Zarządzenie wchodzi w życie z dniem podpisania.</w:t>
      </w:r>
    </w:p>
    <w:p w:rsidR="00D17D8C" w:rsidRDefault="00D17D8C" w:rsidP="00D17D8C">
      <w:pPr>
        <w:spacing w:line="360" w:lineRule="auto"/>
        <w:jc w:val="both"/>
        <w:rPr>
          <w:color w:val="000000"/>
          <w:sz w:val="24"/>
        </w:rPr>
      </w:pPr>
    </w:p>
    <w:p w:rsidR="00D17D8C" w:rsidRDefault="00D17D8C" w:rsidP="00D17D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7D8C" w:rsidRDefault="00D17D8C" w:rsidP="00D17D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17D8C" w:rsidRPr="00D17D8C" w:rsidRDefault="00D17D8C" w:rsidP="00D17D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7D8C" w:rsidRPr="00D17D8C" w:rsidSect="00D17D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8C" w:rsidRDefault="00D17D8C">
      <w:r>
        <w:separator/>
      </w:r>
    </w:p>
  </w:endnote>
  <w:endnote w:type="continuationSeparator" w:id="0">
    <w:p w:rsidR="00D17D8C" w:rsidRDefault="00D1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8C" w:rsidRDefault="00D17D8C">
      <w:r>
        <w:separator/>
      </w:r>
    </w:p>
  </w:footnote>
  <w:footnote w:type="continuationSeparator" w:id="0">
    <w:p w:rsidR="00D17D8C" w:rsidRDefault="00D1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1r."/>
    <w:docVar w:name="AktNr" w:val="456/2021/P"/>
    <w:docVar w:name="Sprawa" w:val="przeprowadzenia na terenie miasta Poznania konsultacji społecznych dotyczących projektu uchwały w sprawie przyjęcia &quot;Poznańskiego Programu opieki nad dziećmi w wieku do lat 3 na lata 2021-2024&quot;."/>
  </w:docVars>
  <w:rsids>
    <w:rsidRoot w:val="00D17D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D8C"/>
    <w:rsid w:val="00D672EE"/>
    <w:rsid w:val="00DC3E76"/>
    <w:rsid w:val="00E1164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392</Words>
  <Characters>2311</Characters>
  <Application>Microsoft Office Word</Application>
  <DocSecurity>0</DocSecurity>
  <Lines>82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2021-05-28T11:47:00Z</dcterms:created>
  <dcterms:modified xsi:type="dcterms:W3CDTF">2021-05-28T11:47:00Z</dcterms:modified>
</cp:coreProperties>
</file>