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09E3">
          <w:t>463/2021/P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E09E3">
        <w:rPr>
          <w:b/>
          <w:sz w:val="28"/>
        </w:rPr>
        <w:fldChar w:fldCharType="separate"/>
      </w:r>
      <w:r w:rsidR="004E09E3">
        <w:rPr>
          <w:b/>
          <w:sz w:val="28"/>
        </w:rPr>
        <w:t>1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09E3">
              <w:rPr>
                <w:b/>
                <w:sz w:val="24"/>
                <w:szCs w:val="24"/>
              </w:rPr>
              <w:fldChar w:fldCharType="separate"/>
            </w:r>
            <w:r w:rsidR="004E09E3">
              <w:rPr>
                <w:b/>
                <w:sz w:val="24"/>
                <w:szCs w:val="24"/>
              </w:rPr>
              <w:t>zarządzenie w sprawie powołania Zespołu do spraw wznoszenia pomników na terenie miasta Poznania w kadencji Rady Miasta Poznania 2018-2023.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E09E3" w:rsidP="004E09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E09E3">
        <w:rPr>
          <w:color w:val="000000"/>
          <w:sz w:val="24"/>
          <w:szCs w:val="24"/>
        </w:rPr>
        <w:t>Na podstawie art. 30 ust. 1 ustawy z dnia 8 marca 1990 r. o samorządzie gminnym (t.j. Dz. U. z 2020 r. poz. 713 z późn. zm.) oraz § 4 uchwały Nr LXVII/1060/VI/2014 Rady Miasta Poznania z dnia 20 maja 2014 r. w sprawie zasad wznoszenia pomników na terenie miasta Poznania, zmienionej uchwałą Nr L/875/VII/2017 Rady Miasta Poznania z dnia 20 czerwca 2017 r.; Nr LXIX/1278/VII/2018 Rady Miasta Poznania z dnia 3 lipca 2018 r.; Nr VII/85/VIII/2019 Rady Miasta Poznania z dnia 26 lutego 2019 r., zarządza się, co następuje:</w:t>
      </w:r>
    </w:p>
    <w:p w:rsidR="004E09E3" w:rsidRDefault="004E09E3" w:rsidP="004E09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E09E3" w:rsidRDefault="004E09E3" w:rsidP="004E09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09E3" w:rsidRDefault="004E09E3" w:rsidP="004E09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E09E3" w:rsidRPr="004E09E3" w:rsidRDefault="004E09E3" w:rsidP="004E09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09E3">
        <w:rPr>
          <w:color w:val="000000"/>
          <w:sz w:val="24"/>
          <w:szCs w:val="24"/>
        </w:rPr>
        <w:t>W załączniku nr 1 do zarządzenia</w:t>
      </w:r>
      <w:r w:rsidRPr="004E09E3">
        <w:rPr>
          <w:color w:val="FF0000"/>
          <w:sz w:val="24"/>
          <w:szCs w:val="24"/>
        </w:rPr>
        <w:t xml:space="preserve"> </w:t>
      </w:r>
      <w:r w:rsidRPr="004E09E3">
        <w:rPr>
          <w:color w:val="000000"/>
          <w:sz w:val="24"/>
          <w:szCs w:val="24"/>
        </w:rPr>
        <w:t>Nr 222/2019/P Prezydenta Miasta Poznania z dnia 7 marca 2019 r. w sprawie powołania Zespołu do spraw wznoszenia pomników na terenie miasta Poznania w kadencji Rady Miasta Poznania 2018-2023, zmienionego zarządzeniem Nr 671/2020/P Prezydenta Miasta Poznania z dnia 7 września 2020 r., wprowadza się następującą zmianę:</w:t>
      </w:r>
    </w:p>
    <w:p w:rsidR="004E09E3" w:rsidRDefault="004E09E3" w:rsidP="004E09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E09E3">
        <w:rPr>
          <w:color w:val="000000"/>
          <w:sz w:val="24"/>
          <w:szCs w:val="24"/>
        </w:rPr>
        <w:t>§ 2 pkt 3 otrzymuje brzmienie:  "</w:t>
      </w:r>
      <w:r w:rsidRPr="004E09E3">
        <w:rPr>
          <w:i/>
          <w:iCs/>
          <w:color w:val="000000"/>
          <w:sz w:val="24"/>
          <w:szCs w:val="24"/>
        </w:rPr>
        <w:t>organizowania otwartego konkursu (przez Wydział Urbanistyki i Architektury) i wybierania,</w:t>
      </w:r>
      <w:r w:rsidRPr="004E09E3">
        <w:rPr>
          <w:i/>
          <w:iCs/>
          <w:color w:val="FF0000"/>
          <w:sz w:val="24"/>
          <w:szCs w:val="24"/>
        </w:rPr>
        <w:t xml:space="preserve"> </w:t>
      </w:r>
      <w:r w:rsidRPr="004E09E3">
        <w:rPr>
          <w:i/>
          <w:iCs/>
          <w:color w:val="000000"/>
          <w:sz w:val="24"/>
          <w:szCs w:val="24"/>
        </w:rPr>
        <w:t>poprzedzonego publiczną dyskusją, projektu pomnika;</w:t>
      </w:r>
      <w:r w:rsidRPr="004E09E3">
        <w:rPr>
          <w:color w:val="000000"/>
          <w:sz w:val="24"/>
          <w:szCs w:val="24"/>
        </w:rPr>
        <w:t>".</w:t>
      </w:r>
    </w:p>
    <w:p w:rsidR="004E09E3" w:rsidRDefault="004E09E3" w:rsidP="004E09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E09E3" w:rsidRDefault="004E09E3" w:rsidP="004E09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09E3" w:rsidRDefault="004E09E3" w:rsidP="004E09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E09E3" w:rsidRDefault="004E09E3" w:rsidP="004E09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09E3">
        <w:rPr>
          <w:color w:val="000000"/>
          <w:sz w:val="24"/>
          <w:szCs w:val="24"/>
        </w:rPr>
        <w:t>Wykonanie zarządzenia powierza się Dyrektorowi Wydziału Urbanistyki i Architektury.</w:t>
      </w:r>
    </w:p>
    <w:p w:rsidR="004E09E3" w:rsidRDefault="004E09E3" w:rsidP="004E09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E09E3" w:rsidRDefault="004E09E3" w:rsidP="004E09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E09E3" w:rsidRDefault="004E09E3" w:rsidP="004E09E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E09E3" w:rsidRDefault="004E09E3" w:rsidP="004E09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09E3">
        <w:rPr>
          <w:color w:val="000000"/>
          <w:sz w:val="24"/>
          <w:szCs w:val="24"/>
        </w:rPr>
        <w:t>Zarządzenie wchodzi w życie z dniem podpisania.</w:t>
      </w:r>
    </w:p>
    <w:p w:rsidR="004E09E3" w:rsidRDefault="004E09E3" w:rsidP="004E09E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E09E3" w:rsidRDefault="004E09E3" w:rsidP="004E09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E09E3" w:rsidRDefault="004E09E3" w:rsidP="004E09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E09E3" w:rsidRPr="004E09E3" w:rsidRDefault="004E09E3" w:rsidP="004E09E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09E3" w:rsidRPr="004E09E3" w:rsidSect="004E09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E3" w:rsidRDefault="004E09E3">
      <w:r>
        <w:separator/>
      </w:r>
    </w:p>
  </w:endnote>
  <w:endnote w:type="continuationSeparator" w:id="0">
    <w:p w:rsidR="004E09E3" w:rsidRDefault="004E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E3" w:rsidRDefault="004E09E3">
      <w:r>
        <w:separator/>
      </w:r>
    </w:p>
  </w:footnote>
  <w:footnote w:type="continuationSeparator" w:id="0">
    <w:p w:rsidR="004E09E3" w:rsidRDefault="004E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21r."/>
    <w:docVar w:name="AktNr" w:val="463/2021/P"/>
    <w:docVar w:name="Sprawa" w:val="zarządzenie w sprawie powołania Zespołu do spraw wznoszenia pomników na terenie miasta Poznania w kadencji Rady Miasta Poznania 2018-2023."/>
  </w:docVars>
  <w:rsids>
    <w:rsidRoot w:val="004E09E3"/>
    <w:rsid w:val="0003528D"/>
    <w:rsid w:val="00072485"/>
    <w:rsid w:val="000A5BC9"/>
    <w:rsid w:val="000B2C44"/>
    <w:rsid w:val="000E2E12"/>
    <w:rsid w:val="00167A3B"/>
    <w:rsid w:val="0017594F"/>
    <w:rsid w:val="001E3D52"/>
    <w:rsid w:val="002B7C90"/>
    <w:rsid w:val="00326E26"/>
    <w:rsid w:val="003679C6"/>
    <w:rsid w:val="004A64F6"/>
    <w:rsid w:val="004C5AE8"/>
    <w:rsid w:val="004E09E3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A7D1C-52FA-4EF4-B657-51A7CBD6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227</Words>
  <Characters>1264</Characters>
  <Application>Microsoft Office Word</Application>
  <DocSecurity>0</DocSecurity>
  <Lines>40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2021-06-02T12:05:00Z</dcterms:created>
  <dcterms:modified xsi:type="dcterms:W3CDTF">2021-06-02T12:05:00Z</dcterms:modified>
</cp:coreProperties>
</file>