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94A">
              <w:rPr>
                <w:b/>
              </w:rPr>
              <w:fldChar w:fldCharType="separate"/>
            </w:r>
            <w:r w:rsidR="005E494A">
              <w:rPr>
                <w:b/>
              </w:rPr>
              <w:t>powołania Zespołu ds. programu Miasto Przyjazne Dzieciom.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94A" w:rsidRDefault="00FA63B5" w:rsidP="005E494A">
      <w:pPr>
        <w:spacing w:line="360" w:lineRule="auto"/>
        <w:jc w:val="both"/>
      </w:pPr>
      <w:bookmarkStart w:id="2" w:name="z1"/>
      <w:bookmarkEnd w:id="2"/>
    </w:p>
    <w:p w:rsidR="005E494A" w:rsidRPr="005E494A" w:rsidRDefault="005E494A" w:rsidP="005E49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4A">
        <w:rPr>
          <w:color w:val="000000"/>
        </w:rPr>
        <w:t xml:space="preserve">W styczniu 2020 r. Miasto Poznań, zgodnie ze stanowiskiem Rady Miasta Poznania Nr XII/166/VIII/4/2019 z dnia 28 maja 2019 r., aplikowało do programu UNICEF Polska "Miasto Przyjazne Dzieciom”, którego celem jest wsparcie miast </w:t>
      </w:r>
      <w:r w:rsidRPr="005E494A">
        <w:rPr>
          <w:color w:val="000000"/>
        </w:rPr>
        <w:br/>
        <w:t>w zapewnieniu jak najlepszej jakości dóbr i usług dla dzieci oraz praktyczna realizacja zapisów Konwencji o prawach dziecka. Dokumenty aplikacyjne Miasta zostały przyjęte, co rozpoczyna proces zaplanowania i realizacji działań na rzecz dzieci.</w:t>
      </w:r>
    </w:p>
    <w:p w:rsidR="005E494A" w:rsidRPr="005E494A" w:rsidRDefault="005E494A" w:rsidP="005E49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4A">
        <w:rPr>
          <w:color w:val="000000"/>
        </w:rPr>
        <w:t>W związku z powyższym, przy Wydziale Zdrowia i Spraw Społecznych zostanie powołany Zespół ds. programu Miasto Przyjazne Dzieciom.</w:t>
      </w:r>
    </w:p>
    <w:p w:rsidR="005E494A" w:rsidRPr="005E494A" w:rsidRDefault="005E494A" w:rsidP="005E494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4A">
        <w:rPr>
          <w:color w:val="000000"/>
        </w:rPr>
        <w:t>Udział w międzynarodowym programie, wymiana cennych doświadczeń, współpraca z</w:t>
      </w:r>
      <w:r w:rsidR="0084118E">
        <w:rPr>
          <w:color w:val="000000"/>
        </w:rPr>
        <w:t> </w:t>
      </w:r>
      <w:r w:rsidRPr="005E494A">
        <w:rPr>
          <w:color w:val="000000"/>
        </w:rPr>
        <w:t>organizacjami pozarządowymi, realizacja projektów edukacyjnych oraz budowa społeczeństwa obywatelskiego, to działania miasta, które dba o najmłodszych obywateli, jest świadome ich potrzeb i praw.</w:t>
      </w:r>
    </w:p>
    <w:p w:rsidR="005E494A" w:rsidRPr="005E494A" w:rsidRDefault="005E494A" w:rsidP="005E49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4A">
        <w:rPr>
          <w:color w:val="000000"/>
        </w:rPr>
        <w:t>Proces aplikacyjny, przystąpienie do programu Miasto Przyjazne Dzieciom (UNICEF) oraz jego wdrażanie pozwoli na podnoszenie jakości dóbr i usług dla dzieci, jak również praktyczną realizację zapisów Konwencji o prawach dziecka.</w:t>
      </w:r>
    </w:p>
    <w:p w:rsidR="005E494A" w:rsidRPr="005E494A" w:rsidRDefault="005E494A" w:rsidP="005E494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E494A" w:rsidRDefault="005E494A" w:rsidP="005E494A">
      <w:pPr>
        <w:spacing w:line="360" w:lineRule="auto"/>
        <w:jc w:val="both"/>
        <w:rPr>
          <w:color w:val="000000"/>
        </w:rPr>
      </w:pPr>
      <w:r w:rsidRPr="005E494A">
        <w:rPr>
          <w:color w:val="000000"/>
        </w:rPr>
        <w:t>W związku z powyższym powołanie Zespołu jest w pełni uzasadnione.</w:t>
      </w:r>
    </w:p>
    <w:p w:rsidR="005E494A" w:rsidRDefault="005E494A" w:rsidP="005E494A">
      <w:pPr>
        <w:spacing w:line="360" w:lineRule="auto"/>
        <w:jc w:val="both"/>
      </w:pPr>
    </w:p>
    <w:p w:rsidR="005E494A" w:rsidRDefault="005E494A" w:rsidP="005E494A">
      <w:pPr>
        <w:keepNext/>
        <w:spacing w:line="360" w:lineRule="auto"/>
        <w:jc w:val="center"/>
      </w:pPr>
      <w:r>
        <w:t>ZASTĘPCA DYREKTORA</w:t>
      </w:r>
    </w:p>
    <w:p w:rsidR="005E494A" w:rsidRPr="005E494A" w:rsidRDefault="005E494A" w:rsidP="005E494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E494A" w:rsidRPr="005E494A" w:rsidSect="005E49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4A" w:rsidRDefault="005E494A">
      <w:r>
        <w:separator/>
      </w:r>
    </w:p>
  </w:endnote>
  <w:endnote w:type="continuationSeparator" w:id="0">
    <w:p w:rsidR="005E494A" w:rsidRDefault="005E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4A" w:rsidRDefault="005E494A">
      <w:r>
        <w:separator/>
      </w:r>
    </w:p>
  </w:footnote>
  <w:footnote w:type="continuationSeparator" w:id="0">
    <w:p w:rsidR="005E494A" w:rsidRDefault="005E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rogramu Miasto Przyjazne Dzieciom."/>
  </w:docVars>
  <w:rsids>
    <w:rsidRoot w:val="005E494A"/>
    <w:rsid w:val="000607A3"/>
    <w:rsid w:val="001B1D53"/>
    <w:rsid w:val="0022095A"/>
    <w:rsid w:val="002946C5"/>
    <w:rsid w:val="002C29F3"/>
    <w:rsid w:val="005E494A"/>
    <w:rsid w:val="00796326"/>
    <w:rsid w:val="008411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1204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2021-06-08T09:16:00Z</dcterms:created>
  <dcterms:modified xsi:type="dcterms:W3CDTF">2021-06-08T09:16:00Z</dcterms:modified>
</cp:coreProperties>
</file>