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853A8">
          <w:t>477/2021/P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4853A8">
        <w:rPr>
          <w:b/>
          <w:sz w:val="28"/>
        </w:rPr>
        <w:fldChar w:fldCharType="separate"/>
      </w:r>
      <w:r w:rsidR="004853A8">
        <w:rPr>
          <w:b/>
          <w:sz w:val="28"/>
        </w:rPr>
        <w:t>9 czerwca 2021r.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853A8">
              <w:rPr>
                <w:b/>
                <w:sz w:val="24"/>
                <w:szCs w:val="24"/>
              </w:rPr>
              <w:fldChar w:fldCharType="separate"/>
            </w:r>
            <w:r w:rsidR="004853A8">
              <w:rPr>
                <w:b/>
                <w:sz w:val="24"/>
                <w:szCs w:val="24"/>
              </w:rPr>
              <w:t>zarządzenie w sprawie ustalenia cen i opłat za usługi świadczone przez jednostkę budżetową Ogród Zoologiczny.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4853A8" w:rsidP="004853A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4853A8">
        <w:rPr>
          <w:color w:val="000000"/>
          <w:sz w:val="24"/>
        </w:rPr>
        <w:t xml:space="preserve">Na podstawie </w:t>
      </w:r>
      <w:r w:rsidRPr="004853A8">
        <w:rPr>
          <w:color w:val="000000"/>
          <w:sz w:val="24"/>
          <w:szCs w:val="24"/>
        </w:rPr>
        <w:t>art. 30 ust. 1 i ust. 2 pkt 3 ustawy z dnia 8 marca 1990 roku o samorządzie gminnym (</w:t>
      </w:r>
      <w:r w:rsidRPr="004853A8">
        <w:rPr>
          <w:color w:val="000000"/>
          <w:sz w:val="24"/>
        </w:rPr>
        <w:t>Dz. U. z 2020 r. poz. 713</w:t>
      </w:r>
      <w:r w:rsidRPr="004853A8">
        <w:rPr>
          <w:color w:val="000000"/>
          <w:sz w:val="24"/>
          <w:szCs w:val="24"/>
        </w:rPr>
        <w:t xml:space="preserve"> ze zmianami) oraz § 1 pkt 1 uchwały Nr LXVII/1235/VII/2018 Rady Miasta Poznania z dnia 22 maja 2018 r. w sprawie powierzenia Prezydentowi Miasta Poznania uprawnień do ustalania wysokości cen i opłat albo o sposobie ustalania cen i opłat za usługi komunalne o charakterze użyteczności publicznej oraz za korzystanie z obiektów i urządzeń użyteczności publicznej</w:t>
      </w:r>
      <w:r w:rsidRPr="004853A8">
        <w:rPr>
          <w:color w:val="000000"/>
          <w:sz w:val="24"/>
        </w:rPr>
        <w:t xml:space="preserve"> zarządza się, co następuje:</w:t>
      </w:r>
    </w:p>
    <w:p w:rsidR="004853A8" w:rsidRDefault="004853A8" w:rsidP="004853A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4853A8" w:rsidRDefault="004853A8" w:rsidP="004853A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853A8" w:rsidRDefault="004853A8" w:rsidP="004853A8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4853A8" w:rsidRPr="004853A8" w:rsidRDefault="004853A8" w:rsidP="004853A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853A8">
        <w:rPr>
          <w:color w:val="000000"/>
          <w:sz w:val="24"/>
          <w:szCs w:val="24"/>
        </w:rPr>
        <w:t>W zarządzeniu Nr 986/2019/P Prezydenta Miasta Poznania z dnia 3 grudnia 2019 r. w</w:t>
      </w:r>
      <w:r w:rsidR="00953497">
        <w:rPr>
          <w:color w:val="000000"/>
          <w:sz w:val="24"/>
          <w:szCs w:val="24"/>
        </w:rPr>
        <w:t> </w:t>
      </w:r>
      <w:r w:rsidRPr="004853A8">
        <w:rPr>
          <w:color w:val="000000"/>
          <w:sz w:val="24"/>
          <w:szCs w:val="24"/>
        </w:rPr>
        <w:t>sprawie ustalenia cen i opłat za usługi świadczone przez jednostkę budżetową Ogród Zoologiczny, zmienionym zarządzeniami Nr  502/2020/P Prezydenta Miasta Poznania z dnia 13 lipca 2020 r. oraz Nr 832/2020/P z dnia 12 listopada 2020 r., wprowadza się następujące zmiany:</w:t>
      </w:r>
    </w:p>
    <w:p w:rsidR="004853A8" w:rsidRPr="004853A8" w:rsidRDefault="004853A8" w:rsidP="004853A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853A8">
        <w:rPr>
          <w:color w:val="000000"/>
          <w:sz w:val="24"/>
          <w:szCs w:val="24"/>
        </w:rPr>
        <w:t xml:space="preserve">1) w § 1 ust. 1 pkt 3 otrzymuje brzmienie: </w:t>
      </w:r>
    </w:p>
    <w:p w:rsidR="004853A8" w:rsidRPr="004853A8" w:rsidRDefault="004853A8" w:rsidP="004853A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4853A8">
        <w:rPr>
          <w:color w:val="000000"/>
          <w:sz w:val="24"/>
          <w:szCs w:val="24"/>
        </w:rPr>
        <w:t>"bilet wstępu w okresie od listopada do końca lutego:</w:t>
      </w:r>
    </w:p>
    <w:p w:rsidR="004853A8" w:rsidRPr="004853A8" w:rsidRDefault="004853A8" w:rsidP="004853A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4853A8">
        <w:rPr>
          <w:color w:val="000000"/>
          <w:sz w:val="24"/>
          <w:szCs w:val="24"/>
        </w:rPr>
        <w:t>a) dla każdego wchodzącego – 10 zł,</w:t>
      </w:r>
    </w:p>
    <w:p w:rsidR="004853A8" w:rsidRPr="004853A8" w:rsidRDefault="004853A8" w:rsidP="004853A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4853A8">
        <w:rPr>
          <w:color w:val="000000"/>
          <w:sz w:val="24"/>
          <w:szCs w:val="24"/>
        </w:rPr>
        <w:t>b) rodzinny – 30 zł;";</w:t>
      </w:r>
    </w:p>
    <w:p w:rsidR="004853A8" w:rsidRPr="004853A8" w:rsidRDefault="004853A8" w:rsidP="004853A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853A8">
        <w:rPr>
          <w:color w:val="000000"/>
          <w:sz w:val="24"/>
          <w:szCs w:val="24"/>
        </w:rPr>
        <w:t xml:space="preserve">2) w § 1 ust. 2 otrzymuje brzmienie: </w:t>
      </w:r>
    </w:p>
    <w:p w:rsidR="004853A8" w:rsidRPr="004853A8" w:rsidRDefault="004853A8" w:rsidP="004853A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4853A8">
        <w:rPr>
          <w:color w:val="000000"/>
          <w:sz w:val="24"/>
          <w:szCs w:val="24"/>
        </w:rPr>
        <w:t>"Z biletów rodzinnych, o których mowa w ust. 1 pkt 1 lit. c, pkt 2 lit. c, pkt 3 lit. b może skorzystać nie więcej niż 6 członków rodziny, w tym nie więcej niż 2 osoby pełnoletnie.";</w:t>
      </w:r>
    </w:p>
    <w:p w:rsidR="004853A8" w:rsidRPr="004853A8" w:rsidRDefault="004853A8" w:rsidP="004853A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853A8">
        <w:rPr>
          <w:color w:val="000000"/>
          <w:sz w:val="24"/>
          <w:szCs w:val="24"/>
        </w:rPr>
        <w:t xml:space="preserve">3) w § 1 ust. 6 otrzymuje brzmienie: </w:t>
      </w:r>
    </w:p>
    <w:p w:rsidR="004853A8" w:rsidRPr="004853A8" w:rsidRDefault="004853A8" w:rsidP="004853A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4853A8">
        <w:rPr>
          <w:color w:val="000000"/>
          <w:sz w:val="24"/>
          <w:szCs w:val="24"/>
        </w:rPr>
        <w:lastRenderedPageBreak/>
        <w:t>"Posiadaczom imiennej Karty Rodziny Dużej przysługują bilety ulgowe, o których mowa w</w:t>
      </w:r>
      <w:r w:rsidR="00953497">
        <w:rPr>
          <w:color w:val="000000"/>
          <w:sz w:val="24"/>
          <w:szCs w:val="24"/>
        </w:rPr>
        <w:t> </w:t>
      </w:r>
      <w:r w:rsidRPr="004853A8">
        <w:rPr>
          <w:color w:val="000000"/>
          <w:sz w:val="24"/>
          <w:szCs w:val="24"/>
        </w:rPr>
        <w:t>ust. 1 pkt 1 lit. b i pkt 2 lit. b, lub bilety rodzinne, o których mowa w ust. 1 pkt 1 lit. c, pkt 2</w:t>
      </w:r>
      <w:r w:rsidR="00953497">
        <w:rPr>
          <w:color w:val="000000"/>
          <w:sz w:val="24"/>
          <w:szCs w:val="24"/>
        </w:rPr>
        <w:t> </w:t>
      </w:r>
      <w:r w:rsidRPr="004853A8">
        <w:rPr>
          <w:color w:val="000000"/>
          <w:sz w:val="24"/>
          <w:szCs w:val="24"/>
        </w:rPr>
        <w:t>lit. c i pkt 3 lit. b, bez ograniczeń co do liczby dzieci.";</w:t>
      </w:r>
    </w:p>
    <w:p w:rsidR="004853A8" w:rsidRPr="004853A8" w:rsidRDefault="004853A8" w:rsidP="004853A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853A8">
        <w:rPr>
          <w:color w:val="000000"/>
          <w:sz w:val="24"/>
          <w:szCs w:val="24"/>
        </w:rPr>
        <w:t>4) załącznik nr 1 otrzymuje brzmienie określone w załączniku do niniejszego zarządzenia;</w:t>
      </w:r>
    </w:p>
    <w:p w:rsidR="004853A8" w:rsidRPr="004853A8" w:rsidRDefault="004853A8" w:rsidP="004853A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853A8">
        <w:rPr>
          <w:color w:val="000000"/>
          <w:sz w:val="24"/>
          <w:szCs w:val="24"/>
        </w:rPr>
        <w:t xml:space="preserve">5) w § 3 dodaje się ust. 3 w brzmieniu: </w:t>
      </w:r>
    </w:p>
    <w:p w:rsidR="004853A8" w:rsidRPr="004853A8" w:rsidRDefault="004853A8" w:rsidP="004853A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4853A8">
        <w:rPr>
          <w:color w:val="000000"/>
          <w:sz w:val="24"/>
          <w:szCs w:val="24"/>
        </w:rPr>
        <w:t>"Ustala się cenę za usługę ekspertyzy dotyczącej zwierząt (polegającej na udzieleniu pomocy organom przeprowadzającym interwencje, tj. określenie stanu zdrowia zwierząt, legalności dokumentów, warunków przetrzymywania zwierząt) – 2000 zł + koszty dojazdu (0,8358 zł za kilometr).";</w:t>
      </w:r>
    </w:p>
    <w:p w:rsidR="004853A8" w:rsidRPr="004853A8" w:rsidRDefault="004853A8" w:rsidP="004853A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853A8">
        <w:rPr>
          <w:color w:val="000000"/>
          <w:sz w:val="24"/>
          <w:szCs w:val="24"/>
        </w:rPr>
        <w:t xml:space="preserve">6) w § 3 dodaje się ust. 4 w brzmieniu: </w:t>
      </w:r>
    </w:p>
    <w:p w:rsidR="004853A8" w:rsidRPr="004853A8" w:rsidRDefault="004853A8" w:rsidP="004853A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4853A8">
        <w:rPr>
          <w:color w:val="000000"/>
          <w:sz w:val="24"/>
          <w:szCs w:val="24"/>
        </w:rPr>
        <w:t>"Ustala się cenę za pomoc w zabezpieczeniu zwierząt dzikich i egzotycznych – odłów na terenie Poznania – 500 zł za osobnika.";</w:t>
      </w:r>
    </w:p>
    <w:p w:rsidR="004853A8" w:rsidRPr="004853A8" w:rsidRDefault="004853A8" w:rsidP="004853A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853A8">
        <w:rPr>
          <w:color w:val="000000"/>
          <w:sz w:val="24"/>
          <w:szCs w:val="24"/>
        </w:rPr>
        <w:t xml:space="preserve">7) dodaje się § 4 w brzmieniu: </w:t>
      </w:r>
    </w:p>
    <w:p w:rsidR="004853A8" w:rsidRPr="004853A8" w:rsidRDefault="004853A8" w:rsidP="004853A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4853A8">
        <w:rPr>
          <w:color w:val="000000"/>
          <w:sz w:val="24"/>
          <w:szCs w:val="24"/>
        </w:rPr>
        <w:t>"Ustala się cenę sprzedaży gadżetów:</w:t>
      </w:r>
    </w:p>
    <w:p w:rsidR="004853A8" w:rsidRPr="004853A8" w:rsidRDefault="004853A8" w:rsidP="004853A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4853A8">
        <w:rPr>
          <w:color w:val="000000"/>
          <w:sz w:val="24"/>
          <w:szCs w:val="24"/>
        </w:rPr>
        <w:t>1) długopis plastikowy – 4,00 zł brutto;</w:t>
      </w:r>
    </w:p>
    <w:p w:rsidR="004853A8" w:rsidRPr="004853A8" w:rsidRDefault="004853A8" w:rsidP="004853A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4853A8">
        <w:rPr>
          <w:color w:val="000000"/>
          <w:sz w:val="24"/>
          <w:szCs w:val="24"/>
        </w:rPr>
        <w:t>2) komin – 29,00 zł brutto;</w:t>
      </w:r>
    </w:p>
    <w:p w:rsidR="004853A8" w:rsidRPr="004853A8" w:rsidRDefault="004853A8" w:rsidP="004853A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4853A8">
        <w:rPr>
          <w:color w:val="000000"/>
          <w:sz w:val="24"/>
          <w:szCs w:val="24"/>
        </w:rPr>
        <w:t>3) kubek porcelanowy – 27,00 zł brutto;</w:t>
      </w:r>
    </w:p>
    <w:p w:rsidR="004853A8" w:rsidRPr="004853A8" w:rsidRDefault="004853A8" w:rsidP="004853A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4853A8">
        <w:rPr>
          <w:color w:val="000000"/>
          <w:sz w:val="24"/>
          <w:szCs w:val="24"/>
        </w:rPr>
        <w:t>4) magnes – 4,00 zł brutto;</w:t>
      </w:r>
    </w:p>
    <w:p w:rsidR="004853A8" w:rsidRPr="004853A8" w:rsidRDefault="004853A8" w:rsidP="004853A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4853A8">
        <w:rPr>
          <w:color w:val="000000"/>
          <w:sz w:val="24"/>
          <w:szCs w:val="24"/>
        </w:rPr>
        <w:t>5) notes wydzierany A5 – 12,00 zł brutto;</w:t>
      </w:r>
    </w:p>
    <w:p w:rsidR="004853A8" w:rsidRPr="004853A8" w:rsidRDefault="004853A8" w:rsidP="004853A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4853A8">
        <w:rPr>
          <w:color w:val="000000"/>
          <w:sz w:val="24"/>
          <w:szCs w:val="24"/>
        </w:rPr>
        <w:t>6) ołówek – 6,00 zł brutto;</w:t>
      </w:r>
    </w:p>
    <w:p w:rsidR="004853A8" w:rsidRPr="004853A8" w:rsidRDefault="004853A8" w:rsidP="004853A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4853A8">
        <w:rPr>
          <w:color w:val="000000"/>
          <w:sz w:val="24"/>
          <w:szCs w:val="24"/>
        </w:rPr>
        <w:t>7) podkładka pod kubek – 6,00 zł brutto;</w:t>
      </w:r>
    </w:p>
    <w:p w:rsidR="004853A8" w:rsidRPr="004853A8" w:rsidRDefault="004853A8" w:rsidP="004853A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4853A8">
        <w:rPr>
          <w:color w:val="000000"/>
          <w:sz w:val="24"/>
          <w:szCs w:val="24"/>
        </w:rPr>
        <w:t>8) podkładka pod mysz – 9,00 zł brutto;</w:t>
      </w:r>
    </w:p>
    <w:p w:rsidR="004853A8" w:rsidRPr="004853A8" w:rsidRDefault="004853A8" w:rsidP="004853A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4853A8">
        <w:rPr>
          <w:color w:val="000000"/>
          <w:sz w:val="24"/>
          <w:szCs w:val="24"/>
        </w:rPr>
        <w:t>9) przypinka – 4,00 zł brutto;</w:t>
      </w:r>
    </w:p>
    <w:p w:rsidR="004853A8" w:rsidRPr="004853A8" w:rsidRDefault="004853A8" w:rsidP="004853A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4853A8">
        <w:rPr>
          <w:color w:val="000000"/>
          <w:sz w:val="24"/>
          <w:szCs w:val="24"/>
        </w:rPr>
        <w:t>10) ściereczka do okularów – 5,00 zł brutto;</w:t>
      </w:r>
    </w:p>
    <w:p w:rsidR="004853A8" w:rsidRPr="004853A8" w:rsidRDefault="004853A8" w:rsidP="004853A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4853A8">
        <w:rPr>
          <w:color w:val="000000"/>
          <w:sz w:val="24"/>
          <w:szCs w:val="24"/>
        </w:rPr>
        <w:t>11) torba bawełniana – 25,00 zł brutto;</w:t>
      </w:r>
    </w:p>
    <w:p w:rsidR="004853A8" w:rsidRPr="004853A8" w:rsidRDefault="004853A8" w:rsidP="004853A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4853A8">
        <w:rPr>
          <w:color w:val="000000"/>
          <w:sz w:val="24"/>
          <w:szCs w:val="24"/>
        </w:rPr>
        <w:t>12) worek-plecak – 45,00 zł brutto;</w:t>
      </w:r>
    </w:p>
    <w:p w:rsidR="004853A8" w:rsidRPr="004853A8" w:rsidRDefault="004853A8" w:rsidP="004853A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4853A8">
        <w:rPr>
          <w:color w:val="000000"/>
          <w:sz w:val="24"/>
          <w:szCs w:val="24"/>
        </w:rPr>
        <w:t>13) papierowa zakładka do książki – 1,00 zł brutto;</w:t>
      </w:r>
    </w:p>
    <w:p w:rsidR="004853A8" w:rsidRPr="004853A8" w:rsidRDefault="004853A8" w:rsidP="004853A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4853A8">
        <w:rPr>
          <w:color w:val="000000"/>
          <w:sz w:val="24"/>
          <w:szCs w:val="24"/>
        </w:rPr>
        <w:t>14) pocztówki komplet (3 sztuki) – 4,00 zł brutto.";</w:t>
      </w:r>
    </w:p>
    <w:p w:rsidR="004853A8" w:rsidRDefault="004853A8" w:rsidP="004853A8">
      <w:pPr>
        <w:tabs>
          <w:tab w:val="right" w:leader="dot" w:pos="7371"/>
          <w:tab w:val="left" w:leader="dot" w:pos="8505"/>
        </w:tabs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853A8">
        <w:rPr>
          <w:color w:val="000000"/>
          <w:sz w:val="24"/>
          <w:szCs w:val="24"/>
        </w:rPr>
        <w:t>8) zmienia się numerację § 4-6 na 5-7.</w:t>
      </w:r>
    </w:p>
    <w:p w:rsidR="004853A8" w:rsidRDefault="004853A8" w:rsidP="004853A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4853A8" w:rsidRDefault="004853A8" w:rsidP="004853A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853A8" w:rsidRDefault="004853A8" w:rsidP="004853A8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4853A8" w:rsidRDefault="004853A8" w:rsidP="004853A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853A8">
        <w:rPr>
          <w:color w:val="000000"/>
          <w:sz w:val="24"/>
          <w:szCs w:val="24"/>
        </w:rPr>
        <w:t>Wykonanie zarządzenia powierza się dyrektorowi jednostki budżetowej Ogród Zoologiczny.</w:t>
      </w:r>
    </w:p>
    <w:p w:rsidR="004853A8" w:rsidRDefault="004853A8" w:rsidP="004853A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4853A8" w:rsidRDefault="004853A8" w:rsidP="004853A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4853A8" w:rsidRDefault="004853A8" w:rsidP="004853A8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4853A8" w:rsidRDefault="004853A8" w:rsidP="004853A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4853A8">
        <w:rPr>
          <w:color w:val="000000"/>
          <w:sz w:val="24"/>
        </w:rPr>
        <w:t>Zarządzenie wchodzi w życie po upływie 14 dni od dnia ogłoszenia w Dzienniku Urzędowym Województwa Wielkopolskiego.</w:t>
      </w:r>
    </w:p>
    <w:p w:rsidR="004853A8" w:rsidRDefault="004853A8" w:rsidP="004853A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4853A8" w:rsidRDefault="004853A8" w:rsidP="004853A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4853A8" w:rsidRDefault="004853A8" w:rsidP="004853A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4853A8" w:rsidRPr="004853A8" w:rsidRDefault="004853A8" w:rsidP="004853A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4853A8" w:rsidRPr="004853A8" w:rsidSect="004853A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3A8" w:rsidRDefault="004853A8">
      <w:r>
        <w:separator/>
      </w:r>
    </w:p>
  </w:endnote>
  <w:endnote w:type="continuationSeparator" w:id="0">
    <w:p w:rsidR="004853A8" w:rsidRDefault="00485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3A8" w:rsidRDefault="004853A8">
      <w:r>
        <w:separator/>
      </w:r>
    </w:p>
  </w:footnote>
  <w:footnote w:type="continuationSeparator" w:id="0">
    <w:p w:rsidR="004853A8" w:rsidRDefault="004853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9 czerwca 2021r."/>
    <w:docVar w:name="AktNr" w:val="477/2021/P"/>
    <w:docVar w:name="Sprawa" w:val="zarządzenie w sprawie ustalenia cen i opłat za usługi świadczone przez jednostkę budżetową Ogród Zoologiczny."/>
  </w:docVars>
  <w:rsids>
    <w:rsidRoot w:val="004853A8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853A8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53497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3</Pages>
  <Words>560</Words>
  <Characters>2826</Characters>
  <Application>Microsoft Office Word</Application>
  <DocSecurity>0</DocSecurity>
  <Lines>80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2021-06-09T10:06:00Z</dcterms:created>
  <dcterms:modified xsi:type="dcterms:W3CDTF">2021-06-09T10:06:00Z</dcterms:modified>
</cp:coreProperties>
</file>