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415EF">
          <w:t>476/2021/P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415EF">
        <w:rPr>
          <w:b/>
          <w:sz w:val="28"/>
        </w:rPr>
        <w:fldChar w:fldCharType="separate"/>
      </w:r>
      <w:r w:rsidR="001415EF">
        <w:rPr>
          <w:b/>
          <w:sz w:val="28"/>
        </w:rPr>
        <w:t>8 czerwca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415EF">
              <w:rPr>
                <w:b/>
                <w:sz w:val="24"/>
                <w:szCs w:val="24"/>
              </w:rPr>
              <w:fldChar w:fldCharType="separate"/>
            </w:r>
            <w:r w:rsidR="001415EF">
              <w:rPr>
                <w:b/>
                <w:sz w:val="24"/>
                <w:szCs w:val="24"/>
              </w:rPr>
              <w:t xml:space="preserve">zarządzenie w sprawie powołania Komisji </w:t>
            </w:r>
            <w:proofErr w:type="spellStart"/>
            <w:r w:rsidR="001415EF">
              <w:rPr>
                <w:b/>
                <w:sz w:val="24"/>
                <w:szCs w:val="24"/>
              </w:rPr>
              <w:t>ws</w:t>
            </w:r>
            <w:proofErr w:type="spellEnd"/>
            <w:r w:rsidR="001415EF">
              <w:rPr>
                <w:b/>
                <w:sz w:val="24"/>
                <w:szCs w:val="24"/>
              </w:rPr>
              <w:t>. najmu socjalnego lokali ze wsparciem.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415EF" w:rsidP="001415E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415EF">
        <w:rPr>
          <w:color w:val="000000"/>
          <w:sz w:val="24"/>
        </w:rPr>
        <w:t>Na podstawie art. 30. ust. 1 ustawy z dnia 8 marca 1990 r. o samorządzie gminnym (</w:t>
      </w:r>
      <w:proofErr w:type="spellStart"/>
      <w:r w:rsidRPr="001415EF">
        <w:rPr>
          <w:color w:val="000000"/>
          <w:sz w:val="24"/>
        </w:rPr>
        <w:t>t.j</w:t>
      </w:r>
      <w:proofErr w:type="spellEnd"/>
      <w:r w:rsidRPr="001415EF">
        <w:rPr>
          <w:color w:val="000000"/>
          <w:sz w:val="24"/>
        </w:rPr>
        <w:t>. Dz. U. z 2020 r. poz. 713 ze zm.) w związku z § 6 zarządzenia Nr 872/2019/P Prezydenta Miasta Poznania z dnia 31 października 2019 r. w sprawie programu "Najem socjalny lokali ze wsparciem" zarządza się, co następuje:</w:t>
      </w:r>
    </w:p>
    <w:p w:rsidR="001415EF" w:rsidRDefault="001415EF" w:rsidP="001415E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415EF" w:rsidRDefault="001415EF" w:rsidP="001415E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415EF" w:rsidRDefault="001415EF" w:rsidP="001415E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415EF" w:rsidRDefault="001415EF" w:rsidP="001415E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415EF">
        <w:rPr>
          <w:color w:val="000000"/>
          <w:sz w:val="24"/>
          <w:szCs w:val="24"/>
        </w:rPr>
        <w:t xml:space="preserve">W § 1 ust. 1 zarządzenia Nr 107/2020/P Prezydenta Miasta Poznania z dnia 13 lutego 2020 r. w sprawie powołania Komisji </w:t>
      </w:r>
      <w:proofErr w:type="spellStart"/>
      <w:r w:rsidRPr="001415EF">
        <w:rPr>
          <w:color w:val="000000"/>
          <w:sz w:val="24"/>
          <w:szCs w:val="24"/>
        </w:rPr>
        <w:t>ws</w:t>
      </w:r>
      <w:proofErr w:type="spellEnd"/>
      <w:r w:rsidRPr="001415EF">
        <w:rPr>
          <w:color w:val="000000"/>
          <w:sz w:val="24"/>
          <w:szCs w:val="24"/>
        </w:rPr>
        <w:t>. najmu socjalnego lokali ze wsparciem, zmienionego zarządzeniami Prezydenta Miasta Poznania: Nr 305/2020/P z dnia 27 kwietnia 2020 r., Nr 648/2020/P z dnia 26 sierpnia 2020 r., Nr 270/2021/P z dnia 23 marca 2021 r., pkt 17 otrzymuje brzmienie "17) Ewelina Wawrzyniak – członek Komisji, Zarząd Komunalnych Zasobów Lokalowych sp. z o.o.;".</w:t>
      </w:r>
    </w:p>
    <w:p w:rsidR="001415EF" w:rsidRDefault="001415EF" w:rsidP="001415E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415EF" w:rsidRDefault="001415EF" w:rsidP="001415E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415EF" w:rsidRDefault="001415EF" w:rsidP="001415E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415EF" w:rsidRDefault="001415EF" w:rsidP="001415E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415EF">
        <w:rPr>
          <w:color w:val="000000"/>
          <w:sz w:val="24"/>
          <w:szCs w:val="24"/>
        </w:rPr>
        <w:t>Wykonanie zarządzenia powierza się Dyrektorowi Biura Spraw Lokalowych.</w:t>
      </w:r>
    </w:p>
    <w:p w:rsidR="001415EF" w:rsidRDefault="001415EF" w:rsidP="001415E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415EF" w:rsidRDefault="001415EF" w:rsidP="001415E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415EF" w:rsidRDefault="001415EF" w:rsidP="001415E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415EF" w:rsidRDefault="001415EF" w:rsidP="001415E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415EF">
        <w:rPr>
          <w:color w:val="000000"/>
          <w:sz w:val="24"/>
          <w:szCs w:val="24"/>
        </w:rPr>
        <w:t>Zarządzenie wchodzi w życie z dniem podpisania.</w:t>
      </w:r>
    </w:p>
    <w:p w:rsidR="001415EF" w:rsidRDefault="001415EF" w:rsidP="001415E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415EF" w:rsidRDefault="001415EF" w:rsidP="001415E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1415EF" w:rsidRDefault="001415EF" w:rsidP="001415E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1415EF" w:rsidRPr="001415EF" w:rsidRDefault="001415EF" w:rsidP="001415E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415EF" w:rsidRPr="001415EF" w:rsidSect="001415E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5EF" w:rsidRDefault="001415EF">
      <w:r>
        <w:separator/>
      </w:r>
    </w:p>
  </w:endnote>
  <w:endnote w:type="continuationSeparator" w:id="0">
    <w:p w:rsidR="001415EF" w:rsidRDefault="0014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5EF" w:rsidRDefault="001415EF">
      <w:r>
        <w:separator/>
      </w:r>
    </w:p>
  </w:footnote>
  <w:footnote w:type="continuationSeparator" w:id="0">
    <w:p w:rsidR="001415EF" w:rsidRDefault="00141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czerwca 2021r."/>
    <w:docVar w:name="AktNr" w:val="476/2021/P"/>
    <w:docVar w:name="Sprawa" w:val="zarządzenie w sprawie powołania Komisji ws. najmu socjalnego lokali ze wsparciem."/>
  </w:docVars>
  <w:rsids>
    <w:rsidRoot w:val="001415EF"/>
    <w:rsid w:val="0003528D"/>
    <w:rsid w:val="00072485"/>
    <w:rsid w:val="000A5BC9"/>
    <w:rsid w:val="000B2C44"/>
    <w:rsid w:val="000E2E12"/>
    <w:rsid w:val="001415EF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A12BC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182</Words>
  <Characters>957</Characters>
  <Application>Microsoft Office Word</Application>
  <DocSecurity>0</DocSecurity>
  <Lines>36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2021-06-09T08:08:00Z</dcterms:created>
  <dcterms:modified xsi:type="dcterms:W3CDTF">2021-06-09T08:08:00Z</dcterms:modified>
</cp:coreProperties>
</file>