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6FAD">
          <w:t>493/2021/P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6FAD">
        <w:rPr>
          <w:b/>
          <w:sz w:val="28"/>
        </w:rPr>
        <w:fldChar w:fldCharType="separate"/>
      </w:r>
      <w:r w:rsidR="00E06FAD">
        <w:rPr>
          <w:b/>
          <w:sz w:val="28"/>
        </w:rPr>
        <w:t>14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6FAD">
              <w:rPr>
                <w:b/>
                <w:sz w:val="24"/>
                <w:szCs w:val="24"/>
              </w:rPr>
              <w:fldChar w:fldCharType="separate"/>
            </w:r>
            <w:r w:rsidR="00E06FAD">
              <w:rPr>
                <w:b/>
                <w:sz w:val="24"/>
                <w:szCs w:val="24"/>
              </w:rPr>
              <w:t>rozstrzygnięcia otwartego konkursu ofert nr 58/2021 na realizację zadań publicznych w roku 2021 z rozdziału 85154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6FAD" w:rsidP="00E06F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6FAD">
        <w:rPr>
          <w:color w:val="000000"/>
          <w:sz w:val="24"/>
        </w:rPr>
        <w:t xml:space="preserve">Na podstawie </w:t>
      </w:r>
      <w:r w:rsidRPr="00E06FAD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852E3C">
        <w:rPr>
          <w:color w:val="000000"/>
          <w:sz w:val="24"/>
          <w:szCs w:val="24"/>
        </w:rPr>
        <w:t> </w:t>
      </w:r>
      <w:r w:rsidRPr="00E06FAD">
        <w:rPr>
          <w:color w:val="000000"/>
          <w:sz w:val="24"/>
          <w:szCs w:val="24"/>
        </w:rPr>
        <w:t>działalności pożytku publicznego i o wolontariacie (Dz. U. z 2020 r. poz. 1057 ze zm.)</w:t>
      </w:r>
      <w:r w:rsidRPr="00E06FAD">
        <w:rPr>
          <w:color w:val="000000"/>
          <w:sz w:val="24"/>
        </w:rPr>
        <w:t xml:space="preserve"> zarządza się, co następuje:</w:t>
      </w:r>
    </w:p>
    <w:p w:rsidR="00E06FAD" w:rsidRDefault="00E06FAD" w:rsidP="00E06FAD">
      <w:pPr>
        <w:spacing w:line="360" w:lineRule="auto"/>
        <w:jc w:val="both"/>
        <w:rPr>
          <w:sz w:val="24"/>
        </w:rPr>
      </w:pPr>
    </w:p>
    <w:p w:rsidR="00E06FAD" w:rsidRDefault="00E06FAD" w:rsidP="00E06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6FAD" w:rsidRDefault="00E06FAD" w:rsidP="00E06FAD">
      <w:pPr>
        <w:keepNext/>
        <w:spacing w:line="360" w:lineRule="auto"/>
        <w:rPr>
          <w:color w:val="000000"/>
          <w:sz w:val="24"/>
        </w:rPr>
      </w:pPr>
    </w:p>
    <w:p w:rsidR="00E06FAD" w:rsidRPr="00E06FAD" w:rsidRDefault="00E06FAD" w:rsidP="00E06FAD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E06FAD">
        <w:rPr>
          <w:color w:val="000000"/>
          <w:sz w:val="24"/>
          <w:szCs w:val="24"/>
        </w:rPr>
        <w:t>Postanawia się udzielić dotacji na zadania z obszaru przeciwdziałania uzależnieniom i</w:t>
      </w:r>
      <w:r w:rsidR="00852E3C">
        <w:rPr>
          <w:color w:val="000000"/>
          <w:sz w:val="24"/>
          <w:szCs w:val="24"/>
        </w:rPr>
        <w:t> </w:t>
      </w:r>
      <w:r w:rsidRPr="00E06FAD">
        <w:rPr>
          <w:color w:val="000000"/>
          <w:sz w:val="24"/>
          <w:szCs w:val="24"/>
        </w:rPr>
        <w:t>patologiom społecznym, realizowane w roku 2021 przez podmioty wymienione w</w:t>
      </w:r>
      <w:r w:rsidR="00852E3C">
        <w:rPr>
          <w:color w:val="000000"/>
          <w:sz w:val="24"/>
          <w:szCs w:val="24"/>
        </w:rPr>
        <w:t> </w:t>
      </w:r>
      <w:r w:rsidRPr="00E06FAD">
        <w:rPr>
          <w:color w:val="000000"/>
          <w:sz w:val="24"/>
          <w:szCs w:val="24"/>
        </w:rPr>
        <w:t>załączniku nr 1 i 2 do zarządzenia, i przekazać na ten cel kwotę 774 500 zł, w tym na:</w:t>
      </w:r>
    </w:p>
    <w:p w:rsidR="00E06FAD" w:rsidRPr="00E06FAD" w:rsidRDefault="00E06FAD" w:rsidP="00E06F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6FAD">
        <w:rPr>
          <w:color w:val="000000"/>
          <w:sz w:val="24"/>
          <w:szCs w:val="24"/>
        </w:rPr>
        <w:t>1) uczestnictwo w wyjazdowych obozach sportowych – 744 500 zł;</w:t>
      </w:r>
    </w:p>
    <w:p w:rsidR="00E06FAD" w:rsidRDefault="00E06FAD" w:rsidP="00E06F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FAD">
        <w:rPr>
          <w:color w:val="000000"/>
          <w:sz w:val="24"/>
          <w:szCs w:val="24"/>
        </w:rPr>
        <w:t>2) organizację zajęć sportowych dla dzieci i młodzieży z rodzin z problemem uzależnień od alkoholu, zapobiegających przemocy i wzmacniających kondycję psychofizyczną uczestników zajęć – 30 000 zł.</w:t>
      </w:r>
    </w:p>
    <w:p w:rsidR="00E06FAD" w:rsidRDefault="00E06FAD" w:rsidP="00E06FAD">
      <w:pPr>
        <w:spacing w:line="360" w:lineRule="auto"/>
        <w:jc w:val="both"/>
        <w:rPr>
          <w:color w:val="000000"/>
          <w:sz w:val="24"/>
        </w:rPr>
      </w:pPr>
    </w:p>
    <w:p w:rsidR="00E06FAD" w:rsidRDefault="00E06FAD" w:rsidP="00E06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6FAD" w:rsidRDefault="00E06FAD" w:rsidP="00E06FAD">
      <w:pPr>
        <w:keepNext/>
        <w:spacing w:line="360" w:lineRule="auto"/>
        <w:rPr>
          <w:color w:val="000000"/>
          <w:sz w:val="24"/>
        </w:rPr>
      </w:pPr>
    </w:p>
    <w:p w:rsidR="00E06FAD" w:rsidRDefault="00E06FAD" w:rsidP="00E06F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6FAD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E06FAD" w:rsidRDefault="00E06FAD" w:rsidP="00E06FAD">
      <w:pPr>
        <w:spacing w:line="360" w:lineRule="auto"/>
        <w:jc w:val="both"/>
        <w:rPr>
          <w:color w:val="000000"/>
          <w:sz w:val="24"/>
        </w:rPr>
      </w:pPr>
    </w:p>
    <w:p w:rsidR="00E06FAD" w:rsidRDefault="00E06FAD" w:rsidP="00E06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6FAD" w:rsidRDefault="00E06FAD" w:rsidP="00E06FAD">
      <w:pPr>
        <w:keepNext/>
        <w:spacing w:line="360" w:lineRule="auto"/>
        <w:rPr>
          <w:color w:val="000000"/>
          <w:sz w:val="24"/>
        </w:rPr>
      </w:pPr>
    </w:p>
    <w:p w:rsidR="00E06FAD" w:rsidRDefault="00E06FAD" w:rsidP="00E06F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6FAD">
        <w:rPr>
          <w:color w:val="000000"/>
          <w:sz w:val="24"/>
          <w:szCs w:val="24"/>
        </w:rPr>
        <w:t>Czyni się Dyrektora Wydziału Sportu odpowiedzialnym za zawarcie umów z podmiotami, o</w:t>
      </w:r>
      <w:r w:rsidR="00852E3C">
        <w:rPr>
          <w:color w:val="000000"/>
          <w:sz w:val="24"/>
          <w:szCs w:val="24"/>
        </w:rPr>
        <w:t> </w:t>
      </w:r>
      <w:r w:rsidRPr="00E06FAD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E06FAD" w:rsidRDefault="00E06FAD" w:rsidP="00E06FAD">
      <w:pPr>
        <w:spacing w:line="360" w:lineRule="auto"/>
        <w:jc w:val="both"/>
        <w:rPr>
          <w:color w:val="000000"/>
          <w:sz w:val="24"/>
        </w:rPr>
      </w:pPr>
    </w:p>
    <w:p w:rsidR="00E06FAD" w:rsidRDefault="00E06FAD" w:rsidP="00E06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6FAD" w:rsidRDefault="00E06FAD" w:rsidP="00E06FAD">
      <w:pPr>
        <w:keepNext/>
        <w:spacing w:line="360" w:lineRule="auto"/>
        <w:rPr>
          <w:color w:val="000000"/>
          <w:sz w:val="24"/>
        </w:rPr>
      </w:pPr>
    </w:p>
    <w:p w:rsidR="00E06FAD" w:rsidRDefault="00E06FAD" w:rsidP="00E06F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6FAD">
        <w:rPr>
          <w:color w:val="000000"/>
          <w:sz w:val="24"/>
          <w:szCs w:val="24"/>
        </w:rPr>
        <w:t>Wykonanie zarządzenia powierza się Dyrektorowi Wydziału Sportu.</w:t>
      </w:r>
    </w:p>
    <w:p w:rsidR="00E06FAD" w:rsidRDefault="00E06FAD" w:rsidP="00E06FAD">
      <w:pPr>
        <w:spacing w:line="360" w:lineRule="auto"/>
        <w:jc w:val="both"/>
        <w:rPr>
          <w:color w:val="000000"/>
          <w:sz w:val="24"/>
        </w:rPr>
      </w:pPr>
    </w:p>
    <w:p w:rsidR="00E06FAD" w:rsidRDefault="00E06FAD" w:rsidP="00E06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6FAD" w:rsidRDefault="00E06FAD" w:rsidP="00E06FAD">
      <w:pPr>
        <w:keepNext/>
        <w:spacing w:line="360" w:lineRule="auto"/>
        <w:rPr>
          <w:color w:val="000000"/>
          <w:sz w:val="24"/>
        </w:rPr>
      </w:pPr>
    </w:p>
    <w:p w:rsidR="00E06FAD" w:rsidRDefault="00E06FAD" w:rsidP="00E06F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6FAD">
        <w:rPr>
          <w:color w:val="000000"/>
          <w:sz w:val="24"/>
          <w:szCs w:val="24"/>
        </w:rPr>
        <w:t>Zarządzenie wchodzi w życie z dniem podpisania.</w:t>
      </w:r>
    </w:p>
    <w:p w:rsidR="00E06FAD" w:rsidRDefault="00E06FAD" w:rsidP="00E06FAD">
      <w:pPr>
        <w:spacing w:line="360" w:lineRule="auto"/>
        <w:jc w:val="both"/>
        <w:rPr>
          <w:color w:val="000000"/>
          <w:sz w:val="24"/>
        </w:rPr>
      </w:pPr>
    </w:p>
    <w:p w:rsidR="00E06FAD" w:rsidRDefault="00E06FAD" w:rsidP="00E06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6FAD" w:rsidRDefault="00E06FAD" w:rsidP="00E06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06FAD" w:rsidRPr="00E06FAD" w:rsidRDefault="00E06FAD" w:rsidP="00E06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6FAD" w:rsidRPr="00E06FAD" w:rsidSect="00E06F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AD" w:rsidRDefault="00E06FAD">
      <w:r>
        <w:separator/>
      </w:r>
    </w:p>
  </w:endnote>
  <w:endnote w:type="continuationSeparator" w:id="0">
    <w:p w:rsidR="00E06FAD" w:rsidRDefault="00E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AD" w:rsidRDefault="00E06FAD">
      <w:r>
        <w:separator/>
      </w:r>
    </w:p>
  </w:footnote>
  <w:footnote w:type="continuationSeparator" w:id="0">
    <w:p w:rsidR="00E06FAD" w:rsidRDefault="00E0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1r."/>
    <w:docVar w:name="AktNr" w:val="493/2021/P"/>
    <w:docVar w:name="Sprawa" w:val="rozstrzygnięcia otwartego konkursu ofert nr 58/2021 na realizację zadań publicznych w roku 2021 z rozdziału 85154 w obszarze „Przeciwdziałanie uzależnieniom i patologiom społecznym”."/>
  </w:docVars>
  <w:rsids>
    <w:rsidRoot w:val="00E06F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2E3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6FA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1520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2021-06-14T10:42:00Z</dcterms:created>
  <dcterms:modified xsi:type="dcterms:W3CDTF">2021-06-14T10:42:00Z</dcterms:modified>
</cp:coreProperties>
</file>