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40FD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0FDE">
              <w:rPr>
                <w:b/>
              </w:rPr>
              <w:fldChar w:fldCharType="separate"/>
            </w:r>
            <w:r w:rsidR="00640FDE">
              <w:rPr>
                <w:b/>
              </w:rPr>
              <w:t>zarządzenie w sprawie rozstrzygnięcia otwartego konkursu ofert nr 6/2021 w obszarze „Pomoc społeczna, w tym pomoc rodzinom i osobom w trudnej sytuacji życiowej, oraz wyrównywania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0FDE" w:rsidRDefault="00FA63B5" w:rsidP="00640FDE">
      <w:pPr>
        <w:spacing w:line="360" w:lineRule="auto"/>
        <w:jc w:val="both"/>
      </w:pPr>
      <w:bookmarkStart w:id="2" w:name="z1"/>
      <w:bookmarkEnd w:id="2"/>
    </w:p>
    <w:p w:rsidR="00640FDE" w:rsidRPr="00640FDE" w:rsidRDefault="00640FDE" w:rsidP="00640F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0FDE">
        <w:rPr>
          <w:color w:val="000000"/>
        </w:rPr>
        <w:t>Świadczenie specjalistycznych usług opiekuńczych w miejscu zamieszkania dla osób z</w:t>
      </w:r>
      <w:r w:rsidR="00D017E3">
        <w:rPr>
          <w:color w:val="000000"/>
        </w:rPr>
        <w:t> </w:t>
      </w:r>
      <w:r w:rsidRPr="00640FDE">
        <w:rPr>
          <w:color w:val="000000"/>
        </w:rPr>
        <w:t>zaburzeniami psychicznymi należy do zadań zleconych z zakresu administracji rządowej realizowanych przez gminę. Zadanie to realizowane jest przez Wielkopolski Zarząd Wojewódzki Polskiego Komitetu Pomocy Społecznej. Przedmiotowe zarządzenie wprowadza zmiany w zakresie wysokości dotacji oraz liczby godzin usług opiekuńczych. Konieczność zmiany wynika z zapotrzebowania na świadczenie specjalistycznych usług opiekuńczych dla osób z zaburzeniami psychicznymi sporządzonego przez Miejski Ośrodek Pomocy Rodzinie w Poznaniu z dnia 14 maja 2021 roku.  Wysokość środków finansowych przeznaczonych na realizację zadania zostaje zwiększona o kwotę 144 787,50 zł (tj. 3375 godzin usług opiekuńczych).</w:t>
      </w:r>
    </w:p>
    <w:p w:rsidR="00640FDE" w:rsidRDefault="00640FDE" w:rsidP="00640FDE">
      <w:pPr>
        <w:spacing w:line="360" w:lineRule="auto"/>
        <w:jc w:val="both"/>
        <w:rPr>
          <w:color w:val="000000"/>
        </w:rPr>
      </w:pPr>
      <w:r w:rsidRPr="00640FDE">
        <w:rPr>
          <w:color w:val="000000"/>
        </w:rPr>
        <w:t>W świetle powyższego wydanie zarządzenia jest w pełni uzasadnione.</w:t>
      </w:r>
    </w:p>
    <w:p w:rsidR="00640FDE" w:rsidRDefault="00640FDE" w:rsidP="00640FDE">
      <w:pPr>
        <w:spacing w:line="360" w:lineRule="auto"/>
        <w:jc w:val="both"/>
      </w:pPr>
    </w:p>
    <w:p w:rsidR="00640FDE" w:rsidRDefault="00640FDE" w:rsidP="00640FDE">
      <w:pPr>
        <w:keepNext/>
        <w:spacing w:line="360" w:lineRule="auto"/>
        <w:jc w:val="center"/>
      </w:pPr>
      <w:r>
        <w:t>ZASTĘPCA DYREKTORA</w:t>
      </w:r>
    </w:p>
    <w:p w:rsidR="00640FDE" w:rsidRPr="00640FDE" w:rsidRDefault="00640FDE" w:rsidP="00640FD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40FDE" w:rsidRPr="00640FDE" w:rsidSect="00640F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DE" w:rsidRDefault="00640FDE">
      <w:r>
        <w:separator/>
      </w:r>
    </w:p>
  </w:endnote>
  <w:endnote w:type="continuationSeparator" w:id="0">
    <w:p w:rsidR="00640FDE" w:rsidRDefault="0064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DE" w:rsidRDefault="00640FDE">
      <w:r>
        <w:separator/>
      </w:r>
    </w:p>
  </w:footnote>
  <w:footnote w:type="continuationSeparator" w:id="0">
    <w:p w:rsidR="00640FDE" w:rsidRDefault="0064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640FDE"/>
    <w:rsid w:val="000607A3"/>
    <w:rsid w:val="00191992"/>
    <w:rsid w:val="001B1D53"/>
    <w:rsid w:val="002946C5"/>
    <w:rsid w:val="002C29F3"/>
    <w:rsid w:val="00640FDE"/>
    <w:rsid w:val="008C68E6"/>
    <w:rsid w:val="00AA04BE"/>
    <w:rsid w:val="00AC4582"/>
    <w:rsid w:val="00B35496"/>
    <w:rsid w:val="00B76696"/>
    <w:rsid w:val="00CD2456"/>
    <w:rsid w:val="00D017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243</Words>
  <Characters>1564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2021-06-16T05:59:00Z</dcterms:created>
  <dcterms:modified xsi:type="dcterms:W3CDTF">2021-06-16T05:59:00Z</dcterms:modified>
</cp:coreProperties>
</file>