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71CD">
          <w:t>523/2021/P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671CD">
        <w:rPr>
          <w:b/>
          <w:sz w:val="28"/>
        </w:rPr>
        <w:fldChar w:fldCharType="separate"/>
      </w:r>
      <w:r w:rsidR="006671CD">
        <w:rPr>
          <w:b/>
          <w:sz w:val="28"/>
        </w:rPr>
        <w:t>22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71CD">
              <w:rPr>
                <w:b/>
                <w:sz w:val="24"/>
                <w:szCs w:val="24"/>
              </w:rPr>
              <w:fldChar w:fldCharType="separate"/>
            </w:r>
            <w:r w:rsidR="006671CD">
              <w:rPr>
                <w:b/>
                <w:sz w:val="24"/>
                <w:szCs w:val="24"/>
              </w:rPr>
              <w:t xml:space="preserve">zarządzenie w sprawie utworzenia Poznańskiej Rady Działalności Pożytku Publicznego.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671CD" w:rsidP="006671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71CD">
        <w:rPr>
          <w:color w:val="000000"/>
          <w:sz w:val="24"/>
        </w:rPr>
        <w:t xml:space="preserve">Na podstawie </w:t>
      </w:r>
      <w:r w:rsidRPr="006671CD">
        <w:rPr>
          <w:color w:val="000000"/>
          <w:sz w:val="24"/>
          <w:szCs w:val="24"/>
        </w:rPr>
        <w:t>art. 30 ust. 1 i ust. 2 pkt 2 ustawy z dnia 8 marca 1990 roku o samorządzie gminnym (Dz. U. z 2020 r. poz. 713, 1378) i art. 41 e ustawy z dnia 24 kwietnia 2003 roku o</w:t>
      </w:r>
      <w:r w:rsidR="00584333">
        <w:rPr>
          <w:color w:val="000000"/>
          <w:sz w:val="24"/>
          <w:szCs w:val="24"/>
        </w:rPr>
        <w:t> </w:t>
      </w:r>
      <w:r w:rsidRPr="006671CD">
        <w:rPr>
          <w:color w:val="000000"/>
          <w:sz w:val="24"/>
          <w:szCs w:val="24"/>
        </w:rPr>
        <w:t xml:space="preserve">działalności pożytku publicznego i o wolontariacie (Dz. U. z 2020 r. poz. 1057) </w:t>
      </w:r>
      <w:r w:rsidRPr="006671CD">
        <w:rPr>
          <w:color w:val="000000"/>
          <w:sz w:val="24"/>
        </w:rPr>
        <w:t>zarządza się, co następuje:</w:t>
      </w:r>
    </w:p>
    <w:p w:rsidR="006671CD" w:rsidRDefault="006671CD" w:rsidP="006671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671CD" w:rsidRDefault="006671CD" w:rsidP="006671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71CD" w:rsidRDefault="006671CD" w:rsidP="006671C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71CD" w:rsidRPr="006671CD" w:rsidRDefault="006671CD" w:rsidP="006671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71CD">
        <w:rPr>
          <w:color w:val="000000"/>
          <w:sz w:val="24"/>
          <w:szCs w:val="24"/>
        </w:rPr>
        <w:t>W zarządzeniu Nr 504/2019/P Prezydenta Miasta Poznania z dnia 13 czerwca 2019 roku w</w:t>
      </w:r>
      <w:r w:rsidR="00584333">
        <w:rPr>
          <w:color w:val="000000"/>
          <w:sz w:val="24"/>
          <w:szCs w:val="24"/>
        </w:rPr>
        <w:t> </w:t>
      </w:r>
      <w:r w:rsidRPr="006671CD">
        <w:rPr>
          <w:color w:val="000000"/>
          <w:sz w:val="24"/>
          <w:szCs w:val="24"/>
        </w:rPr>
        <w:t xml:space="preserve">sprawie utworzenia Poznańskiej Rady Działalności Pożytku Publicznego wprowadza się następującą zmianę: </w:t>
      </w:r>
    </w:p>
    <w:p w:rsidR="006671CD" w:rsidRPr="006671CD" w:rsidRDefault="006671CD" w:rsidP="006671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71CD">
        <w:rPr>
          <w:color w:val="000000"/>
          <w:sz w:val="24"/>
          <w:szCs w:val="24"/>
        </w:rPr>
        <w:t>1) nadaje się § 2 pkt 3 lit. b treść: „Magdalena Garczarczyk”;</w:t>
      </w:r>
    </w:p>
    <w:p w:rsidR="006671CD" w:rsidRDefault="006671CD" w:rsidP="006671C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71CD">
        <w:rPr>
          <w:color w:val="000000"/>
          <w:sz w:val="24"/>
          <w:szCs w:val="24"/>
        </w:rPr>
        <w:t xml:space="preserve">2) nadaje się § 2 pkt 3 lit. e nadaje się treść „Tomasz </w:t>
      </w:r>
      <w:proofErr w:type="spellStart"/>
      <w:r w:rsidRPr="006671CD">
        <w:rPr>
          <w:color w:val="000000"/>
          <w:sz w:val="24"/>
          <w:szCs w:val="24"/>
        </w:rPr>
        <w:t>Kujaczyński</w:t>
      </w:r>
      <w:proofErr w:type="spellEnd"/>
      <w:r w:rsidRPr="006671CD">
        <w:rPr>
          <w:color w:val="000000"/>
          <w:sz w:val="24"/>
          <w:szCs w:val="24"/>
        </w:rPr>
        <w:t>”.</w:t>
      </w:r>
    </w:p>
    <w:p w:rsidR="006671CD" w:rsidRDefault="006671CD" w:rsidP="006671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71CD" w:rsidRDefault="006671CD" w:rsidP="006671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71CD" w:rsidRDefault="006671CD" w:rsidP="006671C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71CD" w:rsidRDefault="006671CD" w:rsidP="006671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71CD">
        <w:rPr>
          <w:color w:val="000000"/>
          <w:sz w:val="24"/>
          <w:szCs w:val="24"/>
        </w:rPr>
        <w:t>Wykonanie zarządzenia powierza się Prezydentowi Miasta Poznania.</w:t>
      </w:r>
    </w:p>
    <w:p w:rsidR="006671CD" w:rsidRDefault="006671CD" w:rsidP="006671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71CD" w:rsidRDefault="006671CD" w:rsidP="006671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71CD" w:rsidRDefault="006671CD" w:rsidP="006671C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71CD" w:rsidRDefault="006671CD" w:rsidP="006671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71CD">
        <w:rPr>
          <w:color w:val="000000"/>
          <w:sz w:val="24"/>
          <w:szCs w:val="24"/>
        </w:rPr>
        <w:t>Zarządzenie wchodzi w życie z dniem podpisania.</w:t>
      </w:r>
    </w:p>
    <w:p w:rsidR="006671CD" w:rsidRDefault="006671CD" w:rsidP="006671C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71CD" w:rsidRDefault="006671CD" w:rsidP="006671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671CD" w:rsidRDefault="006671CD" w:rsidP="006671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</w:t>
      </w:r>
    </w:p>
    <w:p w:rsidR="006671CD" w:rsidRDefault="006671CD" w:rsidP="006671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PREZYDENTA MIASTA POZNANIA</w:t>
      </w:r>
    </w:p>
    <w:p w:rsidR="006671CD" w:rsidRPr="006671CD" w:rsidRDefault="006671CD" w:rsidP="006671C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sectPr w:rsidR="006671CD" w:rsidRPr="006671CD" w:rsidSect="006671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CD" w:rsidRDefault="006671CD">
      <w:r>
        <w:separator/>
      </w:r>
    </w:p>
  </w:endnote>
  <w:endnote w:type="continuationSeparator" w:id="0">
    <w:p w:rsidR="006671CD" w:rsidRDefault="0066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CD" w:rsidRDefault="006671CD">
      <w:r>
        <w:separator/>
      </w:r>
    </w:p>
  </w:footnote>
  <w:footnote w:type="continuationSeparator" w:id="0">
    <w:p w:rsidR="006671CD" w:rsidRDefault="0066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czerwca 2021r."/>
    <w:docVar w:name="AktNr" w:val="523/2021/P"/>
    <w:docVar w:name="Sprawa" w:val="zarządzenie w sprawie utworzenia Poznańskiej Rady Działalności Pożytku Publicznego. "/>
  </w:docVars>
  <w:rsids>
    <w:rsidRoot w:val="006671C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84333"/>
    <w:rsid w:val="005A6C39"/>
    <w:rsid w:val="005C6BB7"/>
    <w:rsid w:val="005E453F"/>
    <w:rsid w:val="0065477E"/>
    <w:rsid w:val="006671CD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183</Words>
  <Characters>944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2021-06-22T07:49:00Z</dcterms:created>
  <dcterms:modified xsi:type="dcterms:W3CDTF">2021-06-22T07:49:00Z</dcterms:modified>
</cp:coreProperties>
</file>