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F10DE">
              <w:rPr>
                <w:b/>
              </w:rPr>
              <w:fldChar w:fldCharType="separate"/>
            </w:r>
            <w:r w:rsidR="00CF10DE">
              <w:rPr>
                <w:b/>
              </w:rPr>
              <w:t>powołania Miejskiej Komisji Konkursowej ds. oceny i wyboru obiektów zakwalifikowanych do drugiego etapu XXVIII edycji konkursu „Zielony Poznań”.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F10DE" w:rsidRDefault="00FA63B5" w:rsidP="00CF10DE">
      <w:pPr>
        <w:spacing w:line="360" w:lineRule="auto"/>
        <w:jc w:val="both"/>
      </w:pPr>
      <w:bookmarkStart w:id="2" w:name="z1"/>
      <w:bookmarkEnd w:id="2"/>
    </w:p>
    <w:p w:rsidR="00CF10DE" w:rsidRDefault="00CF10DE" w:rsidP="00CF10DE">
      <w:pPr>
        <w:spacing w:line="360" w:lineRule="auto"/>
        <w:jc w:val="both"/>
        <w:rPr>
          <w:color w:val="000000"/>
        </w:rPr>
      </w:pPr>
      <w:r w:rsidRPr="00CF10DE">
        <w:rPr>
          <w:color w:val="000000"/>
        </w:rPr>
        <w:t>W związku z organizacją XXVIII edycji konkursu „Zielony Poznań”, zgodnie z częścią VI ust. 1 regulaminu konkursu, Prezydent Miasta Poznania powołuje Miejską Komisję Konkursową, która w terminie do 30 sierpnia każdego roku dokonuje oceny i wyboru obiektów zakwalifikowanych do II etapu konkursu w sześciu kategoriach. W związku z</w:t>
      </w:r>
      <w:r w:rsidR="00C24C84">
        <w:rPr>
          <w:color w:val="000000"/>
        </w:rPr>
        <w:t> </w:t>
      </w:r>
      <w:r w:rsidRPr="00CF10DE">
        <w:rPr>
          <w:color w:val="000000"/>
        </w:rPr>
        <w:t xml:space="preserve">częścią VI ust. 6 regulaminu Miejska Komisja Konkursowa rekomenduje zgłoszone obiekty do nadania tytułu Prezydenta Miasta Poznania za najbardziej zazielenioną i ukwieconą elewację lub za najpiękniejszy ogród społeczny w Poznaniu.     </w:t>
      </w:r>
    </w:p>
    <w:p w:rsidR="00CF10DE" w:rsidRDefault="00CF10DE" w:rsidP="00CF10DE">
      <w:pPr>
        <w:spacing w:line="360" w:lineRule="auto"/>
        <w:jc w:val="both"/>
      </w:pPr>
    </w:p>
    <w:p w:rsidR="00CF10DE" w:rsidRDefault="00CF10DE" w:rsidP="00CF10DE">
      <w:pPr>
        <w:keepNext/>
        <w:spacing w:line="360" w:lineRule="auto"/>
        <w:jc w:val="center"/>
      </w:pPr>
      <w:r>
        <w:t>DYREKTOR WYDZIAŁU</w:t>
      </w:r>
    </w:p>
    <w:p w:rsidR="00CF10DE" w:rsidRPr="00CF10DE" w:rsidRDefault="00CF10DE" w:rsidP="00CF10DE">
      <w:pPr>
        <w:keepNext/>
        <w:spacing w:line="360" w:lineRule="auto"/>
        <w:jc w:val="center"/>
      </w:pPr>
      <w:r>
        <w:t xml:space="preserve">(-) Joanna </w:t>
      </w:r>
      <w:proofErr w:type="spellStart"/>
      <w:r>
        <w:t>Jajus</w:t>
      </w:r>
      <w:proofErr w:type="spellEnd"/>
    </w:p>
    <w:sectPr w:rsidR="00CF10DE" w:rsidRPr="00CF10DE" w:rsidSect="00CF10D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0DE" w:rsidRDefault="00CF10DE">
      <w:r>
        <w:separator/>
      </w:r>
    </w:p>
  </w:endnote>
  <w:endnote w:type="continuationSeparator" w:id="0">
    <w:p w:rsidR="00CF10DE" w:rsidRDefault="00CF1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0DE" w:rsidRDefault="00CF10DE">
      <w:r>
        <w:separator/>
      </w:r>
    </w:p>
  </w:footnote>
  <w:footnote w:type="continuationSeparator" w:id="0">
    <w:p w:rsidR="00CF10DE" w:rsidRDefault="00CF1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Miejskiej Komisji Konkursowej ds. oceny i wyboru obiektów zakwalifikowanych do drugiego etapu XXVIII edycji konkursu „Zielony Poznań”."/>
  </w:docVars>
  <w:rsids>
    <w:rsidRoot w:val="00CF10DE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24C84"/>
    <w:rsid w:val="00CF10D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117</Words>
  <Characters>748</Characters>
  <Application>Microsoft Office Word</Application>
  <DocSecurity>0</DocSecurity>
  <Lines>22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2021-06-25T09:55:00Z</dcterms:created>
  <dcterms:modified xsi:type="dcterms:W3CDTF">2021-06-25T09:55:00Z</dcterms:modified>
</cp:coreProperties>
</file>