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2B2" w:rsidRPr="005822B2" w:rsidRDefault="005822B2" w:rsidP="005822B2">
      <w:pPr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color w:val="000000"/>
          <w:sz w:val="26"/>
          <w:szCs w:val="26"/>
          <w:lang w:eastAsia="pl-PL"/>
        </w:rPr>
      </w:pPr>
      <w:bookmarkStart w:id="0" w:name="_GoBack"/>
      <w:bookmarkEnd w:id="0"/>
    </w:p>
    <w:p w:rsidR="005822B2" w:rsidRPr="005822B2" w:rsidRDefault="005822B2" w:rsidP="005822B2">
      <w:pPr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color w:val="000000"/>
          <w:sz w:val="26"/>
          <w:szCs w:val="26"/>
          <w:lang w:eastAsia="pl-PL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5822B2" w:rsidRPr="005822B2" w:rsidTr="003F6E8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822B2" w:rsidRPr="005822B2" w:rsidRDefault="005822B2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822B2" w:rsidRPr="005822B2" w:rsidRDefault="005822B2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Otwarty konkurs ofert nr 11/2021 na powierzenie realizacji zadań Miasta Poznania w obszarze wspierania rodziny i systemu pieczy zastępczej w roku 2021 </w:t>
            </w:r>
          </w:p>
        </w:tc>
      </w:tr>
      <w:tr w:rsidR="005822B2" w:rsidRPr="005822B2" w:rsidTr="003F6E8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822B2" w:rsidRPr="005822B2" w:rsidRDefault="005822B2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822B2" w:rsidRPr="005822B2" w:rsidRDefault="005822B2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Miasto Poznań, Wydział Zdrowia i Spraw Społecznych</w:t>
            </w:r>
          </w:p>
        </w:tc>
      </w:tr>
      <w:tr w:rsidR="005822B2" w:rsidRPr="005822B2" w:rsidTr="003F6E8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822B2" w:rsidRPr="005822B2" w:rsidRDefault="005822B2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822B2" w:rsidRPr="005822B2" w:rsidRDefault="005822B2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 xml:space="preserve">1.01.2021-31.12.2021 </w:t>
            </w:r>
          </w:p>
        </w:tc>
      </w:tr>
      <w:tr w:rsidR="005822B2" w:rsidRPr="005822B2" w:rsidTr="003F6E8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822B2" w:rsidRPr="005822B2" w:rsidRDefault="005822B2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Kwota przeznaczona na zadania: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54AD7" w:rsidRDefault="00554AD7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</w:p>
          <w:p w:rsidR="005822B2" w:rsidRPr="005822B2" w:rsidRDefault="005D4875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5 262</w:t>
            </w:r>
            <w:r w:rsidR="00CE0B8C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 140,00</w:t>
            </w:r>
            <w:r w:rsidR="005822B2" w:rsidRPr="005822B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</w:tr>
    </w:tbl>
    <w:p w:rsidR="005822B2" w:rsidRPr="005822B2" w:rsidRDefault="005822B2" w:rsidP="005822B2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Helvetica" w:eastAsiaTheme="minorEastAsia" w:hAnsi="Helvetica" w:cs="Helvetica"/>
          <w:b/>
          <w:bCs/>
          <w:color w:val="000000"/>
          <w:sz w:val="20"/>
          <w:szCs w:val="20"/>
          <w:lang w:eastAsia="pl-PL"/>
        </w:rPr>
      </w:pPr>
    </w:p>
    <w:p w:rsidR="005822B2" w:rsidRPr="005822B2" w:rsidRDefault="005822B2" w:rsidP="005822B2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Helvetica" w:eastAsiaTheme="minorEastAsia" w:hAnsi="Helvetica" w:cs="Helvetica"/>
          <w:b/>
          <w:bCs/>
          <w:color w:val="000000"/>
          <w:sz w:val="20"/>
          <w:szCs w:val="20"/>
          <w:lang w:eastAsia="pl-PL"/>
        </w:rPr>
      </w:pPr>
      <w:r w:rsidRPr="005822B2">
        <w:rPr>
          <w:rFonts w:ascii="Helvetica" w:eastAsiaTheme="minorEastAsia" w:hAnsi="Helvetica" w:cs="Helvetica"/>
          <w:b/>
          <w:bCs/>
          <w:color w:val="000000"/>
          <w:sz w:val="20"/>
          <w:szCs w:val="20"/>
          <w:lang w:eastAsia="pl-PL"/>
        </w:rPr>
        <w:t>Rozstrzygnięcie konkursu</w:t>
      </w:r>
    </w:p>
    <w:p w:rsidR="005822B2" w:rsidRPr="005822B2" w:rsidRDefault="005822B2" w:rsidP="005822B2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Helvetica" w:eastAsiaTheme="minorEastAsia" w:hAnsi="Helvetica" w:cs="Helvetica"/>
          <w:b/>
          <w:bCs/>
          <w:color w:val="000000"/>
          <w:sz w:val="20"/>
          <w:szCs w:val="20"/>
          <w:lang w:eastAsia="pl-PL"/>
        </w:rPr>
      </w:pPr>
      <w:r w:rsidRPr="005822B2">
        <w:rPr>
          <w:rFonts w:ascii="Helvetica" w:eastAsiaTheme="minorEastAsia" w:hAnsi="Helvetica" w:cs="Helvetica"/>
          <w:b/>
          <w:bCs/>
          <w:color w:val="000000"/>
          <w:sz w:val="20"/>
          <w:szCs w:val="20"/>
          <w:lang w:eastAsia="pl-PL"/>
        </w:rPr>
        <w:t>Oferty, którym przyznano dotacje z Urzędu Miasta Poznania </w:t>
      </w:r>
    </w:p>
    <w:tbl>
      <w:tblPr>
        <w:tblW w:w="9214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1587"/>
        <w:gridCol w:w="1361"/>
        <w:gridCol w:w="1163"/>
        <w:gridCol w:w="1701"/>
      </w:tblGrid>
      <w:tr w:rsidR="005822B2" w:rsidRPr="005822B2" w:rsidTr="003F6E8D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822B2" w:rsidRPr="005822B2" w:rsidRDefault="005822B2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822B2" w:rsidRPr="005822B2" w:rsidRDefault="005822B2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Tytuł oferty / Oferent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822B2" w:rsidRPr="005822B2" w:rsidRDefault="005822B2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822B2" w:rsidRPr="005822B2" w:rsidRDefault="005822B2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Ocena formalna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822B2" w:rsidRPr="005822B2" w:rsidRDefault="005822B2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Ocena merytoryczna/</w:t>
            </w:r>
            <w:r w:rsidRPr="005822B2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 ​Liczba punktów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822B2" w:rsidRPr="005822B2" w:rsidRDefault="005822B2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</w:tr>
      <w:tr w:rsidR="005822B2" w:rsidRPr="005822B2" w:rsidTr="003F6E8D">
        <w:tc>
          <w:tcPr>
            <w:tcW w:w="9214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822B2" w:rsidRPr="005822B2" w:rsidRDefault="005822B2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zadania publicznego </w:t>
            </w:r>
          </w:p>
          <w:p w:rsidR="005822B2" w:rsidRPr="005822B2" w:rsidRDefault="005822B2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eastAsiaTheme="minorEastAsia" w:hAnsi="Helvetica" w:cs="Helvetica"/>
                <w:bCs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Zadanie I.1 </w:t>
            </w:r>
            <w:r w:rsidRPr="005822B2">
              <w:rPr>
                <w:rFonts w:ascii="Helvetica" w:eastAsiaTheme="minorEastAsia" w:hAnsi="Helvetica" w:cs="Helvetica"/>
                <w:bCs/>
                <w:color w:val="000000"/>
                <w:sz w:val="20"/>
                <w:szCs w:val="20"/>
                <w:lang w:eastAsia="pl-PL"/>
              </w:rPr>
              <w:t>Zapewnienie wsparcia dzieciom poprzez prowadzenie na terenie miasta Poznania placówek opiekuńczo-wychowawczych łączących zadania placówek typu socjalizacyjnego i typu interwencyjnego</w:t>
            </w:r>
          </w:p>
          <w:p w:rsidR="005822B2" w:rsidRPr="005822B2" w:rsidRDefault="005822B2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5822B2" w:rsidRPr="005822B2" w:rsidTr="003F6E8D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822B2" w:rsidRPr="005822B2" w:rsidRDefault="005822B2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822B2" w:rsidRPr="005822B2" w:rsidRDefault="005822B2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Zapewnienie wsparcia   dzieciom poprzez prowadzenie na terenie miasta Poznania placówek opiekuńczo-wychowawczych łączących zadania placówek typu  socjalizacyjnego i typu interwencyjnego (Salezjańskie Centrum Opiekuńczo-Wychowawcze Dom Młodzieży)</w:t>
            </w:r>
            <w:r w:rsidRPr="005822B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br/>
              <w:t xml:space="preserve">Towarzystwo Salezjańskie </w:t>
            </w:r>
            <w:proofErr w:type="spellStart"/>
            <w:r w:rsidRPr="005822B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Inspektoria</w:t>
            </w:r>
            <w:proofErr w:type="spellEnd"/>
            <w:r w:rsidRPr="005822B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 xml:space="preserve"> pw. św. Wojciecha</w:t>
            </w:r>
          </w:p>
          <w:p w:rsidR="005822B2" w:rsidRPr="005822B2" w:rsidRDefault="005822B2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822B2" w:rsidRPr="005822B2" w:rsidRDefault="005822B2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54AD7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4 001</w:t>
            </w:r>
            <w:r w:rsidR="00AD2B57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 685</w:t>
            </w:r>
            <w:r w:rsidR="00CE0B8C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 xml:space="preserve">,00 </w:t>
            </w:r>
            <w:r w:rsidRPr="005822B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822B2" w:rsidRPr="005822B2" w:rsidRDefault="005822B2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822B2" w:rsidRPr="005822B2" w:rsidRDefault="005822B2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  <w:r w:rsidRPr="005822B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br/>
              <w:t>94,25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822B2" w:rsidRPr="005822B2" w:rsidRDefault="005822B2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D4875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4 001</w:t>
            </w:r>
            <w:r w:rsidR="00DE265A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 685</w:t>
            </w:r>
            <w:r w:rsidR="00CE0B8C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,00</w:t>
            </w:r>
            <w:r w:rsidRPr="005822B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zł</w:t>
            </w:r>
          </w:p>
        </w:tc>
      </w:tr>
      <w:tr w:rsidR="005822B2" w:rsidRPr="005822B2" w:rsidTr="003F6E8D">
        <w:tc>
          <w:tcPr>
            <w:tcW w:w="9214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822B2" w:rsidRPr="005822B2" w:rsidRDefault="005822B2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Nazwa zadania publicznego</w:t>
            </w:r>
          </w:p>
          <w:p w:rsidR="005822B2" w:rsidRPr="005822B2" w:rsidRDefault="005822B2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eastAsiaTheme="minorEastAsia" w:hAnsi="Helvetica" w:cs="Helvetica"/>
                <w:bCs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eastAsiaTheme="minorEastAsia" w:hAnsi="Helvetica" w:cs="Helvetica"/>
                <w:b/>
                <w:color w:val="000000"/>
                <w:sz w:val="20"/>
                <w:szCs w:val="20"/>
                <w:lang w:eastAsia="pl-PL"/>
              </w:rPr>
              <w:t xml:space="preserve">Zadanie I.2 </w:t>
            </w:r>
            <w:r w:rsidRPr="005822B2">
              <w:rPr>
                <w:rFonts w:ascii="Helvetica" w:eastAsiaTheme="minorEastAsia" w:hAnsi="Helvetica" w:cs="Helvetica"/>
                <w:bCs/>
                <w:color w:val="000000"/>
                <w:sz w:val="20"/>
                <w:szCs w:val="20"/>
                <w:lang w:eastAsia="pl-PL"/>
              </w:rPr>
              <w:t>Zapewnienie wsparcia dzieciom poprzez prowadzenie na terenie miasta Poznania placówki opiekuńczo-wychowawczej typu socjalizacyjnego</w:t>
            </w:r>
          </w:p>
          <w:p w:rsidR="005822B2" w:rsidRPr="005822B2" w:rsidRDefault="005822B2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eastAsiaTheme="minorEastAsia" w:hAnsi="Helvetica" w:cs="Helvetica"/>
                <w:b/>
                <w:color w:val="000000"/>
                <w:sz w:val="20"/>
                <w:szCs w:val="20"/>
                <w:lang w:eastAsia="pl-PL"/>
              </w:rPr>
            </w:pPr>
          </w:p>
          <w:p w:rsidR="005822B2" w:rsidRPr="005822B2" w:rsidRDefault="005822B2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eastAsiaTheme="minorEastAsia" w:hAnsi="Helvetica" w:cs="Helvetica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5822B2" w:rsidRPr="005822B2" w:rsidTr="003F6E8D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822B2" w:rsidRPr="005822B2" w:rsidRDefault="005822B2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822B2" w:rsidRPr="005822B2" w:rsidRDefault="005822B2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Zapewnienie wsparcia dzieciom pozbawionym opieki rodziców poprzez sprawowanie tymczasowej, całodobowej opieki wychowawczej w małej placówce socjalizacyjnej Ochronce "Jurek" w Poznaniu</w:t>
            </w:r>
            <w:r w:rsidRPr="005822B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br/>
              <w:t>Towarzystwo Przywracania Rodziny</w:t>
            </w:r>
          </w:p>
          <w:p w:rsidR="005822B2" w:rsidRPr="005822B2" w:rsidRDefault="005822B2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822B2" w:rsidRPr="005822B2" w:rsidRDefault="005822B2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lastRenderedPageBreak/>
              <w:t>415 280,00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822B2" w:rsidRPr="005822B2" w:rsidRDefault="005822B2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822B2" w:rsidRPr="005822B2" w:rsidRDefault="005822B2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  <w:r w:rsidRPr="005822B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br/>
              <w:t>92,50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822B2" w:rsidRPr="005822B2" w:rsidRDefault="005822B2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366 119,00 zł</w:t>
            </w:r>
          </w:p>
        </w:tc>
      </w:tr>
      <w:tr w:rsidR="005822B2" w:rsidRPr="005822B2" w:rsidTr="003F6E8D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822B2" w:rsidRPr="005822B2" w:rsidRDefault="005822B2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822B2" w:rsidRPr="005822B2" w:rsidRDefault="005822B2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Prowadzenie placówki opiekuńczo-wychowawczej typu socjalizacyjnego "Dom Opiekuńczo-Wychowawczy dla Dziewcząt im. Bł. Marii Karłowskiej w Poznaniu"</w:t>
            </w:r>
            <w:r w:rsidRPr="005822B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br/>
              <w:t xml:space="preserve">Zgromadzenie Sióstr Pasterek od Opatrzności Bożej 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822B2" w:rsidRPr="005822B2" w:rsidRDefault="005822B2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894 336,00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822B2" w:rsidRPr="005822B2" w:rsidRDefault="005822B2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822B2" w:rsidRPr="005822B2" w:rsidRDefault="005822B2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  <w:r w:rsidRPr="005822B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br/>
              <w:t>92,25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822B2" w:rsidRPr="005822B2" w:rsidRDefault="005822B2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894 336,00 zł</w:t>
            </w:r>
          </w:p>
        </w:tc>
      </w:tr>
    </w:tbl>
    <w:p w:rsidR="005822B2" w:rsidRPr="005822B2" w:rsidRDefault="005822B2" w:rsidP="005822B2">
      <w:pPr>
        <w:autoSpaceDE w:val="0"/>
        <w:autoSpaceDN w:val="0"/>
        <w:adjustRightInd w:val="0"/>
        <w:spacing w:after="100" w:line="240" w:lineRule="auto"/>
        <w:rPr>
          <w:rFonts w:ascii="Helvetica" w:eastAsiaTheme="minorEastAsia" w:hAnsi="Helvetica" w:cs="Helvetica"/>
          <w:color w:val="000000"/>
          <w:sz w:val="20"/>
          <w:szCs w:val="20"/>
          <w:lang w:eastAsia="pl-PL"/>
        </w:rPr>
      </w:pPr>
    </w:p>
    <w:p w:rsidR="005822B2" w:rsidRPr="005822B2" w:rsidRDefault="005D4875" w:rsidP="005822B2">
      <w:pPr>
        <w:autoSpaceDE w:val="0"/>
        <w:autoSpaceDN w:val="0"/>
        <w:adjustRightInd w:val="0"/>
        <w:spacing w:after="100" w:line="240" w:lineRule="auto"/>
        <w:rPr>
          <w:rFonts w:ascii="Helvetica" w:eastAsiaTheme="minorEastAsia" w:hAnsi="Helvetica" w:cs="Helvetica"/>
          <w:color w:val="000000"/>
          <w:sz w:val="20"/>
          <w:szCs w:val="20"/>
          <w:lang w:eastAsia="pl-PL"/>
        </w:rPr>
      </w:pPr>
      <w:r>
        <w:rPr>
          <w:rFonts w:ascii="Helvetica" w:eastAsiaTheme="minorEastAsia" w:hAnsi="Helvetica" w:cs="Helvetica"/>
          <w:color w:val="000000"/>
          <w:sz w:val="20"/>
          <w:szCs w:val="20"/>
          <w:lang w:eastAsia="pl-PL"/>
        </w:rPr>
        <w:t>Data wygenerowania dokumentu: 23</w:t>
      </w:r>
      <w:r w:rsidR="007F66FD">
        <w:rPr>
          <w:rFonts w:ascii="Helvetica" w:eastAsiaTheme="minorEastAsia" w:hAnsi="Helvetica" w:cs="Helvetica"/>
          <w:color w:val="000000"/>
          <w:sz w:val="20"/>
          <w:szCs w:val="20"/>
          <w:lang w:eastAsia="pl-PL"/>
        </w:rPr>
        <w:t xml:space="preserve"> czerwca</w:t>
      </w:r>
      <w:r w:rsidR="005822B2" w:rsidRPr="005822B2">
        <w:rPr>
          <w:rFonts w:ascii="Helvetica" w:eastAsiaTheme="minorEastAsia" w:hAnsi="Helvetica" w:cs="Helvetica"/>
          <w:color w:val="000000"/>
          <w:sz w:val="20"/>
          <w:szCs w:val="20"/>
          <w:lang w:eastAsia="pl-PL"/>
        </w:rPr>
        <w:t xml:space="preserve"> 2021 r.</w:t>
      </w:r>
    </w:p>
    <w:p w:rsidR="00F34590" w:rsidRDefault="00F34590"/>
    <w:sectPr w:rsidR="00F34590" w:rsidSect="005822B2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17" w:right="1417" w:bottom="1134" w:left="1417" w:header="709" w:footer="709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81F" w:rsidRDefault="0009581F" w:rsidP="005822B2">
      <w:pPr>
        <w:spacing w:after="0" w:line="240" w:lineRule="auto"/>
      </w:pPr>
      <w:r>
        <w:separator/>
      </w:r>
    </w:p>
  </w:endnote>
  <w:endnote w:type="continuationSeparator" w:id="0">
    <w:p w:rsidR="0009581F" w:rsidRDefault="0009581F" w:rsidP="00582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AF3" w:rsidRDefault="00E84BBE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AF3" w:rsidRDefault="00E84BBE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 w:rsidR="002749A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81F" w:rsidRDefault="0009581F" w:rsidP="005822B2">
      <w:pPr>
        <w:spacing w:after="0" w:line="240" w:lineRule="auto"/>
      </w:pPr>
      <w:r>
        <w:separator/>
      </w:r>
    </w:p>
  </w:footnote>
  <w:footnote w:type="continuationSeparator" w:id="0">
    <w:p w:rsidR="0009581F" w:rsidRDefault="0009581F" w:rsidP="00582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16B" w:rsidRPr="001B216B" w:rsidRDefault="0009581F" w:rsidP="001B216B">
    <w:pPr>
      <w:pStyle w:val="Nagwek"/>
      <w:ind w:left="5040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2B2" w:rsidRPr="005822B2" w:rsidRDefault="005822B2" w:rsidP="005822B2">
    <w:pPr>
      <w:autoSpaceDE w:val="0"/>
      <w:autoSpaceDN w:val="0"/>
      <w:adjustRightInd w:val="0"/>
      <w:spacing w:after="0" w:line="240" w:lineRule="auto"/>
      <w:ind w:left="4320" w:firstLine="720"/>
      <w:rPr>
        <w:rFonts w:ascii="Helvetica" w:eastAsiaTheme="minorEastAsia" w:hAnsi="Helvetica" w:cs="Helvetica"/>
        <w:color w:val="000000"/>
        <w:sz w:val="18"/>
        <w:szCs w:val="18"/>
        <w:lang w:eastAsia="pl-PL"/>
      </w:rPr>
    </w:pPr>
    <w:r w:rsidRPr="005822B2">
      <w:rPr>
        <w:rFonts w:ascii="Helvetica" w:eastAsiaTheme="minorEastAsia" w:hAnsi="Helvetica" w:cs="Helvetica"/>
        <w:color w:val="000000"/>
        <w:sz w:val="18"/>
        <w:szCs w:val="18"/>
        <w:lang w:eastAsia="pl-PL"/>
      </w:rPr>
      <w:t>Załącz</w:t>
    </w:r>
    <w:r w:rsidR="002749AC">
      <w:rPr>
        <w:rFonts w:ascii="Helvetica" w:eastAsiaTheme="minorEastAsia" w:hAnsi="Helvetica" w:cs="Helvetica"/>
        <w:color w:val="000000"/>
        <w:sz w:val="18"/>
        <w:szCs w:val="18"/>
        <w:lang w:eastAsia="pl-PL"/>
      </w:rPr>
      <w:t>nik nr 1 do zarządzenia Nr 547/2021/P</w:t>
    </w:r>
  </w:p>
  <w:p w:rsidR="005822B2" w:rsidRPr="005822B2" w:rsidRDefault="005822B2" w:rsidP="005822B2">
    <w:pPr>
      <w:autoSpaceDE w:val="0"/>
      <w:autoSpaceDN w:val="0"/>
      <w:adjustRightInd w:val="0"/>
      <w:spacing w:after="0" w:line="240" w:lineRule="auto"/>
      <w:ind w:left="4320" w:firstLine="720"/>
      <w:rPr>
        <w:rFonts w:ascii="Helvetica" w:eastAsiaTheme="minorEastAsia" w:hAnsi="Helvetica" w:cs="Helvetica"/>
        <w:color w:val="000000"/>
        <w:sz w:val="18"/>
        <w:szCs w:val="18"/>
        <w:lang w:eastAsia="pl-PL"/>
      </w:rPr>
    </w:pPr>
    <w:r w:rsidRPr="005822B2">
      <w:rPr>
        <w:rFonts w:ascii="Helvetica" w:eastAsiaTheme="minorEastAsia" w:hAnsi="Helvetica" w:cs="Helvetica"/>
        <w:color w:val="000000"/>
        <w:sz w:val="18"/>
        <w:szCs w:val="18"/>
        <w:lang w:eastAsia="pl-PL"/>
      </w:rPr>
      <w:t>PREZYDENTA MIASTA POZNANIA</w:t>
    </w:r>
  </w:p>
  <w:p w:rsidR="005822B2" w:rsidRPr="005822B2" w:rsidRDefault="002749AC" w:rsidP="005822B2">
    <w:pPr>
      <w:autoSpaceDE w:val="0"/>
      <w:autoSpaceDN w:val="0"/>
      <w:adjustRightInd w:val="0"/>
      <w:spacing w:after="0" w:line="240" w:lineRule="auto"/>
      <w:ind w:left="5040"/>
      <w:rPr>
        <w:rFonts w:ascii="Helvetica" w:eastAsiaTheme="minorEastAsia" w:hAnsi="Helvetica" w:cs="Helvetica"/>
        <w:color w:val="000000"/>
        <w:sz w:val="18"/>
        <w:szCs w:val="18"/>
        <w:lang w:eastAsia="pl-PL"/>
      </w:rPr>
    </w:pPr>
    <w:r>
      <w:rPr>
        <w:rFonts w:ascii="Helvetica" w:eastAsiaTheme="minorEastAsia" w:hAnsi="Helvetica" w:cs="Helvetica"/>
        <w:color w:val="000000"/>
        <w:sz w:val="18"/>
        <w:szCs w:val="18"/>
        <w:lang w:eastAsia="pl-PL"/>
      </w:rPr>
      <w:t>z dnia 29.06.2021 r.</w:t>
    </w:r>
  </w:p>
  <w:p w:rsidR="005822B2" w:rsidRDefault="005822B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238"/>
    <w:rsid w:val="0009581F"/>
    <w:rsid w:val="000A5EED"/>
    <w:rsid w:val="001C0137"/>
    <w:rsid w:val="00214FDF"/>
    <w:rsid w:val="00270B52"/>
    <w:rsid w:val="002749AC"/>
    <w:rsid w:val="00516B15"/>
    <w:rsid w:val="00527A0D"/>
    <w:rsid w:val="00554AD7"/>
    <w:rsid w:val="005822B2"/>
    <w:rsid w:val="005D4875"/>
    <w:rsid w:val="007F66FD"/>
    <w:rsid w:val="00867238"/>
    <w:rsid w:val="00A44D84"/>
    <w:rsid w:val="00AD2B57"/>
    <w:rsid w:val="00BC4C46"/>
    <w:rsid w:val="00CE0B8C"/>
    <w:rsid w:val="00D1501F"/>
    <w:rsid w:val="00DE0629"/>
    <w:rsid w:val="00DE265A"/>
    <w:rsid w:val="00E84BBE"/>
    <w:rsid w:val="00F34590"/>
    <w:rsid w:val="00F4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2B2"/>
  </w:style>
  <w:style w:type="paragraph" w:styleId="Stopka">
    <w:name w:val="footer"/>
    <w:basedOn w:val="Normalny"/>
    <w:link w:val="StopkaZnak"/>
    <w:uiPriority w:val="99"/>
    <w:unhideWhenUsed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2B2"/>
  </w:style>
  <w:style w:type="paragraph" w:styleId="Tekstdymka">
    <w:name w:val="Balloon Text"/>
    <w:basedOn w:val="Normalny"/>
    <w:link w:val="TekstdymkaZnak"/>
    <w:uiPriority w:val="99"/>
    <w:semiHidden/>
    <w:unhideWhenUsed/>
    <w:rsid w:val="00AD2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2B5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2B2"/>
  </w:style>
  <w:style w:type="paragraph" w:styleId="Stopka">
    <w:name w:val="footer"/>
    <w:basedOn w:val="Normalny"/>
    <w:link w:val="StopkaZnak"/>
    <w:uiPriority w:val="99"/>
    <w:unhideWhenUsed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2B2"/>
  </w:style>
  <w:style w:type="paragraph" w:styleId="Tekstdymka">
    <w:name w:val="Balloon Text"/>
    <w:basedOn w:val="Normalny"/>
    <w:link w:val="TekstdymkaZnak"/>
    <w:uiPriority w:val="99"/>
    <w:semiHidden/>
    <w:unhideWhenUsed/>
    <w:rsid w:val="00AD2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2B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Awuku</dc:creator>
  <cp:keywords/>
  <dc:description/>
  <cp:lastModifiedBy>Iwona Kubicka</cp:lastModifiedBy>
  <cp:revision>14</cp:revision>
  <cp:lastPrinted>2021-06-23T11:11:00Z</cp:lastPrinted>
  <dcterms:created xsi:type="dcterms:W3CDTF">2021-06-18T06:48:00Z</dcterms:created>
  <dcterms:modified xsi:type="dcterms:W3CDTF">2021-06-29T09:49:00Z</dcterms:modified>
</cp:coreProperties>
</file>