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5DB8">
          <w:t>550/2021/P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5DB8">
        <w:rPr>
          <w:b/>
          <w:sz w:val="28"/>
        </w:rPr>
        <w:fldChar w:fldCharType="separate"/>
      </w:r>
      <w:r w:rsidR="00595DB8">
        <w:rPr>
          <w:b/>
          <w:sz w:val="28"/>
        </w:rPr>
        <w:t>30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5DB8">
              <w:rPr>
                <w:b/>
                <w:sz w:val="24"/>
                <w:szCs w:val="24"/>
              </w:rPr>
              <w:fldChar w:fldCharType="separate"/>
            </w:r>
            <w:r w:rsidR="00595DB8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2021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5DB8" w:rsidP="00595DB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5DB8">
        <w:rPr>
          <w:color w:val="000000"/>
          <w:sz w:val="24"/>
        </w:rPr>
        <w:t xml:space="preserve">Na podstawie </w:t>
      </w:r>
      <w:r w:rsidRPr="00595DB8">
        <w:rPr>
          <w:color w:val="000000"/>
          <w:sz w:val="24"/>
          <w:szCs w:val="24"/>
        </w:rPr>
        <w:t xml:space="preserve">art. 249 ust. 1 pkt 2 ustawy z dnia 27 sierpnia 2009 r. o finansach publicznych (t. j. Dz. U. z 2021 r. poz. </w:t>
      </w:r>
      <w:r w:rsidRPr="00595DB8">
        <w:rPr>
          <w:color w:val="000000"/>
          <w:sz w:val="24"/>
        </w:rPr>
        <w:t xml:space="preserve">305) </w:t>
      </w:r>
      <w:r w:rsidRPr="00595DB8">
        <w:rPr>
          <w:color w:val="000000"/>
          <w:sz w:val="24"/>
          <w:szCs w:val="24"/>
        </w:rPr>
        <w:t>, art. 30 ust. 1 ustawy z dnia 8 marca 1990 r. o samorządzie gminnym (Dz. U. z 2020 r. poz. 713 ze zm.), art. 32 ust. 1 ustawy z dnia 5 czerwca 1998 r. o</w:t>
      </w:r>
      <w:r w:rsidR="00A93393">
        <w:rPr>
          <w:color w:val="000000"/>
          <w:sz w:val="24"/>
          <w:szCs w:val="24"/>
        </w:rPr>
        <w:t> </w:t>
      </w:r>
      <w:r w:rsidRPr="00595DB8">
        <w:rPr>
          <w:color w:val="000000"/>
          <w:sz w:val="24"/>
          <w:szCs w:val="24"/>
        </w:rPr>
        <w:t>samorządzie powiatowym (t. j. Dz. U. z 2020 r. poz. 920), zarządzenia Nr 542/2021/P Prezydenta Miasta Poznania z dnia 29 czerwca 2021 r. w sprawie zmian w budżecie na rok 2021 zarządza się, co następuje</w:t>
      </w:r>
      <w:r w:rsidRPr="00595DB8">
        <w:rPr>
          <w:color w:val="000000"/>
          <w:sz w:val="24"/>
        </w:rPr>
        <w:t>:</w:t>
      </w:r>
    </w:p>
    <w:p w:rsidR="00595DB8" w:rsidRDefault="00595DB8" w:rsidP="00595DB8">
      <w:pPr>
        <w:spacing w:line="360" w:lineRule="auto"/>
        <w:jc w:val="both"/>
        <w:rPr>
          <w:sz w:val="24"/>
        </w:rPr>
      </w:pPr>
    </w:p>
    <w:p w:rsidR="00595DB8" w:rsidRDefault="00595DB8" w:rsidP="00595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5DB8" w:rsidRDefault="00595DB8" w:rsidP="00595DB8">
      <w:pPr>
        <w:keepNext/>
        <w:spacing w:line="360" w:lineRule="auto"/>
        <w:rPr>
          <w:color w:val="000000"/>
          <w:sz w:val="24"/>
        </w:rPr>
      </w:pPr>
    </w:p>
    <w:p w:rsidR="00595DB8" w:rsidRPr="00595DB8" w:rsidRDefault="00595DB8" w:rsidP="00595D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5DB8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A93393">
        <w:rPr>
          <w:color w:val="000000"/>
          <w:sz w:val="24"/>
          <w:szCs w:val="24"/>
        </w:rPr>
        <w:t> </w:t>
      </w:r>
      <w:r w:rsidRPr="00595DB8">
        <w:rPr>
          <w:color w:val="000000"/>
          <w:sz w:val="24"/>
          <w:szCs w:val="24"/>
        </w:rPr>
        <w:t>załącznikach nr 1 i 2 w podziale na:</w:t>
      </w:r>
    </w:p>
    <w:p w:rsidR="00595DB8" w:rsidRPr="00595DB8" w:rsidRDefault="00595DB8" w:rsidP="00595D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5DB8">
        <w:rPr>
          <w:color w:val="000000"/>
          <w:sz w:val="24"/>
          <w:szCs w:val="24"/>
        </w:rPr>
        <w:t>1. dochody obejmujące dotacje celowe na zadania:</w:t>
      </w:r>
    </w:p>
    <w:p w:rsidR="00595DB8" w:rsidRPr="00595DB8" w:rsidRDefault="00595DB8" w:rsidP="00595D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5DB8">
        <w:rPr>
          <w:color w:val="000000"/>
          <w:sz w:val="24"/>
          <w:szCs w:val="24"/>
        </w:rPr>
        <w:t>1) zlecone gminie w wysokości 583.385.910,78 zł, z tego:</w:t>
      </w:r>
    </w:p>
    <w:p w:rsidR="00595DB8" w:rsidRPr="00595DB8" w:rsidRDefault="00595DB8" w:rsidP="00595D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95DB8">
        <w:rPr>
          <w:color w:val="000000"/>
          <w:sz w:val="24"/>
          <w:szCs w:val="24"/>
        </w:rPr>
        <w:t>a) dochody bieżące w wysokości  583.385.910,78 zł,</w:t>
      </w:r>
    </w:p>
    <w:p w:rsidR="00595DB8" w:rsidRPr="00595DB8" w:rsidRDefault="00595DB8" w:rsidP="00595D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5DB8">
        <w:rPr>
          <w:color w:val="000000"/>
          <w:sz w:val="24"/>
          <w:szCs w:val="24"/>
        </w:rPr>
        <w:t>2) powiatu z zakresu administracji rządowej w wysokości 76.181.134,98 zł, z tego:</w:t>
      </w:r>
    </w:p>
    <w:p w:rsidR="00595DB8" w:rsidRPr="00595DB8" w:rsidRDefault="00595DB8" w:rsidP="00595D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95DB8">
        <w:rPr>
          <w:color w:val="000000"/>
          <w:sz w:val="24"/>
          <w:szCs w:val="24"/>
        </w:rPr>
        <w:t>a) dochody bieżące w wysokości 71.919.134,98  zł,</w:t>
      </w:r>
    </w:p>
    <w:p w:rsidR="00595DB8" w:rsidRPr="00595DB8" w:rsidRDefault="00595DB8" w:rsidP="00595D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95DB8">
        <w:rPr>
          <w:color w:val="000000"/>
          <w:sz w:val="24"/>
          <w:szCs w:val="24"/>
        </w:rPr>
        <w:t>b) dochody majątkowe w wysokości 4.262.000,00 zł.</w:t>
      </w:r>
    </w:p>
    <w:p w:rsidR="00595DB8" w:rsidRPr="00595DB8" w:rsidRDefault="00595DB8" w:rsidP="00595D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5DB8">
        <w:rPr>
          <w:color w:val="000000"/>
          <w:sz w:val="24"/>
          <w:szCs w:val="24"/>
        </w:rPr>
        <w:t>2. wydatki obejmujące wyodrębnione kwoty na realizację zadań:</w:t>
      </w:r>
    </w:p>
    <w:p w:rsidR="00595DB8" w:rsidRPr="00595DB8" w:rsidRDefault="00595DB8" w:rsidP="00595D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5DB8">
        <w:rPr>
          <w:color w:val="000000"/>
          <w:sz w:val="24"/>
          <w:szCs w:val="24"/>
        </w:rPr>
        <w:t>1) zleconych gminie w wysokości 583.273.385,54 zł, z tego:</w:t>
      </w:r>
    </w:p>
    <w:p w:rsidR="00595DB8" w:rsidRPr="00595DB8" w:rsidRDefault="00595DB8" w:rsidP="00595D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95DB8">
        <w:rPr>
          <w:color w:val="000000"/>
          <w:sz w:val="24"/>
          <w:szCs w:val="24"/>
        </w:rPr>
        <w:t>a) wydatki bieżące w wysokości 583.273.385,54 zł;</w:t>
      </w:r>
    </w:p>
    <w:p w:rsidR="00595DB8" w:rsidRPr="00595DB8" w:rsidRDefault="00595DB8" w:rsidP="00595D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5DB8">
        <w:rPr>
          <w:color w:val="000000"/>
          <w:sz w:val="24"/>
          <w:szCs w:val="24"/>
        </w:rPr>
        <w:t>2) powiatu z zakresu administracji rządowej w wysokości 75.814.336,18 zł, z tego:</w:t>
      </w:r>
    </w:p>
    <w:p w:rsidR="00595DB8" w:rsidRPr="00595DB8" w:rsidRDefault="00595DB8" w:rsidP="00595D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95DB8">
        <w:rPr>
          <w:color w:val="000000"/>
          <w:sz w:val="24"/>
          <w:szCs w:val="24"/>
        </w:rPr>
        <w:t>a) wydatki bieżące w wysokości 71.552.336,18 zł,</w:t>
      </w:r>
    </w:p>
    <w:p w:rsidR="00595DB8" w:rsidRDefault="00595DB8" w:rsidP="00595DB8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95DB8">
        <w:rPr>
          <w:color w:val="000000"/>
          <w:sz w:val="24"/>
          <w:szCs w:val="24"/>
        </w:rPr>
        <w:lastRenderedPageBreak/>
        <w:t>b) wydatki majątkowe w wysokości 4.262.000,00 zł.</w:t>
      </w:r>
    </w:p>
    <w:p w:rsidR="00595DB8" w:rsidRDefault="00595DB8" w:rsidP="00595DB8">
      <w:pPr>
        <w:spacing w:line="360" w:lineRule="auto"/>
        <w:jc w:val="both"/>
        <w:rPr>
          <w:color w:val="000000"/>
          <w:sz w:val="24"/>
        </w:rPr>
      </w:pPr>
    </w:p>
    <w:p w:rsidR="00595DB8" w:rsidRDefault="00595DB8" w:rsidP="00595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5DB8" w:rsidRDefault="00595DB8" w:rsidP="00595DB8">
      <w:pPr>
        <w:keepNext/>
        <w:spacing w:line="360" w:lineRule="auto"/>
        <w:rPr>
          <w:color w:val="000000"/>
          <w:sz w:val="24"/>
        </w:rPr>
      </w:pPr>
    </w:p>
    <w:p w:rsidR="00595DB8" w:rsidRDefault="00595DB8" w:rsidP="00595D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5DB8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595DB8" w:rsidRDefault="00595DB8" w:rsidP="00595DB8">
      <w:pPr>
        <w:spacing w:line="360" w:lineRule="auto"/>
        <w:jc w:val="both"/>
        <w:rPr>
          <w:color w:val="000000"/>
          <w:sz w:val="24"/>
        </w:rPr>
      </w:pPr>
    </w:p>
    <w:p w:rsidR="00595DB8" w:rsidRDefault="00595DB8" w:rsidP="00595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5DB8" w:rsidRDefault="00595DB8" w:rsidP="00595DB8">
      <w:pPr>
        <w:keepNext/>
        <w:spacing w:line="360" w:lineRule="auto"/>
        <w:rPr>
          <w:color w:val="000000"/>
          <w:sz w:val="24"/>
        </w:rPr>
      </w:pPr>
    </w:p>
    <w:p w:rsidR="00595DB8" w:rsidRDefault="00595DB8" w:rsidP="00595D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5DB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95DB8" w:rsidRDefault="00595DB8" w:rsidP="00595DB8">
      <w:pPr>
        <w:spacing w:line="360" w:lineRule="auto"/>
        <w:jc w:val="both"/>
        <w:rPr>
          <w:color w:val="000000"/>
          <w:sz w:val="24"/>
        </w:rPr>
      </w:pPr>
    </w:p>
    <w:p w:rsidR="00595DB8" w:rsidRDefault="00595DB8" w:rsidP="00595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5DB8" w:rsidRDefault="00595DB8" w:rsidP="00595DB8">
      <w:pPr>
        <w:keepNext/>
        <w:spacing w:line="360" w:lineRule="auto"/>
        <w:rPr>
          <w:color w:val="000000"/>
          <w:sz w:val="24"/>
        </w:rPr>
      </w:pPr>
    </w:p>
    <w:p w:rsidR="00595DB8" w:rsidRDefault="00595DB8" w:rsidP="00595DB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95DB8">
        <w:rPr>
          <w:color w:val="000000"/>
          <w:sz w:val="24"/>
          <w:szCs w:val="24"/>
        </w:rPr>
        <w:t>Traci moc zarządzenie Nr 457/2021/P Prezydenta Miasta Poznania z dnia  31 maja 2021 r. w</w:t>
      </w:r>
      <w:r w:rsidR="00A93393">
        <w:rPr>
          <w:color w:val="000000"/>
          <w:sz w:val="24"/>
          <w:szCs w:val="24"/>
        </w:rPr>
        <w:t> </w:t>
      </w:r>
      <w:r w:rsidRPr="00595DB8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2021.</w:t>
      </w:r>
    </w:p>
    <w:p w:rsidR="00595DB8" w:rsidRDefault="00595DB8" w:rsidP="00595DB8">
      <w:pPr>
        <w:spacing w:line="360" w:lineRule="auto"/>
        <w:jc w:val="both"/>
        <w:rPr>
          <w:color w:val="000000"/>
          <w:sz w:val="24"/>
        </w:rPr>
      </w:pPr>
    </w:p>
    <w:p w:rsidR="00595DB8" w:rsidRDefault="00595DB8" w:rsidP="00595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5DB8" w:rsidRDefault="00595DB8" w:rsidP="00595DB8">
      <w:pPr>
        <w:keepNext/>
        <w:spacing w:line="360" w:lineRule="auto"/>
        <w:rPr>
          <w:color w:val="000000"/>
          <w:sz w:val="24"/>
        </w:rPr>
      </w:pPr>
    </w:p>
    <w:p w:rsidR="00595DB8" w:rsidRDefault="00595DB8" w:rsidP="00595DB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95DB8">
        <w:rPr>
          <w:color w:val="000000"/>
          <w:sz w:val="24"/>
          <w:szCs w:val="24"/>
        </w:rPr>
        <w:t>Zarządzenie wchodzi w życie z dniem podpisania.</w:t>
      </w:r>
    </w:p>
    <w:p w:rsidR="00595DB8" w:rsidRDefault="00595DB8" w:rsidP="00595DB8">
      <w:pPr>
        <w:spacing w:line="360" w:lineRule="auto"/>
        <w:jc w:val="both"/>
        <w:rPr>
          <w:color w:val="000000"/>
          <w:sz w:val="24"/>
        </w:rPr>
      </w:pPr>
    </w:p>
    <w:p w:rsidR="00595DB8" w:rsidRDefault="00595DB8" w:rsidP="00595D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95DB8" w:rsidRPr="00595DB8" w:rsidRDefault="00595DB8" w:rsidP="00595D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95DB8" w:rsidRPr="00595DB8" w:rsidSect="00595D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B8" w:rsidRDefault="00595DB8">
      <w:r>
        <w:separator/>
      </w:r>
    </w:p>
  </w:endnote>
  <w:endnote w:type="continuationSeparator" w:id="0">
    <w:p w:rsidR="00595DB8" w:rsidRDefault="0059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B8" w:rsidRDefault="00595DB8">
      <w:r>
        <w:separator/>
      </w:r>
    </w:p>
  </w:footnote>
  <w:footnote w:type="continuationSeparator" w:id="0">
    <w:p w:rsidR="00595DB8" w:rsidRDefault="0059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1r."/>
    <w:docVar w:name="AktNr" w:val="550/2021/P"/>
    <w:docVar w:name="Sprawa" w:val="planu finansowego zadań z zakresu administracji rządowej oraz innych zadań zleconych odrębnymi ustawami Miasta Poznania na rok 2021"/>
  </w:docVars>
  <w:rsids>
    <w:rsidRoot w:val="00595DB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5DB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3393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369</Words>
  <Characters>1995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2021-07-28T06:22:00Z</dcterms:created>
  <dcterms:modified xsi:type="dcterms:W3CDTF">2021-07-28T06:22:00Z</dcterms:modified>
</cp:coreProperties>
</file>