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33BB0">
              <w:rPr>
                <w:b/>
              </w:rPr>
              <w:fldChar w:fldCharType="separate"/>
            </w:r>
            <w:r w:rsidR="00233BB0">
              <w:rPr>
                <w:b/>
              </w:rPr>
              <w:t>powołania Zespołu roboczego ds. opracowania zasad funkcjonowania organizatora rodzinnej pieczy zastępczej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33BB0" w:rsidRDefault="00FA63B5" w:rsidP="00233BB0">
      <w:pPr>
        <w:spacing w:line="360" w:lineRule="auto"/>
        <w:jc w:val="both"/>
      </w:pPr>
      <w:bookmarkStart w:id="2" w:name="z1"/>
      <w:bookmarkEnd w:id="2"/>
    </w:p>
    <w:p w:rsidR="00233BB0" w:rsidRPr="00233BB0" w:rsidRDefault="00233BB0" w:rsidP="00233BB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233BB0">
        <w:rPr>
          <w:color w:val="000000"/>
          <w:szCs w:val="22"/>
        </w:rPr>
        <w:t xml:space="preserve">Zgodnie z uchwałą Nr </w:t>
      </w:r>
      <w:r w:rsidRPr="00233BB0">
        <w:rPr>
          <w:color w:val="000000"/>
          <w:szCs w:val="20"/>
        </w:rPr>
        <w:t>XXVIII/500/VIII/2020</w:t>
      </w:r>
      <w:r w:rsidRPr="00233BB0">
        <w:rPr>
          <w:color w:val="000000"/>
          <w:szCs w:val="22"/>
        </w:rPr>
        <w:t xml:space="preserve"> Rady Miasta Poznania z dnia 19 maja 2020 roku </w:t>
      </w:r>
      <w:r w:rsidRPr="00233BB0">
        <w:rPr>
          <w:color w:val="000000"/>
          <w:szCs w:val="20"/>
        </w:rPr>
        <w:t xml:space="preserve">w sprawie przyjęcia Poznańskiego Programu Wspierania Rodziny i Rozwoju Pieczy Zastępczej na lata 2020-2022, </w:t>
      </w:r>
      <w:r w:rsidRPr="00233BB0">
        <w:rPr>
          <w:color w:val="000000"/>
          <w:szCs w:val="22"/>
        </w:rPr>
        <w:t>zwanego dalej Programem, przyjęte do realizacji zostało zadanie: Budowanie płynnej i efektywnej współpracy związanej z zadaniami organizatora rodzinnej pieczy zastępczej na terenie Poznania.</w:t>
      </w:r>
    </w:p>
    <w:p w:rsidR="00233BB0" w:rsidRPr="00233BB0" w:rsidRDefault="00233BB0" w:rsidP="00233BB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233BB0" w:rsidRPr="00233BB0" w:rsidRDefault="00233BB0" w:rsidP="00233BB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233BB0">
        <w:rPr>
          <w:color w:val="000000"/>
          <w:szCs w:val="22"/>
        </w:rPr>
        <w:t xml:space="preserve">Zespół ds. opracowania Poznańskiego Programu Wspierania Rodziny i Rozwoju Pieczy Zastępczej na lata 2020-2022 powołany zarządzeniem Nr 372/2019/P Prezydenta Miasta Poznania z dnia 17 kwietnia 2019 roku zaproponował wprowadzenie wymienionego wyżej zadania, które jest odpowiedzią na potrzeby organizacyjne zidentyfikowane w trakcie prac nad opracowywanym Programem. Jednym z nich jest ujednolicenie struktury organizatora rodzinnej pieczy zastępczej. W Poznaniu funkcjonują dwie jednostki miejskie, które wykonują zadania zgodnie z ustawą o wspieraniu rodziny i systemie pieczy zastępczej: Centrum Wspierania Rodzin "Swoboda" oraz Miejski Ośrodek Pomocy Rodzinie. </w:t>
      </w:r>
    </w:p>
    <w:p w:rsidR="00233BB0" w:rsidRPr="00233BB0" w:rsidRDefault="00233BB0" w:rsidP="00233BB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233BB0">
        <w:rPr>
          <w:color w:val="000000"/>
          <w:szCs w:val="22"/>
        </w:rPr>
        <w:t>Centrum Wspierania Rodzin "Swoboda" poza działaniem jako organizator rodzinnej pieczy zastępczej i jednostka wspierająca rodziny naturalne przeżywające trudności w wypełnianiu funkcji opiekuńczo-wychowawczych prowadzi placówkę opiekuńczo-wychowawczą typu socjalizacyjnego i interwencyjnego, która wymaga przekształcenia w związku z osiągnięciem standardu wymaganego od placówek opiekuńczo-wychowawczych.</w:t>
      </w:r>
    </w:p>
    <w:p w:rsidR="00233BB0" w:rsidRPr="00233BB0" w:rsidRDefault="00233BB0" w:rsidP="00233BB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233BB0">
        <w:rPr>
          <w:color w:val="000000"/>
          <w:szCs w:val="22"/>
        </w:rPr>
        <w:t>Jednym ze wskaźników zawartych w dokumencie programowym jest powołanie Zespołu roboczego ds. opracowania funkcjonowania organizatora rodzinnej pieczy zastępczej.</w:t>
      </w:r>
    </w:p>
    <w:p w:rsidR="00233BB0" w:rsidRPr="00233BB0" w:rsidRDefault="00233BB0" w:rsidP="00233BB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233BB0">
        <w:rPr>
          <w:color w:val="000000"/>
          <w:szCs w:val="22"/>
        </w:rPr>
        <w:t xml:space="preserve">Opracowanie nowego funkcjonowania organizatora rodzinnej pieczy zastępczej w Poznaniu pozwoli na uzyskanie jednolitego standardu realizacji zadań związanych ze wsparciem </w:t>
      </w:r>
      <w:r w:rsidRPr="00233BB0">
        <w:rPr>
          <w:color w:val="000000"/>
          <w:szCs w:val="22"/>
        </w:rPr>
        <w:lastRenderedPageBreak/>
        <w:t>dziecka i rodziny znajdujących się w sytuacji kryzysowej, jaką jest umieszczenie dziecka w</w:t>
      </w:r>
      <w:r w:rsidR="001D669D">
        <w:rPr>
          <w:color w:val="000000"/>
          <w:szCs w:val="22"/>
        </w:rPr>
        <w:t> </w:t>
      </w:r>
      <w:r w:rsidRPr="00233BB0">
        <w:rPr>
          <w:color w:val="000000"/>
          <w:szCs w:val="22"/>
        </w:rPr>
        <w:t>pieczy zastępczej.</w:t>
      </w:r>
    </w:p>
    <w:p w:rsidR="00233BB0" w:rsidRDefault="00233BB0" w:rsidP="00233BB0">
      <w:pPr>
        <w:spacing w:line="360" w:lineRule="auto"/>
        <w:jc w:val="both"/>
        <w:rPr>
          <w:color w:val="000000"/>
          <w:szCs w:val="22"/>
        </w:rPr>
      </w:pPr>
      <w:r w:rsidRPr="00233BB0">
        <w:rPr>
          <w:color w:val="000000"/>
          <w:szCs w:val="22"/>
        </w:rPr>
        <w:t>W związku z powyższym wydanie zarządzenia jest zasadne.</w:t>
      </w:r>
    </w:p>
    <w:p w:rsidR="00233BB0" w:rsidRDefault="00233BB0" w:rsidP="00233BB0">
      <w:pPr>
        <w:spacing w:line="360" w:lineRule="auto"/>
        <w:jc w:val="both"/>
      </w:pPr>
    </w:p>
    <w:p w:rsidR="00233BB0" w:rsidRDefault="00233BB0" w:rsidP="00233BB0">
      <w:pPr>
        <w:keepNext/>
        <w:spacing w:line="360" w:lineRule="auto"/>
        <w:jc w:val="center"/>
      </w:pPr>
      <w:r>
        <w:t>ZASTĘPCA DYREKTORA</w:t>
      </w:r>
    </w:p>
    <w:p w:rsidR="00233BB0" w:rsidRPr="00233BB0" w:rsidRDefault="00233BB0" w:rsidP="00233BB0">
      <w:pPr>
        <w:keepNext/>
        <w:spacing w:line="360" w:lineRule="auto"/>
        <w:jc w:val="center"/>
      </w:pPr>
      <w:r>
        <w:t>(-) Dorota Potejko</w:t>
      </w:r>
    </w:p>
    <w:sectPr w:rsidR="00233BB0" w:rsidRPr="00233BB0" w:rsidSect="00233BB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BB0" w:rsidRDefault="00233BB0">
      <w:r>
        <w:separator/>
      </w:r>
    </w:p>
  </w:endnote>
  <w:endnote w:type="continuationSeparator" w:id="0">
    <w:p w:rsidR="00233BB0" w:rsidRDefault="0023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BB0" w:rsidRDefault="00233BB0">
      <w:r>
        <w:separator/>
      </w:r>
    </w:p>
  </w:footnote>
  <w:footnote w:type="continuationSeparator" w:id="0">
    <w:p w:rsidR="00233BB0" w:rsidRDefault="00233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roboczego ds. opracowania zasad funkcjonowania organizatora rodzinnej pieczy zastępczej w Poznaniu."/>
  </w:docVars>
  <w:rsids>
    <w:rsidRoot w:val="00233BB0"/>
    <w:rsid w:val="000607A3"/>
    <w:rsid w:val="001B1D53"/>
    <w:rsid w:val="001D669D"/>
    <w:rsid w:val="0022095A"/>
    <w:rsid w:val="00233BB0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C00C8-BC0C-436C-8B36-0CE96B25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268</Words>
  <Characters>1963</Characters>
  <Application>Microsoft Office Word</Application>
  <DocSecurity>0</DocSecurity>
  <Lines>40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2021-07-02T09:51:00Z</dcterms:created>
  <dcterms:modified xsi:type="dcterms:W3CDTF">2021-07-02T09:51:00Z</dcterms:modified>
</cp:coreProperties>
</file>