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095C">
          <w:t>568/2021/P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0095C">
        <w:rPr>
          <w:b/>
          <w:sz w:val="28"/>
        </w:rPr>
        <w:fldChar w:fldCharType="separate"/>
      </w:r>
      <w:r w:rsidR="00C0095C">
        <w:rPr>
          <w:b/>
          <w:sz w:val="28"/>
        </w:rPr>
        <w:t>6 lipca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009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095C">
              <w:rPr>
                <w:b/>
                <w:sz w:val="24"/>
                <w:szCs w:val="24"/>
              </w:rPr>
              <w:fldChar w:fldCharType="separate"/>
            </w:r>
            <w:r w:rsidR="00C0095C">
              <w:rPr>
                <w:b/>
                <w:sz w:val="24"/>
                <w:szCs w:val="24"/>
              </w:rPr>
              <w:t xml:space="preserve">zarządzenie w sprawie ustalenia składu osobowego Komisji ds. lokali w zasobie Poznańskiego Towarzystwa Budownictwa Społecznego sp. z o.o., oddanych do dyspozycji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0095C" w:rsidP="00C009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0095C">
        <w:rPr>
          <w:color w:val="000000"/>
          <w:sz w:val="24"/>
          <w:szCs w:val="24"/>
        </w:rPr>
        <w:t>Na podstawie art. 30 ust. 1 ustawy z dnia 8 marca 1990 r. o samorządzie gminnym (t.j. Dz. U. z 2020 r. poz. 713 ze zm.) oraz § 6 ust. 3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</w:t>
      </w:r>
      <w:r w:rsidRPr="00C0095C">
        <w:rPr>
          <w:color w:val="000000"/>
          <w:sz w:val="24"/>
        </w:rPr>
        <w:t xml:space="preserve"> zarządza się, co następuje:</w:t>
      </w:r>
    </w:p>
    <w:p w:rsidR="00C0095C" w:rsidRDefault="00C0095C" w:rsidP="00C009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0095C" w:rsidRDefault="00C0095C" w:rsidP="00C009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095C" w:rsidRDefault="00C0095C" w:rsidP="00C0095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0095C" w:rsidRPr="00C0095C" w:rsidRDefault="00C0095C" w:rsidP="00C009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095C">
        <w:rPr>
          <w:color w:val="000000"/>
          <w:sz w:val="24"/>
          <w:szCs w:val="24"/>
        </w:rPr>
        <w:t>W zarządzeniu Nr 291/2019/P Prezydenta Miasta Poznania z dnia 22 marca 2019 r. w sprawie ustalenia składu osobowego Komisji ds. lokali w zasobie Poznańskiego Towarzystwa Budownictwa Społecznego sp. z o.o., oddanych do dyspozycji Miasta Poznania, §</w:t>
      </w:r>
      <w:r w:rsidR="002F02AF">
        <w:rPr>
          <w:color w:val="000000"/>
          <w:sz w:val="24"/>
          <w:szCs w:val="24"/>
        </w:rPr>
        <w:t> </w:t>
      </w:r>
      <w:r w:rsidRPr="00C0095C">
        <w:rPr>
          <w:color w:val="000000"/>
          <w:sz w:val="24"/>
          <w:szCs w:val="24"/>
        </w:rPr>
        <w:t>1</w:t>
      </w:r>
      <w:r w:rsidR="002F02AF">
        <w:rPr>
          <w:color w:val="000000"/>
          <w:sz w:val="24"/>
          <w:szCs w:val="24"/>
        </w:rPr>
        <w:t> </w:t>
      </w:r>
      <w:r w:rsidRPr="00C0095C">
        <w:rPr>
          <w:color w:val="000000"/>
          <w:sz w:val="24"/>
          <w:szCs w:val="24"/>
        </w:rPr>
        <w:t>otrzymuje brzmienie:</w:t>
      </w:r>
    </w:p>
    <w:p w:rsidR="00C0095C" w:rsidRPr="00C0095C" w:rsidRDefault="00C0095C" w:rsidP="00C009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095C">
        <w:rPr>
          <w:color w:val="000000"/>
          <w:sz w:val="24"/>
          <w:szCs w:val="24"/>
        </w:rPr>
        <w:t>"Ustala się następujący skład osobowy Komisji ds. lokali w zasobie Poznańskiego Towarzystwa Budownictwa Społecznego sp. z o.o., oddanych do dyspozycji Miasta Poznania:</w:t>
      </w:r>
    </w:p>
    <w:p w:rsidR="00C0095C" w:rsidRPr="00C0095C" w:rsidRDefault="00C0095C" w:rsidP="00C009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095C">
        <w:rPr>
          <w:color w:val="000000"/>
          <w:sz w:val="24"/>
          <w:szCs w:val="24"/>
        </w:rPr>
        <w:t>1) Małgorzata Dudzic-Biskupska;</w:t>
      </w:r>
    </w:p>
    <w:p w:rsidR="00C0095C" w:rsidRPr="00C0095C" w:rsidRDefault="00C0095C" w:rsidP="00C009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095C">
        <w:rPr>
          <w:color w:val="000000"/>
          <w:sz w:val="24"/>
          <w:szCs w:val="24"/>
        </w:rPr>
        <w:t>2) Lidia Dudziak;</w:t>
      </w:r>
    </w:p>
    <w:p w:rsidR="00C0095C" w:rsidRPr="00C0095C" w:rsidRDefault="00C0095C" w:rsidP="00C009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095C">
        <w:rPr>
          <w:color w:val="000000"/>
          <w:sz w:val="24"/>
          <w:szCs w:val="24"/>
        </w:rPr>
        <w:t>3) Halina Owsianna;</w:t>
      </w:r>
    </w:p>
    <w:p w:rsidR="00C0095C" w:rsidRPr="00C0095C" w:rsidRDefault="00C0095C" w:rsidP="00C009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095C">
        <w:rPr>
          <w:color w:val="000000"/>
          <w:sz w:val="24"/>
          <w:szCs w:val="24"/>
        </w:rPr>
        <w:t>4) Renata Murczak;</w:t>
      </w:r>
    </w:p>
    <w:p w:rsidR="00C0095C" w:rsidRPr="00C0095C" w:rsidRDefault="00C0095C" w:rsidP="00C009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095C">
        <w:rPr>
          <w:color w:val="000000"/>
          <w:sz w:val="24"/>
          <w:szCs w:val="24"/>
        </w:rPr>
        <w:t>5) Katarzyna Kaszubowska;</w:t>
      </w:r>
    </w:p>
    <w:p w:rsidR="00C0095C" w:rsidRPr="00C0095C" w:rsidRDefault="00C0095C" w:rsidP="00C009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095C">
        <w:rPr>
          <w:color w:val="000000"/>
          <w:sz w:val="24"/>
          <w:szCs w:val="24"/>
        </w:rPr>
        <w:t>6) Joanna Kaniewska;</w:t>
      </w:r>
    </w:p>
    <w:p w:rsidR="00C0095C" w:rsidRPr="00C0095C" w:rsidRDefault="00C0095C" w:rsidP="00C009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095C">
        <w:rPr>
          <w:color w:val="000000"/>
          <w:sz w:val="24"/>
          <w:szCs w:val="24"/>
        </w:rPr>
        <w:t>7) Lidia Płatek;</w:t>
      </w:r>
    </w:p>
    <w:p w:rsidR="00C0095C" w:rsidRPr="00C0095C" w:rsidRDefault="00C0095C" w:rsidP="00C009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095C">
        <w:rPr>
          <w:color w:val="000000"/>
          <w:sz w:val="24"/>
          <w:szCs w:val="24"/>
        </w:rPr>
        <w:lastRenderedPageBreak/>
        <w:t>8) Karol Gatniejewski;</w:t>
      </w:r>
    </w:p>
    <w:p w:rsidR="00C0095C" w:rsidRDefault="00C0095C" w:rsidP="00C009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0095C">
        <w:rPr>
          <w:color w:val="000000"/>
          <w:sz w:val="24"/>
          <w:szCs w:val="24"/>
        </w:rPr>
        <w:t>9) Halina Bąkowicz.".</w:t>
      </w:r>
    </w:p>
    <w:p w:rsidR="00C0095C" w:rsidRDefault="00C0095C" w:rsidP="00C009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0095C" w:rsidRDefault="00C0095C" w:rsidP="00C009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095C" w:rsidRDefault="00C0095C" w:rsidP="00C0095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0095C" w:rsidRDefault="00C0095C" w:rsidP="00C009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095C">
        <w:rPr>
          <w:color w:val="000000"/>
          <w:sz w:val="24"/>
          <w:szCs w:val="24"/>
        </w:rPr>
        <w:t>Wykonanie zarządzenia powierza się Dyrektorowi Biura Spraw Lokalowych.</w:t>
      </w:r>
    </w:p>
    <w:p w:rsidR="00C0095C" w:rsidRDefault="00C0095C" w:rsidP="00C009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0095C" w:rsidRDefault="00C0095C" w:rsidP="00C009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095C" w:rsidRDefault="00C0095C" w:rsidP="00C0095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0095C" w:rsidRDefault="00C0095C" w:rsidP="00C009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095C">
        <w:rPr>
          <w:color w:val="000000"/>
          <w:sz w:val="24"/>
          <w:szCs w:val="24"/>
        </w:rPr>
        <w:t>Zarządzenie wchodzi w życie z dniem podpisania.</w:t>
      </w:r>
    </w:p>
    <w:p w:rsidR="00C0095C" w:rsidRDefault="00C0095C" w:rsidP="00C0095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0095C" w:rsidRDefault="00C0095C" w:rsidP="00C009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0095C" w:rsidRDefault="00C0095C" w:rsidP="00C009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0095C" w:rsidRPr="00C0095C" w:rsidRDefault="00C0095C" w:rsidP="00C0095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095C" w:rsidRPr="00C0095C" w:rsidSect="00C009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5C" w:rsidRDefault="00C0095C">
      <w:r>
        <w:separator/>
      </w:r>
    </w:p>
  </w:endnote>
  <w:endnote w:type="continuationSeparator" w:id="0">
    <w:p w:rsidR="00C0095C" w:rsidRDefault="00C0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5C" w:rsidRDefault="00C0095C">
      <w:r>
        <w:separator/>
      </w:r>
    </w:p>
  </w:footnote>
  <w:footnote w:type="continuationSeparator" w:id="0">
    <w:p w:rsidR="00C0095C" w:rsidRDefault="00C0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21r."/>
    <w:docVar w:name="AktNr" w:val="568/2021/P"/>
    <w:docVar w:name="Sprawa" w:val="zarządzenie w sprawie ustalenia składu osobowego Komisji ds. lokali w zasobie Poznańskiego Towarzystwa Budownictwa Społecznego sp. z o.o., oddanych do dyspozycji Miasta Poznania. "/>
  </w:docVars>
  <w:rsids>
    <w:rsidRoot w:val="00C0095C"/>
    <w:rsid w:val="0003528D"/>
    <w:rsid w:val="00072485"/>
    <w:rsid w:val="000A5BC9"/>
    <w:rsid w:val="000B2C44"/>
    <w:rsid w:val="000E2E12"/>
    <w:rsid w:val="00167A3B"/>
    <w:rsid w:val="0017594F"/>
    <w:rsid w:val="001E3D52"/>
    <w:rsid w:val="002F02AF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0095C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B770-5D28-4910-8B58-E4166FE7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251</Words>
  <Characters>1455</Characters>
  <Application>Microsoft Office Word</Application>
  <DocSecurity>0</DocSecurity>
  <Lines>53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2021-07-09T05:45:00Z</dcterms:created>
  <dcterms:modified xsi:type="dcterms:W3CDTF">2021-07-09T05:45:00Z</dcterms:modified>
</cp:coreProperties>
</file>