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5C72">
              <w:rPr>
                <w:b/>
              </w:rPr>
              <w:fldChar w:fldCharType="separate"/>
            </w:r>
            <w:r w:rsidR="007D5C72">
              <w:rPr>
                <w:b/>
              </w:rPr>
              <w:t>zarządzenie w sprawie ustalenia składu osobowego Komisji ds. Opiniowania List.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5C72" w:rsidRDefault="00FA63B5" w:rsidP="007D5C72">
      <w:pPr>
        <w:spacing w:line="360" w:lineRule="auto"/>
        <w:jc w:val="both"/>
      </w:pPr>
      <w:bookmarkStart w:id="2" w:name="z1"/>
      <w:bookmarkEnd w:id="2"/>
    </w:p>
    <w:p w:rsidR="007D5C72" w:rsidRPr="007D5C72" w:rsidRDefault="007D5C72" w:rsidP="007D5C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5C72">
        <w:rPr>
          <w:color w:val="000000"/>
        </w:rPr>
        <w:t>Zgodnie z § 12 ust. 2 uchwały Nr XIX/322/VIII/2019 Rady Miasta Poznania z dnia 19 listopada 2019 r. w sprawie zasad wynajmowania lokali wchodzących w skład mieszkaniowego zasobu Miasta Poznania (ze zmianami) Prezydent Miasta Poznania określa skład osobowy i zakres działania Komisji ds. Opiniowania List.</w:t>
      </w:r>
    </w:p>
    <w:p w:rsidR="007D5C72" w:rsidRPr="007D5C72" w:rsidRDefault="007D5C72" w:rsidP="007D5C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5C72">
        <w:rPr>
          <w:color w:val="000000"/>
        </w:rPr>
        <w:t>Zgodnie z § 1 ust. 1 zarządzenia Nr 337/2021/P Prezydenta Miasta Poznania z dnia 13 kwietnia 2021 r. w sprawie Komisji ds. Opiniowania List Prezydent ustala skład Komisji spośród kandydatów zgłoszonych przez dyrektorów: Biura Spraw Lokalowych Urzędu Miasta Poznania, Wydziału Zdrowia i Spraw Społecznych Urzędu Miasta Poznania i Miejskiego Ośrodka Pomocy Rodzinie, przez przewodniczących: Rady Miasta Poznania, Miejskiej Rady Seniorów i Zarządu Wielkopolskiego Stowarzyszenia Lokatorów oraz przez Prezesa Zarządu Komunalnych Zasobów Lokalowych Sp. z o.o.</w:t>
      </w:r>
    </w:p>
    <w:p w:rsidR="007D5C72" w:rsidRPr="007D5C72" w:rsidRDefault="007D5C72" w:rsidP="007D5C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5C72">
        <w:rPr>
          <w:color w:val="000000"/>
        </w:rPr>
        <w:t>Niniejszym zarządzeniem zmieniono skład osobowy Komisji ds. Opiniowania List. Dyrektor Biura Spraw Lokalowych wskazał nowego kandydata na miejsce członka Komisji, z którym rozwiązano stosunek pracy. Prezes ZKZL Sp. z o.o. wskazał nowego kandydata w</w:t>
      </w:r>
      <w:r w:rsidR="00A57022">
        <w:rPr>
          <w:color w:val="000000"/>
        </w:rPr>
        <w:t> </w:t>
      </w:r>
      <w:r w:rsidRPr="007D5C72">
        <w:rPr>
          <w:color w:val="000000"/>
        </w:rPr>
        <w:t>zastępstwie za długotrwale nieobecnego członka Komisji.</w:t>
      </w:r>
    </w:p>
    <w:p w:rsidR="007D5C72" w:rsidRPr="007D5C72" w:rsidRDefault="007D5C72" w:rsidP="007D5C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5C72">
        <w:rPr>
          <w:color w:val="000000"/>
        </w:rPr>
        <w:t>W związku z rozwiązaniem stosunku pracy z drugim zgłoszonym przez Prezesa ZKZL Sp. z</w:t>
      </w:r>
      <w:r w:rsidR="00A57022">
        <w:rPr>
          <w:color w:val="000000"/>
        </w:rPr>
        <w:t> </w:t>
      </w:r>
      <w:r w:rsidRPr="007D5C72">
        <w:rPr>
          <w:color w:val="000000"/>
        </w:rPr>
        <w:t>o.o. członkiem Komisji, wskazanie nowego kandydata na jego miejsce będzie możliwe po wyłonieniu osoby, która obejmie zwolnione stanowisko w Spółce.</w:t>
      </w:r>
    </w:p>
    <w:p w:rsidR="007D5C72" w:rsidRDefault="007D5C72" w:rsidP="007D5C72">
      <w:pPr>
        <w:spacing w:line="360" w:lineRule="auto"/>
        <w:jc w:val="both"/>
        <w:rPr>
          <w:color w:val="000000"/>
        </w:rPr>
      </w:pPr>
      <w:r w:rsidRPr="007D5C72">
        <w:rPr>
          <w:color w:val="000000"/>
        </w:rPr>
        <w:t>Mając powyższe na względzie, wydanie zarządzenia jest uzasadnione.</w:t>
      </w:r>
    </w:p>
    <w:p w:rsidR="007D5C72" w:rsidRDefault="007D5C72" w:rsidP="007D5C72">
      <w:pPr>
        <w:spacing w:line="360" w:lineRule="auto"/>
        <w:jc w:val="both"/>
      </w:pPr>
    </w:p>
    <w:p w:rsidR="007D5C72" w:rsidRDefault="007D5C72" w:rsidP="007D5C72">
      <w:pPr>
        <w:keepNext/>
        <w:spacing w:line="360" w:lineRule="auto"/>
        <w:jc w:val="center"/>
      </w:pPr>
      <w:r>
        <w:t>DYREKTOR</w:t>
      </w:r>
    </w:p>
    <w:p w:rsidR="007D5C72" w:rsidRDefault="007D5C72" w:rsidP="007D5C72">
      <w:pPr>
        <w:keepNext/>
        <w:spacing w:line="360" w:lineRule="auto"/>
        <w:jc w:val="center"/>
      </w:pPr>
      <w:r>
        <w:t>BIURA SPRAW LOKALOWYCH</w:t>
      </w:r>
    </w:p>
    <w:p w:rsidR="007D5C72" w:rsidRPr="007D5C72" w:rsidRDefault="007D5C72" w:rsidP="007D5C72">
      <w:pPr>
        <w:keepNext/>
        <w:spacing w:line="360" w:lineRule="auto"/>
        <w:jc w:val="center"/>
      </w:pPr>
      <w:r>
        <w:t>(-) Renata Murczak</w:t>
      </w:r>
    </w:p>
    <w:sectPr w:rsidR="007D5C72" w:rsidRPr="007D5C72" w:rsidSect="007D5C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C72" w:rsidRDefault="007D5C72">
      <w:r>
        <w:separator/>
      </w:r>
    </w:p>
  </w:endnote>
  <w:endnote w:type="continuationSeparator" w:id="0">
    <w:p w:rsidR="007D5C72" w:rsidRDefault="007D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C72" w:rsidRDefault="007D5C72">
      <w:r>
        <w:separator/>
      </w:r>
    </w:p>
  </w:footnote>
  <w:footnote w:type="continuationSeparator" w:id="0">
    <w:p w:rsidR="007D5C72" w:rsidRDefault="007D5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składu osobowego Komisji ds. Opiniowania List."/>
  </w:docVars>
  <w:rsids>
    <w:rsidRoot w:val="007D5C72"/>
    <w:rsid w:val="000607A3"/>
    <w:rsid w:val="00191992"/>
    <w:rsid w:val="001B1D53"/>
    <w:rsid w:val="002946C5"/>
    <w:rsid w:val="002C29F3"/>
    <w:rsid w:val="007D5C72"/>
    <w:rsid w:val="008C68E6"/>
    <w:rsid w:val="00A57022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D3705-4996-4C3C-BFBE-69828B59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233</Words>
  <Characters>1487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2021-07-09T06:09:00Z</dcterms:created>
  <dcterms:modified xsi:type="dcterms:W3CDTF">2021-07-09T06:09:00Z</dcterms:modified>
</cp:coreProperties>
</file>