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0366">
          <w:t>573/2021/P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0366">
        <w:rPr>
          <w:b/>
          <w:sz w:val="28"/>
        </w:rPr>
        <w:fldChar w:fldCharType="separate"/>
      </w:r>
      <w:r w:rsidR="006B0366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03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0366">
              <w:rPr>
                <w:b/>
                <w:sz w:val="24"/>
                <w:szCs w:val="24"/>
              </w:rPr>
              <w:fldChar w:fldCharType="separate"/>
            </w:r>
            <w:r w:rsidR="006B0366">
              <w:rPr>
                <w:b/>
                <w:sz w:val="24"/>
                <w:szCs w:val="24"/>
              </w:rPr>
              <w:t>powołania Komisji Konkursowej w celu zaopiniowania ofert złożonych w ramach otwartego konkursu ofert nr 71/2021 na powierzenie realizacji zadań Miasta Poznania w obszarze „Wspieranie rodziny i systemu pieczy zastępczej”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0366" w:rsidP="006B03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0366">
        <w:rPr>
          <w:color w:val="000000"/>
          <w:sz w:val="24"/>
          <w:szCs w:val="24"/>
        </w:rPr>
        <w:t>Na podstawie art. 30 ust. 1 ustawy z dnia 8 marca 1990 r. o samorządzie gminnym (Dz. U. z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2020 poz. 713, 1378 ze zm.), art. 15 ust. 2a i ust. 2e ustawy z dnia 24 kwietnia 2003 r. o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działalności pożytku publicznego i o wolontariacie (Dz. U. z 2021 r. poz. 1038) oraz uchwały Nr XXXVIII/666/VIII/2020 Rady Miasta Poznania z dnia 17 listopada 2020 roku w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rok, zarządza się, co następuje</w:t>
      </w:r>
      <w:r w:rsidRPr="006B0366">
        <w:rPr>
          <w:color w:val="000000"/>
          <w:sz w:val="24"/>
        </w:rPr>
        <w:t>:</w:t>
      </w:r>
    </w:p>
    <w:p w:rsidR="006B0366" w:rsidRDefault="006B0366" w:rsidP="006B0366">
      <w:pPr>
        <w:spacing w:line="360" w:lineRule="auto"/>
        <w:jc w:val="both"/>
        <w:rPr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0366" w:rsidRDefault="006B0366" w:rsidP="006B0366">
      <w:pPr>
        <w:keepNext/>
        <w:spacing w:line="360" w:lineRule="auto"/>
        <w:rPr>
          <w:color w:val="000000"/>
          <w:sz w:val="24"/>
        </w:rPr>
      </w:pPr>
    </w:p>
    <w:p w:rsidR="006B0366" w:rsidRPr="006B0366" w:rsidRDefault="006B0366" w:rsidP="006B03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036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czerwca 2021 roku otwartego konkursu ofert nr 71/2021 na powierzenie realizacji zadań Miasta Poznania w obszarze „Wspieranie rodziny i systemu pieczy zastępczej” w 2021 roku, zwaną dalej „Komisją Konkursową”, w składzie:</w:t>
      </w:r>
    </w:p>
    <w:p w:rsidR="006B0366" w:rsidRPr="006B0366" w:rsidRDefault="006B0366" w:rsidP="006B0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0366">
        <w:rPr>
          <w:color w:val="000000"/>
          <w:sz w:val="24"/>
          <w:szCs w:val="24"/>
        </w:rPr>
        <w:t>1) Mariusz Zielaskowski – przewodniczący Komisji Konkursowej, przedstawiciel Prezydenta Miasta Poznania;</w:t>
      </w:r>
    </w:p>
    <w:p w:rsidR="006B0366" w:rsidRPr="006B0366" w:rsidRDefault="006B0366" w:rsidP="006B0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0366">
        <w:rPr>
          <w:color w:val="000000"/>
          <w:sz w:val="24"/>
          <w:szCs w:val="24"/>
        </w:rPr>
        <w:t>2) Klaudia Tomczak-Łątkowska – zastępca przewodniczącego Komisji Konkursowej, przedstawiciel Prezydenta Miasta Poznania;</w:t>
      </w:r>
    </w:p>
    <w:p w:rsidR="006B0366" w:rsidRPr="006B0366" w:rsidRDefault="006B0366" w:rsidP="006B03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0366">
        <w:rPr>
          <w:color w:val="000000"/>
          <w:sz w:val="24"/>
          <w:szCs w:val="24"/>
        </w:rPr>
        <w:t>3) Jolanta Graczyk-Ogdem – członek Komisji Konkursowej, przedstawiciel organizacji pozarządowych;</w:t>
      </w:r>
    </w:p>
    <w:p w:rsidR="006B0366" w:rsidRDefault="006B0366" w:rsidP="006B03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0366">
        <w:rPr>
          <w:color w:val="000000"/>
          <w:sz w:val="24"/>
          <w:szCs w:val="24"/>
        </w:rPr>
        <w:lastRenderedPageBreak/>
        <w:t>4) Łukasz Sobczak – członek Komisji Konkursowej, przedstawiciel organizacji pozarządowych.</w:t>
      </w:r>
    </w:p>
    <w:p w:rsidR="006B0366" w:rsidRDefault="006B0366" w:rsidP="006B0366">
      <w:pPr>
        <w:spacing w:line="360" w:lineRule="auto"/>
        <w:jc w:val="both"/>
        <w:rPr>
          <w:color w:val="000000"/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0366" w:rsidRDefault="006B0366" w:rsidP="006B0366">
      <w:pPr>
        <w:keepNext/>
        <w:spacing w:line="360" w:lineRule="auto"/>
        <w:rPr>
          <w:color w:val="000000"/>
          <w:sz w:val="24"/>
        </w:rPr>
      </w:pPr>
    </w:p>
    <w:p w:rsidR="006B0366" w:rsidRDefault="006B0366" w:rsidP="006B03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0366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o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wolontariacie, na 2021 rok, oraz w zarządzeniu Nr 134/2021/P Prezydenta Miasta Poznania z 15 lutego 2021 roku w sprawie procedowania przy zlecaniu zadań publicznych w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trybie otwartych konkursów ofert, zgodnie z zapisami ustawy z dnia 24 kwietnia 2003 roku o</w:t>
      </w:r>
      <w:r w:rsidR="0043247B">
        <w:rPr>
          <w:color w:val="000000"/>
          <w:sz w:val="24"/>
          <w:szCs w:val="24"/>
        </w:rPr>
        <w:t> </w:t>
      </w:r>
      <w:r w:rsidRPr="006B0366">
        <w:rPr>
          <w:color w:val="000000"/>
          <w:sz w:val="24"/>
          <w:szCs w:val="24"/>
        </w:rPr>
        <w:t>działalności pożytku publicznego i o wolontariacie.</w:t>
      </w:r>
    </w:p>
    <w:p w:rsidR="006B0366" w:rsidRDefault="006B0366" w:rsidP="006B0366">
      <w:pPr>
        <w:spacing w:line="360" w:lineRule="auto"/>
        <w:jc w:val="both"/>
        <w:rPr>
          <w:color w:val="000000"/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0366" w:rsidRDefault="006B0366" w:rsidP="006B0366">
      <w:pPr>
        <w:keepNext/>
        <w:spacing w:line="360" w:lineRule="auto"/>
        <w:rPr>
          <w:color w:val="000000"/>
          <w:sz w:val="24"/>
        </w:rPr>
      </w:pPr>
    </w:p>
    <w:p w:rsidR="006B0366" w:rsidRDefault="006B0366" w:rsidP="006B03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0366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B0366" w:rsidRDefault="006B0366" w:rsidP="006B0366">
      <w:pPr>
        <w:spacing w:line="360" w:lineRule="auto"/>
        <w:jc w:val="both"/>
        <w:rPr>
          <w:color w:val="000000"/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0366" w:rsidRDefault="006B0366" w:rsidP="006B0366">
      <w:pPr>
        <w:keepNext/>
        <w:spacing w:line="360" w:lineRule="auto"/>
        <w:rPr>
          <w:color w:val="000000"/>
          <w:sz w:val="24"/>
        </w:rPr>
      </w:pPr>
    </w:p>
    <w:p w:rsidR="006B0366" w:rsidRDefault="006B0366" w:rsidP="006B03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036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B0366" w:rsidRDefault="006B0366" w:rsidP="006B0366">
      <w:pPr>
        <w:spacing w:line="360" w:lineRule="auto"/>
        <w:jc w:val="both"/>
        <w:rPr>
          <w:color w:val="000000"/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0366" w:rsidRDefault="006B0366" w:rsidP="006B0366">
      <w:pPr>
        <w:keepNext/>
        <w:spacing w:line="360" w:lineRule="auto"/>
        <w:rPr>
          <w:color w:val="000000"/>
          <w:sz w:val="24"/>
        </w:rPr>
      </w:pPr>
    </w:p>
    <w:p w:rsidR="006B0366" w:rsidRDefault="006B0366" w:rsidP="006B03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0366">
        <w:rPr>
          <w:color w:val="000000"/>
          <w:sz w:val="24"/>
          <w:szCs w:val="24"/>
        </w:rPr>
        <w:t>Zarządzenie wchodzi w życie z dniem podpisania.</w:t>
      </w:r>
    </w:p>
    <w:p w:rsidR="006B0366" w:rsidRDefault="006B0366" w:rsidP="006B0366">
      <w:pPr>
        <w:spacing w:line="360" w:lineRule="auto"/>
        <w:jc w:val="both"/>
        <w:rPr>
          <w:color w:val="000000"/>
          <w:sz w:val="24"/>
        </w:rPr>
      </w:pPr>
    </w:p>
    <w:p w:rsidR="006B0366" w:rsidRDefault="006B0366" w:rsidP="006B0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0366" w:rsidRDefault="006B0366" w:rsidP="006B0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0366" w:rsidRPr="006B0366" w:rsidRDefault="006B0366" w:rsidP="006B0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0366" w:rsidRPr="006B0366" w:rsidSect="006B03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66" w:rsidRDefault="006B0366">
      <w:r>
        <w:separator/>
      </w:r>
    </w:p>
  </w:endnote>
  <w:endnote w:type="continuationSeparator" w:id="0">
    <w:p w:rsidR="006B0366" w:rsidRDefault="006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66" w:rsidRDefault="006B0366">
      <w:r>
        <w:separator/>
      </w:r>
    </w:p>
  </w:footnote>
  <w:footnote w:type="continuationSeparator" w:id="0">
    <w:p w:rsidR="006B0366" w:rsidRDefault="006B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73/2021/P"/>
    <w:docVar w:name="Sprawa" w:val="powołania Komisji Konkursowej w celu zaopiniowania ofert złożonych w ramach otwartego konkursu ofert nr 71/2021 na powierzenie realizacji zadań Miasta Poznania w obszarze „Wspieranie rodziny i systemu pieczy zastępczej” w 2021 roku."/>
  </w:docVars>
  <w:rsids>
    <w:rsidRoot w:val="006B0366"/>
    <w:rsid w:val="00072485"/>
    <w:rsid w:val="000C07FF"/>
    <w:rsid w:val="000E2E12"/>
    <w:rsid w:val="00167A3B"/>
    <w:rsid w:val="002C4925"/>
    <w:rsid w:val="003679C6"/>
    <w:rsid w:val="00373368"/>
    <w:rsid w:val="0043247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36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B73C-9B83-47AA-B116-F72D27A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2450</Characters>
  <Application>Microsoft Office Word</Application>
  <DocSecurity>0</DocSecurity>
  <Lines>70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2021-07-09T06:33:00Z</dcterms:created>
  <dcterms:modified xsi:type="dcterms:W3CDTF">2021-07-09T06:33:00Z</dcterms:modified>
</cp:coreProperties>
</file>