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48DD">
              <w:rPr>
                <w:b/>
              </w:rPr>
              <w:fldChar w:fldCharType="separate"/>
            </w:r>
            <w:r w:rsidR="007B48DD">
              <w:rPr>
                <w:b/>
              </w:rPr>
              <w:t>ogłoszenia wykazu nieruchomości stanowiącej własność Miasta Poznania, położonej w Poznaniu przy ulicy Wyszomierskiej 5,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48DD" w:rsidRDefault="00FA63B5" w:rsidP="007B48DD">
      <w:pPr>
        <w:spacing w:line="360" w:lineRule="auto"/>
        <w:jc w:val="both"/>
      </w:pPr>
      <w:bookmarkStart w:id="2" w:name="z1"/>
      <w:bookmarkEnd w:id="2"/>
    </w:p>
    <w:p w:rsidR="007B48DD" w:rsidRPr="007B48DD" w:rsidRDefault="007B48DD" w:rsidP="007B4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48DD">
        <w:rPr>
          <w:color w:val="000000"/>
        </w:rPr>
        <w:t>Nieruchomość opisana w § 1 zarządzenia oraz objęta wykazem stanowiącym załącznik do zarządzenia stanowi własność Miasta Poznania.</w:t>
      </w:r>
    </w:p>
    <w:p w:rsidR="007B48DD" w:rsidRPr="007B48DD" w:rsidRDefault="007B48DD" w:rsidP="007B48DD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7B48DD">
        <w:rPr>
          <w:color w:val="000000"/>
        </w:rPr>
        <w:t xml:space="preserve">W miejscowym planie zagospodarowania przestrzennego „Rejon ulic: Bukowskiej, Złotowskiej i Perzyckiej” w Poznaniu, zatwierdzonym uchwałą Nr XXXIII/520/VII/2016 Rady Miasta Poznania z dnia 12 lipca 2016 r. (Dz. Urz. Woj. Wlkp. z 2019 r. poz. 4822 z dnia 25 lipca 2016 r.) nieruchomość znajduje się na obszarze oznaczonym symbolem: </w:t>
      </w:r>
      <w:r w:rsidRPr="007B48DD">
        <w:rPr>
          <w:b/>
          <w:bCs/>
          <w:color w:val="000000"/>
        </w:rPr>
        <w:t>13MN –</w:t>
      </w:r>
      <w:r w:rsidR="00380458">
        <w:rPr>
          <w:b/>
          <w:bCs/>
          <w:color w:val="000000"/>
        </w:rPr>
        <w:t> </w:t>
      </w:r>
      <w:r w:rsidRPr="007B48DD">
        <w:rPr>
          <w:b/>
          <w:bCs/>
          <w:color w:val="000000"/>
        </w:rPr>
        <w:t>tereny zabudowy mieszkaniowej jednorodzinnej.</w:t>
      </w:r>
    </w:p>
    <w:p w:rsidR="007B48DD" w:rsidRPr="007B48DD" w:rsidRDefault="007B48DD" w:rsidP="007B4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48DD">
        <w:rPr>
          <w:color w:val="000000"/>
        </w:rPr>
        <w:t xml:space="preserve">Powyższe potwierdził Wydział Urbanistyki i Architektury Urzędu Miasta Poznania w piśmie nr UA-IV.6724.2425.2020 z dnia 11 stycznia 2021 r. </w:t>
      </w:r>
    </w:p>
    <w:p w:rsidR="007B48DD" w:rsidRPr="007B48DD" w:rsidRDefault="007B48DD" w:rsidP="007B48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B48D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 (Dz. Urz. Woj. Wlkp. z</w:t>
      </w:r>
      <w:r w:rsidR="00380458">
        <w:rPr>
          <w:color w:val="000000"/>
        </w:rPr>
        <w:t> </w:t>
      </w:r>
      <w:r w:rsidRPr="007B48DD">
        <w:rPr>
          <w:color w:val="000000"/>
        </w:rPr>
        <w:t>2019 r. poz. 10091 z późniejszymi zmianami).</w:t>
      </w:r>
    </w:p>
    <w:p w:rsidR="007B48DD" w:rsidRPr="007B48DD" w:rsidRDefault="007B48DD" w:rsidP="007B48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B48DD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7B48DD" w:rsidRPr="007B48DD" w:rsidRDefault="007B48DD" w:rsidP="007B4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48DD">
        <w:rPr>
          <w:color w:val="000000"/>
        </w:rPr>
        <w:t>Wykaz ten podlega wywieszeniu na okres 21 dni w siedzibie właściwego urzędu oraz zamieszczeniu na stronie internetowej właściwego urzędu.</w:t>
      </w:r>
    </w:p>
    <w:p w:rsidR="007B48DD" w:rsidRPr="007B48DD" w:rsidRDefault="007B48DD" w:rsidP="007B4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48DD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B48DD" w:rsidRDefault="007B48DD" w:rsidP="007B48DD">
      <w:pPr>
        <w:spacing w:line="360" w:lineRule="auto"/>
        <w:jc w:val="both"/>
        <w:rPr>
          <w:color w:val="000000"/>
        </w:rPr>
      </w:pPr>
      <w:r w:rsidRPr="007B48DD">
        <w:rPr>
          <w:color w:val="000000"/>
        </w:rPr>
        <w:t>Z uwagi na powyższe wydanie zarządzenia jest słuszne i uzasadnione.</w:t>
      </w:r>
    </w:p>
    <w:p w:rsidR="007B48DD" w:rsidRDefault="007B48DD" w:rsidP="007B48DD">
      <w:pPr>
        <w:spacing w:line="360" w:lineRule="auto"/>
        <w:jc w:val="both"/>
      </w:pPr>
    </w:p>
    <w:p w:rsidR="007B48DD" w:rsidRDefault="007B48DD" w:rsidP="007B48DD">
      <w:pPr>
        <w:keepNext/>
        <w:spacing w:line="360" w:lineRule="auto"/>
        <w:jc w:val="center"/>
      </w:pPr>
      <w:r>
        <w:lastRenderedPageBreak/>
        <w:t>Z-CA DYREKTORA</w:t>
      </w:r>
    </w:p>
    <w:p w:rsidR="007B48DD" w:rsidRDefault="007B48DD" w:rsidP="007B48DD">
      <w:pPr>
        <w:keepNext/>
        <w:spacing w:line="360" w:lineRule="auto"/>
        <w:jc w:val="center"/>
      </w:pPr>
      <w:r>
        <w:t>ds. ZARZĄDZANIA NIERUCHOMOŚCIAMI</w:t>
      </w:r>
    </w:p>
    <w:p w:rsidR="007B48DD" w:rsidRPr="007B48DD" w:rsidRDefault="007B48DD" w:rsidP="007B48DD">
      <w:pPr>
        <w:keepNext/>
        <w:spacing w:line="360" w:lineRule="auto"/>
        <w:jc w:val="center"/>
      </w:pPr>
      <w:r>
        <w:t>(-) Marek Drozdowski</w:t>
      </w:r>
    </w:p>
    <w:sectPr w:rsidR="007B48DD" w:rsidRPr="007B48DD" w:rsidSect="007B48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DD" w:rsidRDefault="007B48DD">
      <w:r>
        <w:separator/>
      </w:r>
    </w:p>
  </w:endnote>
  <w:endnote w:type="continuationSeparator" w:id="0">
    <w:p w:rsidR="007B48DD" w:rsidRDefault="007B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DD" w:rsidRDefault="007B48DD">
      <w:r>
        <w:separator/>
      </w:r>
    </w:p>
  </w:footnote>
  <w:footnote w:type="continuationSeparator" w:id="0">
    <w:p w:rsidR="007B48DD" w:rsidRDefault="007B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Wyszomierskiej 5, przeznaczonej do sprzedaży w trybie przetargu ustnego nieograniczonego."/>
  </w:docVars>
  <w:rsids>
    <w:rsidRoot w:val="007B48DD"/>
    <w:rsid w:val="000607A3"/>
    <w:rsid w:val="001B1D53"/>
    <w:rsid w:val="0022095A"/>
    <w:rsid w:val="002946C5"/>
    <w:rsid w:val="002C29F3"/>
    <w:rsid w:val="00380458"/>
    <w:rsid w:val="00796326"/>
    <w:rsid w:val="007B48D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18720-CDF4-48F0-A526-AA6386D1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263</Words>
  <Characters>1703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2021-07-12T11:34:00Z</dcterms:created>
  <dcterms:modified xsi:type="dcterms:W3CDTF">2021-07-12T11:34:00Z</dcterms:modified>
</cp:coreProperties>
</file>