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62C1">
              <w:rPr>
                <w:b/>
              </w:rPr>
              <w:fldChar w:fldCharType="separate"/>
            </w:r>
            <w:r w:rsidR="004662C1">
              <w:rPr>
                <w:b/>
              </w:rPr>
              <w:t>ogłoszenia wykazu nieruchomości stanowiącej własność Miasta Poznania, położonej w Poznaniu w rejonie: ul. Jana Pawła II - ul. Łacina - al. Krzysztofa Komedy,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62C1" w:rsidRDefault="00FA63B5" w:rsidP="004662C1">
      <w:pPr>
        <w:spacing w:line="360" w:lineRule="auto"/>
        <w:jc w:val="both"/>
      </w:pPr>
      <w:bookmarkStart w:id="2" w:name="z1"/>
      <w:bookmarkEnd w:id="2"/>
    </w:p>
    <w:p w:rsidR="004662C1" w:rsidRPr="004662C1" w:rsidRDefault="004662C1" w:rsidP="004662C1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2C1">
        <w:rPr>
          <w:color w:val="000000"/>
        </w:rPr>
        <w:t>Nieruchomość opisana w § 1 zarządzenia oraz objęta wykazem stanowiącym załącznik do zarządzenia stanowi własność Miasta Poznania.</w:t>
      </w:r>
    </w:p>
    <w:p w:rsidR="004662C1" w:rsidRPr="004662C1" w:rsidRDefault="004662C1" w:rsidP="004662C1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2C1">
        <w:rPr>
          <w:color w:val="000000"/>
        </w:rPr>
        <w:t>W miejscowym planie zagospodarowania przestrzennego „Łacina – Południe – część A” w</w:t>
      </w:r>
      <w:r w:rsidR="00F31485">
        <w:rPr>
          <w:color w:val="000000"/>
        </w:rPr>
        <w:t> </w:t>
      </w:r>
      <w:r w:rsidRPr="004662C1">
        <w:rPr>
          <w:color w:val="000000"/>
        </w:rPr>
        <w:t xml:space="preserve">Poznaniu, zatwierdzonym uchwałą Nr XXVII/488/VIII/2020 Rady Miasta Poznania z dnia 5 maja 2020 r. (Dz. Urz. Woj. Wlkp. z 2020 r. poz. 4179 z dnia 18 maja 2020 r.), przedmiotowa nieruchomość znajduje się na obszarze oznaczonym symbolem: </w:t>
      </w:r>
      <w:r w:rsidRPr="004662C1">
        <w:rPr>
          <w:b/>
          <w:bCs/>
          <w:color w:val="000000"/>
        </w:rPr>
        <w:t>2U – tereny zabudowy usługowej.</w:t>
      </w:r>
      <w:r w:rsidRPr="004662C1">
        <w:rPr>
          <w:b/>
          <w:bCs/>
          <w:i/>
          <w:iCs/>
          <w:color w:val="000000"/>
        </w:rPr>
        <w:t xml:space="preserve"> </w:t>
      </w:r>
      <w:r w:rsidRPr="004662C1">
        <w:rPr>
          <w:color w:val="000000"/>
        </w:rPr>
        <w:t>Powyższe potwierdził Wydział Urbanistyki i Architektury Urzędu Miasta Poznania w piśmie nr UA-IV.6724.274.2021 z dnia 5 marca 2021 r.</w:t>
      </w:r>
    </w:p>
    <w:p w:rsidR="004662C1" w:rsidRPr="004662C1" w:rsidRDefault="004662C1" w:rsidP="004662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2C1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F31485">
        <w:rPr>
          <w:color w:val="000000"/>
        </w:rPr>
        <w:t> </w:t>
      </w:r>
      <w:r w:rsidRPr="004662C1">
        <w:rPr>
          <w:color w:val="000000"/>
        </w:rPr>
        <w:t>późniejszymi zmianami).</w:t>
      </w:r>
    </w:p>
    <w:p w:rsidR="004662C1" w:rsidRPr="004662C1" w:rsidRDefault="004662C1" w:rsidP="004662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2C1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4662C1" w:rsidRPr="004662C1" w:rsidRDefault="004662C1" w:rsidP="004662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2C1">
        <w:rPr>
          <w:color w:val="000000"/>
        </w:rPr>
        <w:t>Wykaz ten podlega wywieszeniu na okres 21 dni w siedzibie właściwego urzędu oraz zamieszczeniu na stronie internetowej właściwego urzędu.</w:t>
      </w:r>
    </w:p>
    <w:p w:rsidR="004662C1" w:rsidRPr="004662C1" w:rsidRDefault="004662C1" w:rsidP="004662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2C1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662C1" w:rsidRDefault="004662C1" w:rsidP="004662C1">
      <w:pPr>
        <w:spacing w:line="360" w:lineRule="auto"/>
        <w:jc w:val="both"/>
        <w:rPr>
          <w:color w:val="000000"/>
        </w:rPr>
      </w:pPr>
      <w:r w:rsidRPr="004662C1">
        <w:rPr>
          <w:color w:val="000000"/>
        </w:rPr>
        <w:t>Z uwagi na powyższe wydanie zarządzenia jest słuszne i uzasadnione.</w:t>
      </w:r>
    </w:p>
    <w:p w:rsidR="004662C1" w:rsidRDefault="004662C1" w:rsidP="004662C1">
      <w:pPr>
        <w:spacing w:line="360" w:lineRule="auto"/>
        <w:jc w:val="both"/>
      </w:pPr>
    </w:p>
    <w:p w:rsidR="004662C1" w:rsidRDefault="004662C1" w:rsidP="004662C1">
      <w:pPr>
        <w:keepNext/>
        <w:spacing w:line="360" w:lineRule="auto"/>
        <w:jc w:val="center"/>
      </w:pPr>
      <w:r>
        <w:t>DYREKTOR WYDZIAŁU</w:t>
      </w:r>
    </w:p>
    <w:p w:rsidR="004662C1" w:rsidRPr="004662C1" w:rsidRDefault="004662C1" w:rsidP="004662C1">
      <w:pPr>
        <w:keepNext/>
        <w:spacing w:line="360" w:lineRule="auto"/>
        <w:jc w:val="center"/>
      </w:pPr>
      <w:r>
        <w:t>(-) Magda Albińska</w:t>
      </w:r>
    </w:p>
    <w:sectPr w:rsidR="004662C1" w:rsidRPr="004662C1" w:rsidSect="004662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C1" w:rsidRDefault="004662C1">
      <w:r>
        <w:separator/>
      </w:r>
    </w:p>
  </w:endnote>
  <w:endnote w:type="continuationSeparator" w:id="0">
    <w:p w:rsidR="004662C1" w:rsidRDefault="004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C1" w:rsidRDefault="004662C1">
      <w:r>
        <w:separator/>
      </w:r>
    </w:p>
  </w:footnote>
  <w:footnote w:type="continuationSeparator" w:id="0">
    <w:p w:rsidR="004662C1" w:rsidRDefault="0046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: ul. Jana Pawła II - ul. Łacina - al. Krzysztofa Komedy, przeznaczonej do sprzedaży w trybie przetargu ustnego nieograniczonego."/>
  </w:docVars>
  <w:rsids>
    <w:rsidRoot w:val="004662C1"/>
    <w:rsid w:val="000607A3"/>
    <w:rsid w:val="001B1D53"/>
    <w:rsid w:val="0022095A"/>
    <w:rsid w:val="002946C5"/>
    <w:rsid w:val="002C29F3"/>
    <w:rsid w:val="004662C1"/>
    <w:rsid w:val="00796326"/>
    <w:rsid w:val="00A87E1B"/>
    <w:rsid w:val="00AA04BE"/>
    <w:rsid w:val="00BB1A14"/>
    <w:rsid w:val="00F3148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1715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2021-07-16T11:32:00Z</dcterms:created>
  <dcterms:modified xsi:type="dcterms:W3CDTF">2021-07-16T11:32:00Z</dcterms:modified>
</cp:coreProperties>
</file>