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1AFF">
              <w:rPr>
                <w:b/>
              </w:rPr>
              <w:fldChar w:fldCharType="separate"/>
            </w:r>
            <w:r w:rsidR="00B91AFF">
              <w:rPr>
                <w:b/>
              </w:rPr>
              <w:t>powierzenia pani Sylwii Staniszewskiej pełnienia obowiązków dyrektora Przedszkola nr 32 w Poznaniu, ul. Chociszewskiego 44c.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1AFF" w:rsidRDefault="00FA63B5" w:rsidP="00B91AFF">
      <w:pPr>
        <w:spacing w:line="360" w:lineRule="auto"/>
        <w:jc w:val="both"/>
      </w:pPr>
      <w:bookmarkStart w:id="2" w:name="z1"/>
      <w:bookmarkEnd w:id="2"/>
    </w:p>
    <w:p w:rsidR="00B91AFF" w:rsidRPr="00B91AFF" w:rsidRDefault="00B91AFF" w:rsidP="00B91AF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1AFF">
        <w:rPr>
          <w:color w:val="000000"/>
          <w:szCs w:val="20"/>
        </w:rPr>
        <w:t>W związku z koniecznością zapewnienia ciągłości kierowania placówką oświatową podejmuje się decyzję o powierzeniu pełnienia obowiązków dyrektora Przedszkola nr 32, ul. Chociszewskiego 44c, pani Sylwii Staniszewskiej na okres od 1 września 2021 r. do 31 sierpnia 2022 r.</w:t>
      </w:r>
    </w:p>
    <w:p w:rsidR="00B91AFF" w:rsidRPr="00B91AFF" w:rsidRDefault="00B91AFF" w:rsidP="00B91AF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1AFF">
        <w:rPr>
          <w:color w:val="000000"/>
          <w:szCs w:val="20"/>
        </w:rPr>
        <w:t xml:space="preserve">Zgodnie z § 11 ha ust. 1 pkt 2 rozporządzenia Ministra Edukacji Narodowej w sprawie szczególnych rozwiązań w okresie czasowego ograniczenia funkcjonowania jednostek systemu oświaty w związku z zapobieganiem, przeciwdziałaniem i zwalczaniem COVID -19 z dnia 20 marca 2020 r. (Dz. U. z 2020 r. poz. 493 ze zmianami) w przypadku konieczności obsadzenia stanowiska dyrektora jednostki systemu oświaty przed dniem 2 września 2021 r. organ prowadzący może powierzyć pełnienie obowiązków dyrektora jednostki systemu oświaty wicedyrektorowi, a w jednostce, w której nie ma wicedyrektora </w:t>
      </w:r>
      <w:r w:rsidRPr="00B91AFF">
        <w:rPr>
          <w:color w:val="000000"/>
        </w:rPr>
        <w:t>–</w:t>
      </w:r>
      <w:r w:rsidRPr="00B91AFF">
        <w:rPr>
          <w:color w:val="000000"/>
          <w:szCs w:val="20"/>
        </w:rPr>
        <w:t xml:space="preserve"> nauczycielowi tej jednostki, po uzyskaniu pozytywnej opinii organu sprawującego nadzór pedagogiczny oraz po zasięgnięciu opinii rady pedagogicznej i rady szkoły lub placówki, na okres nie dłuższy niż do dnia 31 sierpnia 2022 r.     </w:t>
      </w:r>
    </w:p>
    <w:p w:rsidR="00B91AFF" w:rsidRPr="00B91AFF" w:rsidRDefault="00B91AFF" w:rsidP="00B91AF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1AFF">
        <w:rPr>
          <w:color w:val="000000"/>
          <w:szCs w:val="20"/>
        </w:rPr>
        <w:t xml:space="preserve">Wicedyrektorem Przedszkola nr 32 jest pani Sylwia Staniszewska. </w:t>
      </w:r>
    </w:p>
    <w:p w:rsidR="00B91AFF" w:rsidRDefault="00B91AFF" w:rsidP="00B91AFF">
      <w:pPr>
        <w:spacing w:line="360" w:lineRule="auto"/>
        <w:jc w:val="both"/>
        <w:rPr>
          <w:color w:val="000000"/>
          <w:szCs w:val="20"/>
        </w:rPr>
      </w:pPr>
      <w:r w:rsidRPr="00B91AFF">
        <w:rPr>
          <w:color w:val="000000"/>
          <w:szCs w:val="20"/>
        </w:rPr>
        <w:t>W dniu 31 maja 2021 r. wyżej wymieniona uzyskała pozytywną opinię Rady Pedagogicznej, a dnia 22 czerwca 2021 r. Wielkopolski Kurator Oświaty zaakceptował jej kandydaturę na stanowisko pełniącej obowiązki dyrektora Przedszkola nr 32 w Poznaniu na okres od 1</w:t>
      </w:r>
      <w:r w:rsidR="00237975">
        <w:rPr>
          <w:color w:val="000000"/>
          <w:szCs w:val="20"/>
        </w:rPr>
        <w:t> </w:t>
      </w:r>
      <w:r w:rsidRPr="00B91AFF">
        <w:rPr>
          <w:color w:val="000000"/>
          <w:szCs w:val="20"/>
        </w:rPr>
        <w:t>września 2021 r. do 31 sierpnia 2022 r.</w:t>
      </w:r>
    </w:p>
    <w:p w:rsidR="00B91AFF" w:rsidRDefault="00B91AFF" w:rsidP="00B91AFF">
      <w:pPr>
        <w:spacing w:line="360" w:lineRule="auto"/>
        <w:jc w:val="both"/>
      </w:pPr>
    </w:p>
    <w:p w:rsidR="00B91AFF" w:rsidRDefault="00B91AFF" w:rsidP="00B91AFF">
      <w:pPr>
        <w:keepNext/>
        <w:spacing w:line="360" w:lineRule="auto"/>
        <w:jc w:val="center"/>
      </w:pPr>
      <w:r>
        <w:t>DYREKTOR WYDZIAŁU</w:t>
      </w:r>
    </w:p>
    <w:p w:rsidR="00B91AFF" w:rsidRPr="00B91AFF" w:rsidRDefault="00B91AFF" w:rsidP="00B91AFF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B91AFF" w:rsidRPr="00B91AFF" w:rsidSect="00B91A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FF" w:rsidRDefault="00B91AFF">
      <w:r>
        <w:separator/>
      </w:r>
    </w:p>
  </w:endnote>
  <w:endnote w:type="continuationSeparator" w:id="0">
    <w:p w:rsidR="00B91AFF" w:rsidRDefault="00B9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FF" w:rsidRDefault="00B91AFF">
      <w:r>
        <w:separator/>
      </w:r>
    </w:p>
  </w:footnote>
  <w:footnote w:type="continuationSeparator" w:id="0">
    <w:p w:rsidR="00B91AFF" w:rsidRDefault="00B9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Sylwii Staniszewskiej pełnienia obowiązków dyrektora Przedszkola nr 32 w Poznaniu, ul. Chociszewskiego 44c."/>
  </w:docVars>
  <w:rsids>
    <w:rsidRoot w:val="00B91AFF"/>
    <w:rsid w:val="000607A3"/>
    <w:rsid w:val="001B1D53"/>
    <w:rsid w:val="0022095A"/>
    <w:rsid w:val="00237975"/>
    <w:rsid w:val="002946C5"/>
    <w:rsid w:val="002C29F3"/>
    <w:rsid w:val="00796326"/>
    <w:rsid w:val="00A87E1B"/>
    <w:rsid w:val="00AA04BE"/>
    <w:rsid w:val="00B91AF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245</Words>
  <Characters>1491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2021-07-21T08:00:00Z</dcterms:created>
  <dcterms:modified xsi:type="dcterms:W3CDTF">2021-07-21T08:00:00Z</dcterms:modified>
</cp:coreProperties>
</file>