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00784">
              <w:rPr>
                <w:b/>
              </w:rPr>
              <w:fldChar w:fldCharType="separate"/>
            </w:r>
            <w:r w:rsidR="00100784">
              <w:rPr>
                <w:b/>
              </w:rPr>
              <w:t>powołania Miejskiego Zespołu ds. jakości powietrza na terenie miasta Poznania.</w:t>
            </w:r>
            <w:r>
              <w:rPr>
                <w:b/>
              </w:rPr>
              <w:fldChar w:fldCharType="end"/>
            </w:r>
          </w:p>
        </w:tc>
      </w:tr>
    </w:tbl>
    <w:p w:rsidR="00FA63B5" w:rsidRPr="00100784" w:rsidRDefault="00FA63B5" w:rsidP="00100784">
      <w:pPr>
        <w:spacing w:line="360" w:lineRule="auto"/>
        <w:jc w:val="both"/>
      </w:pPr>
      <w:bookmarkStart w:id="2" w:name="z1"/>
      <w:bookmarkEnd w:id="2"/>
    </w:p>
    <w:p w:rsidR="00100784" w:rsidRPr="00100784" w:rsidRDefault="00100784" w:rsidP="00100784">
      <w:pPr>
        <w:autoSpaceDE w:val="0"/>
        <w:autoSpaceDN w:val="0"/>
        <w:adjustRightInd w:val="0"/>
        <w:spacing w:line="360" w:lineRule="auto"/>
        <w:jc w:val="both"/>
        <w:rPr>
          <w:color w:val="000000"/>
        </w:rPr>
      </w:pPr>
      <w:r w:rsidRPr="00100784">
        <w:rPr>
          <w:color w:val="000000"/>
        </w:rPr>
        <w:t xml:space="preserve">Mając na uwadze kwestię jakości powietrza, która jest kluczowym aspektem poprawy życia mieszkańców miasta, oraz rosnące zainteresowanie opinii publicznej tym tematem, na szczeblu administracji samorządowej dąży się do zdiagnozowania przyczyn złego stanu jakości powietrza oraz jego poprawienia. W celu  zapobiegania negatywnemu oddziaływaniu na zdrowie ludzi i środowisko prowadzone są przede wszystkim działania zamierzające do eliminacji spalania paliw stałych w gospodarstwach domowych oraz wpływające na poprawę jakości powietrza. </w:t>
      </w:r>
    </w:p>
    <w:p w:rsidR="00100784" w:rsidRDefault="00100784" w:rsidP="00100784">
      <w:pPr>
        <w:spacing w:line="360" w:lineRule="auto"/>
        <w:jc w:val="both"/>
        <w:rPr>
          <w:color w:val="000000"/>
        </w:rPr>
      </w:pPr>
      <w:r w:rsidRPr="00100784">
        <w:rPr>
          <w:color w:val="000000"/>
        </w:rPr>
        <w:t>Powołany Zespół pełni funkcję doradczą Prezydenta Miasta Poznania w zakresie planowania działań mających na celu poprawę jakości powietrza na terenie miasta Poznania. Zespół będzie się zajmował przygotowywaniem propozycji sposobów realizacji działań podejmowanych w celu ograniczenia emisji zanieczyszczeń, we współpracy z administracją państwową, innymi podmiotami administracji publicznej, instytucjami naukowymi, badawczymi i przedstawicielami strony społecznej.</w:t>
      </w:r>
    </w:p>
    <w:p w:rsidR="00100784" w:rsidRDefault="00100784" w:rsidP="00100784">
      <w:pPr>
        <w:spacing w:line="360" w:lineRule="auto"/>
        <w:jc w:val="both"/>
      </w:pPr>
    </w:p>
    <w:p w:rsidR="00100784" w:rsidRDefault="00100784" w:rsidP="00100784">
      <w:pPr>
        <w:keepNext/>
        <w:spacing w:line="360" w:lineRule="auto"/>
        <w:jc w:val="center"/>
      </w:pPr>
      <w:r>
        <w:t>DYREKTOR WYDZIAŁU</w:t>
      </w:r>
    </w:p>
    <w:p w:rsidR="00100784" w:rsidRPr="00100784" w:rsidRDefault="00100784" w:rsidP="00100784">
      <w:pPr>
        <w:keepNext/>
        <w:spacing w:line="360" w:lineRule="auto"/>
        <w:jc w:val="center"/>
      </w:pPr>
      <w:r>
        <w:t>(-) mgr inż. Magdalena Żmuda</w:t>
      </w:r>
    </w:p>
    <w:sectPr w:rsidR="00100784" w:rsidRPr="00100784" w:rsidSect="0010078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784" w:rsidRDefault="00100784">
      <w:r>
        <w:separator/>
      </w:r>
    </w:p>
  </w:endnote>
  <w:endnote w:type="continuationSeparator" w:id="0">
    <w:p w:rsidR="00100784" w:rsidRDefault="0010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784" w:rsidRDefault="00100784">
      <w:r>
        <w:separator/>
      </w:r>
    </w:p>
  </w:footnote>
  <w:footnote w:type="continuationSeparator" w:id="0">
    <w:p w:rsidR="00100784" w:rsidRDefault="00100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Miejskiego Zespołu ds. jakości powietrza na terenie miasta Poznania."/>
  </w:docVars>
  <w:rsids>
    <w:rsidRoot w:val="00100784"/>
    <w:rsid w:val="000607A3"/>
    <w:rsid w:val="00100784"/>
    <w:rsid w:val="001B1D53"/>
    <w:rsid w:val="0022095A"/>
    <w:rsid w:val="002946C5"/>
    <w:rsid w:val="002C29F3"/>
    <w:rsid w:val="00796326"/>
    <w:rsid w:val="008821D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1CCFC-C972-4D6C-8AF6-C15F651D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1054</Characters>
  <Application>Microsoft Office Word</Application>
  <DocSecurity>0</DocSecurity>
  <Lines>26</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2021-09-21T05:51:00Z</dcterms:created>
  <dcterms:modified xsi:type="dcterms:W3CDTF">2021-09-21T05:51:00Z</dcterms:modified>
</cp:coreProperties>
</file>