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7EA5">
              <w:rPr>
                <w:b/>
              </w:rPr>
              <w:fldChar w:fldCharType="separate"/>
            </w:r>
            <w:r w:rsidR="00F67EA5">
              <w:rPr>
                <w:b/>
              </w:rPr>
              <w:t>powierzenia pani Lucynie Karbowiak stanowiska dyrektora Zespołu Poradni Psychologiczno-Pedagogicznych nr 2 w Poznaniu, ul. 28 Czerwca 1956 r. 296/298.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7EA5" w:rsidRDefault="00FA63B5" w:rsidP="00F67EA5">
      <w:pPr>
        <w:spacing w:line="360" w:lineRule="auto"/>
        <w:jc w:val="both"/>
      </w:pPr>
      <w:bookmarkStart w:id="2" w:name="z1"/>
      <w:bookmarkEnd w:id="2"/>
    </w:p>
    <w:p w:rsidR="00F67EA5" w:rsidRPr="00F67EA5" w:rsidRDefault="00F67EA5" w:rsidP="00F67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EA5">
        <w:rPr>
          <w:color w:val="000000"/>
        </w:rPr>
        <w:t>W związku z koniecznością zapewnienia ciągłości kierowania placówką oświatową podejmuje się decyzję o powierzeniu stanowiska dyrektora Zespołu Poradni Psychologiczno-Pedagogicznych nr 2 w Poznaniu, ul. 28 Czerwca 1956 r. 296/298, pani Lucynie Karbowiak na okres od 1 września 2021 r. do 31 sierpnia 2026 r.</w:t>
      </w:r>
    </w:p>
    <w:p w:rsidR="00F67EA5" w:rsidRPr="00F67EA5" w:rsidRDefault="00F67EA5" w:rsidP="00F67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EA5">
        <w:rPr>
          <w:color w:val="000000"/>
        </w:rPr>
        <w:t>Na podstawie art. 63 ust. 12 ustawy z dnia 14 grudnia 2016 r. Prawo oświatowe (</w:t>
      </w:r>
      <w:proofErr w:type="spellStart"/>
      <w:r w:rsidRPr="00F67EA5">
        <w:rPr>
          <w:color w:val="000000"/>
        </w:rPr>
        <w:t>t.j</w:t>
      </w:r>
      <w:proofErr w:type="spellEnd"/>
      <w:r w:rsidRPr="00F67EA5">
        <w:rPr>
          <w:color w:val="000000"/>
        </w:rPr>
        <w:t>. Dz. U. z</w:t>
      </w:r>
      <w:r w:rsidR="00B267EA">
        <w:rPr>
          <w:color w:val="000000"/>
        </w:rPr>
        <w:t> </w:t>
      </w:r>
      <w:r w:rsidRPr="00F67EA5">
        <w:rPr>
          <w:color w:val="000000"/>
        </w:rPr>
        <w:t>2020 r. poz. 910 ze zmianami), jeżeli do konkursu nie zgłosi się żaden kandydat albo w</w:t>
      </w:r>
      <w:r w:rsidR="00B267EA">
        <w:rPr>
          <w:color w:val="000000"/>
        </w:rPr>
        <w:t> </w:t>
      </w:r>
      <w:r w:rsidRPr="00F67EA5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F67EA5" w:rsidRPr="00F67EA5" w:rsidRDefault="00F67EA5" w:rsidP="00F67E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EA5">
        <w:rPr>
          <w:color w:val="000000"/>
        </w:rPr>
        <w:t>Zgodę na pełnienie funkcji dyrektora Zespołu Poradni Psychologiczno-Pedagogicznych nr 2</w:t>
      </w:r>
      <w:r w:rsidR="00B267EA">
        <w:rPr>
          <w:color w:val="000000"/>
        </w:rPr>
        <w:t> </w:t>
      </w:r>
      <w:r w:rsidRPr="00F67EA5">
        <w:rPr>
          <w:color w:val="000000"/>
        </w:rPr>
        <w:t>w Poznaniu wyraziła pani Lucyna Karbowiak.</w:t>
      </w:r>
    </w:p>
    <w:p w:rsidR="00F67EA5" w:rsidRDefault="00F67EA5" w:rsidP="00F67EA5">
      <w:pPr>
        <w:spacing w:line="360" w:lineRule="auto"/>
        <w:jc w:val="both"/>
        <w:rPr>
          <w:color w:val="000000"/>
        </w:rPr>
      </w:pPr>
      <w:r w:rsidRPr="00F67EA5">
        <w:rPr>
          <w:color w:val="000000"/>
        </w:rPr>
        <w:t>W dniu 28 czerwca 2021 r. wyżej wymieniona uzyskała pozytywną opinię Rady Pedagogicznej, a dnia 20 lipca 2021 r. Wielkopolski Kurator Oświaty zaakceptował jej kandydaturę na stanowisko dyrektora Zespołu Poradni Psychologiczno-Pedagogicznych nr 2</w:t>
      </w:r>
      <w:r w:rsidR="00B267EA">
        <w:rPr>
          <w:color w:val="000000"/>
        </w:rPr>
        <w:t> </w:t>
      </w:r>
      <w:r w:rsidRPr="00F67EA5">
        <w:rPr>
          <w:color w:val="000000"/>
        </w:rPr>
        <w:t>w Poznaniu na okres od 1 września 2021 r. do 31 sierpnia 2026 r.</w:t>
      </w:r>
    </w:p>
    <w:p w:rsidR="00F67EA5" w:rsidRDefault="00F67EA5" w:rsidP="00F67EA5">
      <w:pPr>
        <w:spacing w:line="360" w:lineRule="auto"/>
        <w:jc w:val="both"/>
      </w:pPr>
    </w:p>
    <w:p w:rsidR="00F67EA5" w:rsidRDefault="00F67EA5" w:rsidP="00F67EA5">
      <w:pPr>
        <w:keepNext/>
        <w:spacing w:line="360" w:lineRule="auto"/>
        <w:jc w:val="center"/>
      </w:pPr>
      <w:r>
        <w:t>DYREKTOR WYDZIAŁU</w:t>
      </w:r>
    </w:p>
    <w:p w:rsidR="00F67EA5" w:rsidRPr="00F67EA5" w:rsidRDefault="00F67EA5" w:rsidP="00F67EA5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F67EA5" w:rsidRPr="00F67EA5" w:rsidSect="00F67E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A5" w:rsidRDefault="00F67EA5">
      <w:r>
        <w:separator/>
      </w:r>
    </w:p>
  </w:endnote>
  <w:endnote w:type="continuationSeparator" w:id="0">
    <w:p w:rsidR="00F67EA5" w:rsidRDefault="00F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A5" w:rsidRDefault="00F67EA5">
      <w:r>
        <w:separator/>
      </w:r>
    </w:p>
  </w:footnote>
  <w:footnote w:type="continuationSeparator" w:id="0">
    <w:p w:rsidR="00F67EA5" w:rsidRDefault="00F6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Lucynie Karbowiak stanowiska dyrektora Zespołu Poradni Psychologiczno-Pedagogicznych nr 2 w Poznaniu, ul. 28 Czerwca 1956 r. 296/298."/>
  </w:docVars>
  <w:rsids>
    <w:rsidRoot w:val="00F67EA5"/>
    <w:rsid w:val="000607A3"/>
    <w:rsid w:val="001B1D53"/>
    <w:rsid w:val="0022095A"/>
    <w:rsid w:val="002946C5"/>
    <w:rsid w:val="002C29F3"/>
    <w:rsid w:val="00796326"/>
    <w:rsid w:val="00A87E1B"/>
    <w:rsid w:val="00AA04BE"/>
    <w:rsid w:val="00B267EA"/>
    <w:rsid w:val="00BB1A14"/>
    <w:rsid w:val="00F67E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1267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2021-08-03T09:31:00Z</dcterms:created>
  <dcterms:modified xsi:type="dcterms:W3CDTF">2021-08-03T09:31:00Z</dcterms:modified>
</cp:coreProperties>
</file>