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766D">
              <w:rPr>
                <w:b/>
              </w:rPr>
              <w:fldChar w:fldCharType="separate"/>
            </w:r>
            <w:r w:rsidR="0049766D">
              <w:rPr>
                <w:b/>
              </w:rPr>
              <w:t xml:space="preserve">powierzenia pani Klaudii </w:t>
            </w:r>
            <w:proofErr w:type="spellStart"/>
            <w:r w:rsidR="0049766D">
              <w:rPr>
                <w:b/>
              </w:rPr>
              <w:t>Sobeckiej-Szcześniak</w:t>
            </w:r>
            <w:proofErr w:type="spellEnd"/>
            <w:r w:rsidR="0049766D">
              <w:rPr>
                <w:b/>
              </w:rPr>
              <w:t xml:space="preserve"> stanowiska dyrektora Przedszkola nr 129  w Poznaniu, os. Przyjaźni 135.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766D" w:rsidRDefault="00FA63B5" w:rsidP="0049766D">
      <w:pPr>
        <w:spacing w:line="360" w:lineRule="auto"/>
        <w:jc w:val="both"/>
      </w:pPr>
      <w:bookmarkStart w:id="2" w:name="z1"/>
      <w:bookmarkEnd w:id="2"/>
    </w:p>
    <w:p w:rsidR="0049766D" w:rsidRPr="0049766D" w:rsidRDefault="0049766D" w:rsidP="004976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66D">
        <w:rPr>
          <w:color w:val="000000"/>
        </w:rPr>
        <w:t xml:space="preserve">W związku z koniecznością zapewnienia ciągłości kierowania placówką oświatową podejmuje się decyzję o powierzeniu stanowiska dyrektora Przedszkola nr 129 w Poznaniu, os. Przyjaźni 135, pani Klaudii </w:t>
      </w:r>
      <w:proofErr w:type="spellStart"/>
      <w:r w:rsidRPr="0049766D">
        <w:rPr>
          <w:color w:val="000000"/>
        </w:rPr>
        <w:t>Sobeckiej-Szcześniak</w:t>
      </w:r>
      <w:proofErr w:type="spellEnd"/>
      <w:r w:rsidRPr="0049766D">
        <w:rPr>
          <w:color w:val="000000"/>
        </w:rPr>
        <w:t xml:space="preserve"> na okres od 1 września 2021 r. do 31 sierpnia 2026 r.</w:t>
      </w:r>
    </w:p>
    <w:p w:rsidR="0049766D" w:rsidRPr="0049766D" w:rsidRDefault="0049766D" w:rsidP="004976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66D">
        <w:rPr>
          <w:color w:val="000000"/>
        </w:rPr>
        <w:t>Na podstawie art. 63 ust. 12 ustawy z dnia 14 grudnia 2016 r. Prawo oświatowe (</w:t>
      </w:r>
      <w:proofErr w:type="spellStart"/>
      <w:r w:rsidRPr="0049766D">
        <w:rPr>
          <w:color w:val="000000"/>
        </w:rPr>
        <w:t>t.j</w:t>
      </w:r>
      <w:proofErr w:type="spellEnd"/>
      <w:r w:rsidRPr="0049766D">
        <w:rPr>
          <w:color w:val="000000"/>
        </w:rPr>
        <w:t>. Dz. U. z</w:t>
      </w:r>
      <w:r w:rsidR="0044419D">
        <w:rPr>
          <w:color w:val="000000"/>
        </w:rPr>
        <w:t> </w:t>
      </w:r>
      <w:r w:rsidRPr="0049766D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44419D">
        <w:rPr>
          <w:color w:val="000000"/>
        </w:rPr>
        <w:t> </w:t>
      </w:r>
      <w:r w:rsidRPr="0049766D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49766D" w:rsidRPr="0049766D" w:rsidRDefault="0049766D" w:rsidP="004976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66D">
        <w:rPr>
          <w:color w:val="000000"/>
        </w:rPr>
        <w:t xml:space="preserve">Zgodę na pełnienie funkcji dyrektora Przedszkola nr 129 w Poznaniu wyraziła pani Klaudia </w:t>
      </w:r>
      <w:proofErr w:type="spellStart"/>
      <w:r w:rsidRPr="0049766D">
        <w:rPr>
          <w:color w:val="000000"/>
        </w:rPr>
        <w:t>Sobecka-Szcześniak</w:t>
      </w:r>
      <w:proofErr w:type="spellEnd"/>
      <w:r w:rsidRPr="0049766D">
        <w:rPr>
          <w:color w:val="000000"/>
        </w:rPr>
        <w:t>.</w:t>
      </w:r>
    </w:p>
    <w:p w:rsidR="0049766D" w:rsidRDefault="0049766D" w:rsidP="0049766D">
      <w:pPr>
        <w:spacing w:line="360" w:lineRule="auto"/>
        <w:jc w:val="both"/>
        <w:rPr>
          <w:color w:val="000000"/>
        </w:rPr>
      </w:pPr>
      <w:r w:rsidRPr="0049766D">
        <w:rPr>
          <w:color w:val="000000"/>
        </w:rPr>
        <w:t>W dniu 15 lipca 2021 r. wyżej wymieniona uzyskała pozytywną opinię Rady Pedagogicznej, a dnia 22 lipca 2021 r. Wielkopolski Kurator Oświaty zaakceptował jej kandydaturę na stanowisko dyrektora Przedszkola nr 129 w Poznaniu na okres od 1 września 2021 r. do 31 sierpnia 2026 r.</w:t>
      </w:r>
    </w:p>
    <w:p w:rsidR="0049766D" w:rsidRDefault="0049766D" w:rsidP="0049766D">
      <w:pPr>
        <w:spacing w:line="360" w:lineRule="auto"/>
        <w:jc w:val="both"/>
      </w:pPr>
    </w:p>
    <w:p w:rsidR="0049766D" w:rsidRDefault="0049766D" w:rsidP="0049766D">
      <w:pPr>
        <w:keepNext/>
        <w:spacing w:line="360" w:lineRule="auto"/>
        <w:jc w:val="center"/>
      </w:pPr>
      <w:r>
        <w:t>ZASTĘPCA DYREKTORA</w:t>
      </w:r>
    </w:p>
    <w:p w:rsidR="0049766D" w:rsidRPr="0049766D" w:rsidRDefault="0049766D" w:rsidP="0049766D">
      <w:pPr>
        <w:keepNext/>
        <w:spacing w:line="360" w:lineRule="auto"/>
        <w:jc w:val="center"/>
      </w:pPr>
      <w:r>
        <w:t>(-) Wiesław Banaś</w:t>
      </w:r>
    </w:p>
    <w:sectPr w:rsidR="0049766D" w:rsidRPr="0049766D" w:rsidSect="004976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6D" w:rsidRDefault="0049766D">
      <w:r>
        <w:separator/>
      </w:r>
    </w:p>
  </w:endnote>
  <w:endnote w:type="continuationSeparator" w:id="0">
    <w:p w:rsidR="0049766D" w:rsidRDefault="004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6D" w:rsidRDefault="0049766D">
      <w:r>
        <w:separator/>
      </w:r>
    </w:p>
  </w:footnote>
  <w:footnote w:type="continuationSeparator" w:id="0">
    <w:p w:rsidR="0049766D" w:rsidRDefault="0049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laudii Sobeckiej-Szcześniak stanowiska dyrektora Przedszkola nr 129  w Poznaniu, os. Przyjaźni 135."/>
  </w:docVars>
  <w:rsids>
    <w:rsidRoot w:val="0049766D"/>
    <w:rsid w:val="000607A3"/>
    <w:rsid w:val="001B1D53"/>
    <w:rsid w:val="0022095A"/>
    <w:rsid w:val="002946C5"/>
    <w:rsid w:val="002C29F3"/>
    <w:rsid w:val="0044419D"/>
    <w:rsid w:val="0049766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1142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2021-08-03T10:38:00Z</dcterms:created>
  <dcterms:modified xsi:type="dcterms:W3CDTF">2021-08-03T10:38:00Z</dcterms:modified>
</cp:coreProperties>
</file>