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0482">
              <w:rPr>
                <w:b/>
              </w:rPr>
              <w:fldChar w:fldCharType="separate"/>
            </w:r>
            <w:r w:rsidR="00210482">
              <w:rPr>
                <w:b/>
              </w:rPr>
              <w:t xml:space="preserve">odwołania pani Klaudii </w:t>
            </w:r>
            <w:proofErr w:type="spellStart"/>
            <w:r w:rsidR="00210482">
              <w:rPr>
                <w:b/>
              </w:rPr>
              <w:t>Sobeckiej-Szcześniak</w:t>
            </w:r>
            <w:proofErr w:type="spellEnd"/>
            <w:r w:rsidR="00210482">
              <w:rPr>
                <w:b/>
              </w:rPr>
              <w:t xml:space="preserve"> ze stanowiska dyrektora Przedszkola nr 51 w Poznaniu, ul. Głogowska 40.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0482" w:rsidRDefault="00FA63B5" w:rsidP="00210482">
      <w:pPr>
        <w:spacing w:line="360" w:lineRule="auto"/>
        <w:jc w:val="both"/>
      </w:pPr>
      <w:bookmarkStart w:id="2" w:name="z1"/>
      <w:bookmarkEnd w:id="2"/>
    </w:p>
    <w:p w:rsidR="00210482" w:rsidRDefault="00210482" w:rsidP="00210482">
      <w:pPr>
        <w:spacing w:line="360" w:lineRule="auto"/>
        <w:jc w:val="both"/>
        <w:rPr>
          <w:color w:val="000000"/>
        </w:rPr>
      </w:pPr>
      <w:r w:rsidRPr="00210482">
        <w:rPr>
          <w:color w:val="000000"/>
        </w:rPr>
        <w:t xml:space="preserve">Pani Klaudia </w:t>
      </w:r>
      <w:proofErr w:type="spellStart"/>
      <w:r w:rsidRPr="00210482">
        <w:rPr>
          <w:color w:val="000000"/>
        </w:rPr>
        <w:t>Sobecka-Szcześniak</w:t>
      </w:r>
      <w:proofErr w:type="spellEnd"/>
      <w:r w:rsidRPr="00210482">
        <w:rPr>
          <w:color w:val="000000"/>
        </w:rPr>
        <w:t xml:space="preserve"> pismem z dnia 12 lipca 2021 r. złożyła rezygnację ze stanowiska dyrektora Przedszkola nr 51 z dniem 31 sierpnia 2021 r. Wyżej wymieniona ma powierzone stanowisko dyrektora do 31 sierpnia 2023 r., dlatego zachodzi konieczność odwołania jej ze stanowiska z dniem 31 sierpnia 2021 r.</w:t>
      </w:r>
    </w:p>
    <w:p w:rsidR="00210482" w:rsidRDefault="00210482" w:rsidP="00210482">
      <w:pPr>
        <w:spacing w:line="360" w:lineRule="auto"/>
        <w:jc w:val="both"/>
      </w:pPr>
    </w:p>
    <w:p w:rsidR="00210482" w:rsidRDefault="00210482" w:rsidP="00210482">
      <w:pPr>
        <w:keepNext/>
        <w:spacing w:line="360" w:lineRule="auto"/>
        <w:jc w:val="center"/>
      </w:pPr>
      <w:r>
        <w:t>ZASTĘPCA DYREKTORA</w:t>
      </w:r>
    </w:p>
    <w:p w:rsidR="00210482" w:rsidRPr="00210482" w:rsidRDefault="00210482" w:rsidP="00210482">
      <w:pPr>
        <w:keepNext/>
        <w:spacing w:line="360" w:lineRule="auto"/>
        <w:jc w:val="center"/>
      </w:pPr>
      <w:r>
        <w:t>(-) Wiesław Banaś</w:t>
      </w:r>
    </w:p>
    <w:sectPr w:rsidR="00210482" w:rsidRPr="00210482" w:rsidSect="002104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82" w:rsidRDefault="00210482">
      <w:r>
        <w:separator/>
      </w:r>
    </w:p>
  </w:endnote>
  <w:endnote w:type="continuationSeparator" w:id="0">
    <w:p w:rsidR="00210482" w:rsidRDefault="0021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82" w:rsidRDefault="00210482">
      <w:r>
        <w:separator/>
      </w:r>
    </w:p>
  </w:footnote>
  <w:footnote w:type="continuationSeparator" w:id="0">
    <w:p w:rsidR="00210482" w:rsidRDefault="0021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Klaudii Sobeckiej-Szcześniak ze stanowiska dyrektora Przedszkola nr 51 w Poznaniu, ul. Głogowska 40."/>
  </w:docVars>
  <w:rsids>
    <w:rsidRoot w:val="00210482"/>
    <w:rsid w:val="000607A3"/>
    <w:rsid w:val="001B1D53"/>
    <w:rsid w:val="00210482"/>
    <w:rsid w:val="0022095A"/>
    <w:rsid w:val="002946C5"/>
    <w:rsid w:val="002C29F3"/>
    <w:rsid w:val="00796326"/>
    <w:rsid w:val="00A87E1B"/>
    <w:rsid w:val="00AA04BE"/>
    <w:rsid w:val="00BB1A14"/>
    <w:rsid w:val="00E30A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463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2021-08-04T10:00:00Z</dcterms:created>
  <dcterms:modified xsi:type="dcterms:W3CDTF">2021-08-04T10:00:00Z</dcterms:modified>
</cp:coreProperties>
</file>