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A6A5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6A56">
              <w:rPr>
                <w:b/>
              </w:rPr>
              <w:fldChar w:fldCharType="separate"/>
            </w:r>
            <w:r w:rsidR="007A6A56">
              <w:rPr>
                <w:b/>
              </w:rPr>
              <w:t xml:space="preserve">przekazania na stan majątkowy Zarządu Transportu Miejskiego w Poznaniu, z siedzibą przy ul. Matejki 59, środków trwałych powstałych w wyniku realizacji projektu "Budowa </w:t>
            </w:r>
            <w:proofErr w:type="spellStart"/>
            <w:r w:rsidR="007A6A56">
              <w:rPr>
                <w:b/>
              </w:rPr>
              <w:t>Wartostrady</w:t>
            </w:r>
            <w:proofErr w:type="spellEnd"/>
            <w:r w:rsidR="007A6A56">
              <w:rPr>
                <w:b/>
              </w:rPr>
              <w:t xml:space="preserve"> pieszo-rowerowej" w postaci 3 samoobsługowych stacji naprawy rowerów.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6A56" w:rsidRDefault="00FA63B5" w:rsidP="007A6A56">
      <w:pPr>
        <w:spacing w:line="360" w:lineRule="auto"/>
        <w:jc w:val="both"/>
      </w:pPr>
      <w:bookmarkStart w:id="2" w:name="z1"/>
      <w:bookmarkEnd w:id="2"/>
    </w:p>
    <w:p w:rsidR="007A6A56" w:rsidRPr="007A6A56" w:rsidRDefault="007A6A56" w:rsidP="007A6A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6A56">
        <w:rPr>
          <w:color w:val="000000"/>
        </w:rPr>
        <w:t>W celu prawidłowej eksploatacji i sprawowania nad majątkiem właściwego bieżącego nadzoru środki trwałe należy przekazać do jednostki budżetowej Zarząd Transportu Miejskiego w Poznaniu, z siedzibą przy ul. Matejki 59, zgodnie z zarządzeniem Nr 58/2016/K Prezydenta Miasta Poznania z dnia 19 grudnia 2016 r. w sprawie Instrukcji obiegu i kontroli dokumentów finansowo-księgowych w Urzędzie Miasta Poznania.</w:t>
      </w:r>
    </w:p>
    <w:p w:rsidR="007A6A56" w:rsidRDefault="007A6A56" w:rsidP="007A6A56">
      <w:pPr>
        <w:spacing w:line="360" w:lineRule="auto"/>
        <w:jc w:val="both"/>
        <w:rPr>
          <w:color w:val="000000"/>
        </w:rPr>
      </w:pPr>
      <w:r w:rsidRPr="007A6A56">
        <w:rPr>
          <w:color w:val="000000"/>
        </w:rPr>
        <w:t>Wobec powyższego wydanie zarządzenia jest w pełni uzasadnione.</w:t>
      </w:r>
    </w:p>
    <w:p w:rsidR="007A6A56" w:rsidRDefault="007A6A56" w:rsidP="007A6A56">
      <w:pPr>
        <w:spacing w:line="360" w:lineRule="auto"/>
        <w:jc w:val="both"/>
      </w:pPr>
    </w:p>
    <w:p w:rsidR="007A6A56" w:rsidRDefault="007A6A56" w:rsidP="007A6A56">
      <w:pPr>
        <w:keepNext/>
        <w:spacing w:line="360" w:lineRule="auto"/>
        <w:jc w:val="center"/>
      </w:pPr>
      <w:r>
        <w:t>DYREKTOR BIURA</w:t>
      </w:r>
    </w:p>
    <w:p w:rsidR="007A6A56" w:rsidRPr="007A6A56" w:rsidRDefault="007A6A56" w:rsidP="007A6A56">
      <w:pPr>
        <w:keepNext/>
        <w:spacing w:line="360" w:lineRule="auto"/>
        <w:jc w:val="center"/>
      </w:pPr>
      <w:r>
        <w:t>(-) Grzegorz Kamiński</w:t>
      </w:r>
    </w:p>
    <w:sectPr w:rsidR="007A6A56" w:rsidRPr="007A6A56" w:rsidSect="007A6A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56" w:rsidRDefault="007A6A56">
      <w:r>
        <w:separator/>
      </w:r>
    </w:p>
  </w:endnote>
  <w:endnote w:type="continuationSeparator" w:id="0">
    <w:p w:rsidR="007A6A56" w:rsidRDefault="007A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56" w:rsidRDefault="007A6A56">
      <w:r>
        <w:separator/>
      </w:r>
    </w:p>
  </w:footnote>
  <w:footnote w:type="continuationSeparator" w:id="0">
    <w:p w:rsidR="007A6A56" w:rsidRDefault="007A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Miejskiego w Poznaniu, z siedzibą przy ul. Matejki 59, środków trwałych powstałych w wyniku realizacji projektu &quot;Budowa Wartostrady pieszo-rowerowej&quot; w postaci 3 samoobsługowych stacji naprawy rowerów."/>
  </w:docVars>
  <w:rsids>
    <w:rsidRoot w:val="007A6A56"/>
    <w:rsid w:val="000607A3"/>
    <w:rsid w:val="001B1D53"/>
    <w:rsid w:val="0022095A"/>
    <w:rsid w:val="002946C5"/>
    <w:rsid w:val="002C29F3"/>
    <w:rsid w:val="00796326"/>
    <w:rsid w:val="007A6A56"/>
    <w:rsid w:val="00A87E1B"/>
    <w:rsid w:val="00AA04BE"/>
    <w:rsid w:val="00BB1A14"/>
    <w:rsid w:val="00CD4F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109</Words>
  <Characters>721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2021-08-05T11:41:00Z</dcterms:created>
  <dcterms:modified xsi:type="dcterms:W3CDTF">2021-08-05T11:41:00Z</dcterms:modified>
</cp:coreProperties>
</file>