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86C95">
              <w:rPr>
                <w:b/>
              </w:rPr>
              <w:fldChar w:fldCharType="separate"/>
            </w:r>
            <w:r w:rsidR="00C86C95">
              <w:rPr>
                <w:b/>
              </w:rPr>
              <w:t>rozstrzygnięcia otwartego konkursu ofert nr 72/2021 na realizację zadania publicznego w obszarze promocji i organizacji wolontariatu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86C95" w:rsidRDefault="00FA63B5" w:rsidP="00C86C95">
      <w:pPr>
        <w:spacing w:line="360" w:lineRule="auto"/>
        <w:jc w:val="both"/>
      </w:pPr>
      <w:bookmarkStart w:id="2" w:name="z1"/>
      <w:bookmarkEnd w:id="2"/>
    </w:p>
    <w:p w:rsidR="00C86C95" w:rsidRPr="00C86C95" w:rsidRDefault="00C86C95" w:rsidP="00C86C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 xml:space="preserve">Zgodnie z treścią art. 11 ust. 1 i 2 ustawy z dnia 24 kwietnia 2003 roku o działalności pożytku publicznego i o wolontariacie organy administracji samorządowej mogą powierzyć lub wspierać realizację zadań publicznych przez organizacje pozarządowe oraz podmioty wymienione w art. 3 ust. 3, prowadzące działalność statutową w obszarze objętym konkursem, poprzez prowadzenie otwartego konkursu ofert. </w:t>
      </w:r>
    </w:p>
    <w:p w:rsidR="00C86C95" w:rsidRPr="00C86C95" w:rsidRDefault="00C86C95" w:rsidP="00C86C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>29 lipca 2021 roku został ogłoszony otwarty konkurs ofert nr 72/2021 na realizację zadania publicznego w obszarze promocji i organizacji wolontariatu.</w:t>
      </w:r>
    </w:p>
    <w:p w:rsidR="00C86C95" w:rsidRPr="00C86C95" w:rsidRDefault="00C86C95" w:rsidP="00C86C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>Komisja Konkursowa, powołana przez Prezydenta Miasta Poznania zarządzeniem Nr 615/2021/P z 28 lipca 2021 roku, zaopiniowała oferty na realizację zadania publicznego pn. "Edukacja dzieci, młodzieży oraz nauczycieli w zakresie wolontariatu".</w:t>
      </w:r>
    </w:p>
    <w:p w:rsidR="00C86C95" w:rsidRPr="00C86C95" w:rsidRDefault="00C86C95" w:rsidP="00C86C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 xml:space="preserve">Na powyższy konkurs wpłynęło łącznie 5 ofert. W jednej z nich stwierdzono braki formalne. Komisja Konkursowa zadecydowała o przyznaniu dofinansowania jednemu oferentowi na kwotę w wysokości 45 000,00 zł. </w:t>
      </w:r>
    </w:p>
    <w:p w:rsidR="00C86C95" w:rsidRPr="00C86C95" w:rsidRDefault="00C86C95" w:rsidP="00C86C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 xml:space="preserve">W załączniku nr 1 wskazano podmiot, który uzyskał dofinansowanie na ww. zadanie publiczne. </w:t>
      </w:r>
    </w:p>
    <w:p w:rsidR="00C86C95" w:rsidRPr="00C86C95" w:rsidRDefault="00C86C95" w:rsidP="00C86C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 xml:space="preserve">W załączniku nr 2 wskazano podmioty, które oceniono pozytywnie, ale nie otrzymały dotacji z powodu braku środków. </w:t>
      </w:r>
    </w:p>
    <w:p w:rsidR="00C86C95" w:rsidRPr="00C86C95" w:rsidRDefault="00C86C95" w:rsidP="00C86C9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 xml:space="preserve">W załączniku nr 3 wskazano podmiot, który nie spełnił warunków formalnych. </w:t>
      </w:r>
    </w:p>
    <w:p w:rsidR="00C86C95" w:rsidRDefault="00C86C95" w:rsidP="00C86C95">
      <w:pPr>
        <w:spacing w:line="360" w:lineRule="auto"/>
        <w:jc w:val="both"/>
        <w:rPr>
          <w:color w:val="000000"/>
        </w:rPr>
      </w:pPr>
      <w:r w:rsidRPr="00C86C95">
        <w:rPr>
          <w:color w:val="000000"/>
        </w:rPr>
        <w:t>W świetle powyższego wydanie zarządzenia jest w pełni uzasadnione.</w:t>
      </w:r>
    </w:p>
    <w:p w:rsidR="00C86C95" w:rsidRDefault="00C86C95" w:rsidP="00C86C95">
      <w:pPr>
        <w:spacing w:line="360" w:lineRule="auto"/>
        <w:jc w:val="both"/>
      </w:pPr>
    </w:p>
    <w:p w:rsidR="00C86C95" w:rsidRDefault="00C86C95" w:rsidP="00C86C95">
      <w:pPr>
        <w:keepNext/>
        <w:spacing w:line="360" w:lineRule="auto"/>
        <w:jc w:val="center"/>
      </w:pPr>
      <w:r>
        <w:t>DYREKTOR WYDZIAŁU</w:t>
      </w:r>
    </w:p>
    <w:p w:rsidR="00C86C95" w:rsidRPr="00C86C95" w:rsidRDefault="00C86C95" w:rsidP="00C86C95">
      <w:pPr>
        <w:keepNext/>
        <w:spacing w:line="360" w:lineRule="auto"/>
        <w:jc w:val="center"/>
      </w:pPr>
      <w:r>
        <w:t>(-) Magdalena Pietrusik-Adamska</w:t>
      </w:r>
    </w:p>
    <w:sectPr w:rsidR="00C86C95" w:rsidRPr="00C86C95" w:rsidSect="00C86C9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95" w:rsidRDefault="00C86C95">
      <w:r>
        <w:separator/>
      </w:r>
    </w:p>
  </w:endnote>
  <w:endnote w:type="continuationSeparator" w:id="0">
    <w:p w:rsidR="00C86C95" w:rsidRDefault="00C8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95" w:rsidRDefault="00C86C95">
      <w:r>
        <w:separator/>
      </w:r>
    </w:p>
  </w:footnote>
  <w:footnote w:type="continuationSeparator" w:id="0">
    <w:p w:rsidR="00C86C95" w:rsidRDefault="00C8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2/2021 na realizację zadania publicznego w obszarze promocji i organizacji wolontariatu w roku 2021."/>
  </w:docVars>
  <w:rsids>
    <w:rsidRoot w:val="00C86C95"/>
    <w:rsid w:val="000607A3"/>
    <w:rsid w:val="001B1D53"/>
    <w:rsid w:val="0022095A"/>
    <w:rsid w:val="002946C5"/>
    <w:rsid w:val="002C29F3"/>
    <w:rsid w:val="00796326"/>
    <w:rsid w:val="007F78CF"/>
    <w:rsid w:val="00A87E1B"/>
    <w:rsid w:val="00AA04BE"/>
    <w:rsid w:val="00BB1A14"/>
    <w:rsid w:val="00C86C9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725F7-33BC-4A95-B173-6203F879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1391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2021-08-13T12:20:00Z</dcterms:created>
  <dcterms:modified xsi:type="dcterms:W3CDTF">2021-08-13T12:20:00Z</dcterms:modified>
</cp:coreProperties>
</file>