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661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61AB">
              <w:rPr>
                <w:b/>
              </w:rPr>
              <w:fldChar w:fldCharType="separate"/>
            </w:r>
            <w:r w:rsidR="004661AB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61AB" w:rsidRDefault="00FA63B5" w:rsidP="004661AB">
      <w:pPr>
        <w:spacing w:line="360" w:lineRule="auto"/>
        <w:jc w:val="both"/>
      </w:pPr>
      <w:bookmarkStart w:id="2" w:name="z1"/>
      <w:bookmarkEnd w:id="2"/>
    </w:p>
    <w:p w:rsidR="004661AB" w:rsidRPr="004661AB" w:rsidRDefault="004661AB" w:rsidP="00466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1AB">
        <w:rPr>
          <w:color w:val="000000"/>
        </w:rPr>
        <w:t>Ustala się od 1 września 2021 r. do 31 sierpnia 2022 r. dodatek funkcyjny dla dyrektorów przedszkoli, szkół i placówek według treści załączników od nr 1 do nr 7 do niniejszego zarządzenia na podstawie liczby oddziałów.</w:t>
      </w:r>
    </w:p>
    <w:p w:rsidR="004661AB" w:rsidRDefault="004661AB" w:rsidP="004661AB">
      <w:pPr>
        <w:spacing w:line="360" w:lineRule="auto"/>
        <w:jc w:val="both"/>
        <w:rPr>
          <w:color w:val="000000"/>
        </w:rPr>
      </w:pPr>
      <w:r w:rsidRPr="004661AB">
        <w:rPr>
          <w:color w:val="000000"/>
        </w:rPr>
        <w:t>Dodatek funkcyjny ustala się na zasadach określonych uchwałą Nr XX/359/VIII/2019 Rady Miasta Poznania z dnia 13 grudnia 2019 r.</w:t>
      </w:r>
    </w:p>
    <w:p w:rsidR="004661AB" w:rsidRDefault="004661AB" w:rsidP="004661AB">
      <w:pPr>
        <w:spacing w:line="360" w:lineRule="auto"/>
        <w:jc w:val="both"/>
      </w:pPr>
    </w:p>
    <w:p w:rsidR="004661AB" w:rsidRDefault="004661AB" w:rsidP="004661AB">
      <w:pPr>
        <w:keepNext/>
        <w:spacing w:line="360" w:lineRule="auto"/>
        <w:jc w:val="center"/>
      </w:pPr>
      <w:r>
        <w:t>ZASTĘPCA DYREKTORA</w:t>
      </w:r>
    </w:p>
    <w:p w:rsidR="004661AB" w:rsidRPr="004661AB" w:rsidRDefault="004661AB" w:rsidP="004661AB">
      <w:pPr>
        <w:keepNext/>
        <w:spacing w:line="360" w:lineRule="auto"/>
        <w:jc w:val="center"/>
      </w:pPr>
      <w:r>
        <w:t>(-) Wiesław Banaś</w:t>
      </w:r>
    </w:p>
    <w:sectPr w:rsidR="004661AB" w:rsidRPr="004661AB" w:rsidSect="004661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AB" w:rsidRDefault="004661AB">
      <w:r>
        <w:separator/>
      </w:r>
    </w:p>
  </w:endnote>
  <w:endnote w:type="continuationSeparator" w:id="0">
    <w:p w:rsidR="004661AB" w:rsidRDefault="0046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AB" w:rsidRDefault="004661AB">
      <w:r>
        <w:separator/>
      </w:r>
    </w:p>
  </w:footnote>
  <w:footnote w:type="continuationSeparator" w:id="0">
    <w:p w:rsidR="004661AB" w:rsidRDefault="0046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4661AB"/>
    <w:rsid w:val="000607A3"/>
    <w:rsid w:val="001B1D53"/>
    <w:rsid w:val="0022095A"/>
    <w:rsid w:val="002946C5"/>
    <w:rsid w:val="002C29F3"/>
    <w:rsid w:val="004661AB"/>
    <w:rsid w:val="00796326"/>
    <w:rsid w:val="00A87E1B"/>
    <w:rsid w:val="00AA04BE"/>
    <w:rsid w:val="00AE0A6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EA1C-7352-45CA-9BDC-75F64A0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502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2021-08-16T09:18:00Z</dcterms:created>
  <dcterms:modified xsi:type="dcterms:W3CDTF">2021-08-16T09:18:00Z</dcterms:modified>
</cp:coreProperties>
</file>