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566F6B">
          <w:t>660/2021/P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566F6B">
        <w:rPr>
          <w:b/>
          <w:sz w:val="28"/>
        </w:rPr>
        <w:fldChar w:fldCharType="separate"/>
      </w:r>
      <w:r w:rsidR="00566F6B">
        <w:rPr>
          <w:b/>
          <w:sz w:val="28"/>
        </w:rPr>
        <w:t>16 sierpnia 2021r.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566F6B">
              <w:rPr>
                <w:b/>
                <w:sz w:val="24"/>
                <w:szCs w:val="24"/>
              </w:rPr>
              <w:fldChar w:fldCharType="separate"/>
            </w:r>
            <w:r w:rsidR="00566F6B">
              <w:rPr>
                <w:b/>
                <w:sz w:val="24"/>
                <w:szCs w:val="24"/>
              </w:rPr>
              <w:t>zadań i kompetencji Prezydenta Miasta Poznania, powierzenia określonych spraw Miasta Poznania Zastępcom Prezydenta Miasta Poznania i Sekretarzowi Miasta Poznania oraz zakresu zadań Skarbnika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566F6B" w:rsidP="00566F6B">
      <w:pPr>
        <w:spacing w:line="360" w:lineRule="auto"/>
        <w:jc w:val="both"/>
        <w:rPr>
          <w:color w:val="000000"/>
          <w:sz w:val="24"/>
          <w:szCs w:val="24"/>
        </w:rPr>
      </w:pPr>
      <w:bookmarkStart w:id="2" w:name="p0"/>
      <w:bookmarkEnd w:id="2"/>
      <w:r w:rsidRPr="00566F6B">
        <w:rPr>
          <w:color w:val="000000"/>
          <w:sz w:val="24"/>
          <w:szCs w:val="24"/>
        </w:rPr>
        <w:t>Na podstawie art. 33 ust. 4 ustawy z dnia 8 marca 1990 r. o samorządzie gminnym (t.j. Dz. U. z 2021 r. poz. 1372) w związku z art. 92 ust. 3 ustawy z dnia 5 czerwca 1998 r. o samorządzie powiatowym (t.j. Dz. U. z 2020 r. poz. 920 z późn. zm.) zarządza się, co następuje:</w:t>
      </w:r>
    </w:p>
    <w:p w:rsidR="00566F6B" w:rsidRDefault="00566F6B" w:rsidP="00566F6B">
      <w:pPr>
        <w:spacing w:line="360" w:lineRule="auto"/>
        <w:jc w:val="both"/>
        <w:rPr>
          <w:sz w:val="24"/>
        </w:rPr>
      </w:pPr>
    </w:p>
    <w:p w:rsidR="00566F6B" w:rsidRDefault="00566F6B" w:rsidP="00566F6B">
      <w:pPr>
        <w:keepNext/>
        <w:spacing w:line="360" w:lineRule="auto"/>
        <w:jc w:val="center"/>
        <w:rPr>
          <w:b/>
          <w:color w:val="000000"/>
          <w:sz w:val="24"/>
        </w:rPr>
      </w:pPr>
      <w:r>
        <w:rPr>
          <w:b/>
          <w:color w:val="000000"/>
          <w:sz w:val="24"/>
        </w:rPr>
        <w:t>§ 1</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3" w:name="z1"/>
      <w:bookmarkEnd w:id="3"/>
      <w:r w:rsidRPr="00566F6B">
        <w:rPr>
          <w:color w:val="000000"/>
          <w:sz w:val="24"/>
          <w:szCs w:val="24"/>
        </w:rPr>
        <w:t>1. W celu zapewnienia sprawnej realizacji zadań i kompetencji należących do Prezydenta Miasta Poznania powierza się prowadzenie, w jego imieniu, spraw określonych w § 4-7 Zastępcom Prezydenta Miasta Poznania i Sekretarzowi Miasta Poznania oraz ustala się zakres zadań Skarbnika Miasta Poznania.</w:t>
      </w:r>
    </w:p>
    <w:p w:rsidR="00566F6B" w:rsidRDefault="00566F6B" w:rsidP="00566F6B">
      <w:pPr>
        <w:spacing w:line="360" w:lineRule="auto"/>
        <w:ind w:left="340" w:hanging="340"/>
        <w:jc w:val="both"/>
        <w:rPr>
          <w:color w:val="000000"/>
          <w:sz w:val="24"/>
          <w:szCs w:val="24"/>
        </w:rPr>
      </w:pPr>
      <w:r w:rsidRPr="00566F6B">
        <w:rPr>
          <w:color w:val="000000"/>
          <w:sz w:val="24"/>
          <w:szCs w:val="24"/>
        </w:rPr>
        <w:t>2. Kompetencje powierzone przez Prezydenta Miasta Poznania – jako organu wykonawczego gminy, sprawującego jednocześnie funkcję starosty – Zastępcom Prezydenta Miasta Poznania i Sekretarzowi Miasta Poznania wykonują osoby wymienione w § 4-7.</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2</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4" w:name="z2"/>
      <w:bookmarkEnd w:id="4"/>
      <w:r w:rsidRPr="00566F6B">
        <w:rPr>
          <w:color w:val="000000"/>
          <w:sz w:val="24"/>
          <w:szCs w:val="24"/>
        </w:rPr>
        <w:t>1. Zastępcy Prezydenta Miasta Poznania i Sekretarz Miasta Poznania wykonują zadania, a</w:t>
      </w:r>
      <w:r w:rsidR="00D57DE3">
        <w:rPr>
          <w:color w:val="000000"/>
          <w:sz w:val="24"/>
          <w:szCs w:val="24"/>
        </w:rPr>
        <w:t> </w:t>
      </w:r>
      <w:r w:rsidRPr="00566F6B">
        <w:rPr>
          <w:color w:val="000000"/>
          <w:sz w:val="24"/>
          <w:szCs w:val="24"/>
        </w:rPr>
        <w:t>w</w:t>
      </w:r>
      <w:r w:rsidR="00D57DE3">
        <w:rPr>
          <w:color w:val="000000"/>
          <w:sz w:val="24"/>
          <w:szCs w:val="24"/>
        </w:rPr>
        <w:t> </w:t>
      </w:r>
      <w:r w:rsidRPr="00566F6B">
        <w:rPr>
          <w:color w:val="000000"/>
          <w:sz w:val="24"/>
          <w:szCs w:val="24"/>
        </w:rPr>
        <w:t>szczególności podejmują decyzje i podpisują pisma, stosując postanowienia Regulaminu Organizacyjnego Urzędu Miasta Poznania.</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 xml:space="preserve">2. Zakres umocowania Zastępców Prezydenta Miasta Poznania i Sekretarza Miasta Poznania do składania oświadczeń woli w imieniu Miasta Poznania, udzielania dalszych </w:t>
      </w:r>
      <w:r w:rsidRPr="00566F6B">
        <w:rPr>
          <w:color w:val="000000"/>
          <w:sz w:val="24"/>
          <w:szCs w:val="24"/>
        </w:rPr>
        <w:lastRenderedPageBreak/>
        <w:t>pełnomocnictw, a także do wydawania decyzji w indywidualnych sprawach z zakresu administracji publicznej wynika z udzielonych odrębnie pełnomocnictw i upoważnień.</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Zastępcy Prezydenta Miasta Poznania i Sekretarz Miasta Poznania okresowo informują Prezydenta Miasta Poznania o wykonaniu powierzonych im zadań.</w:t>
      </w:r>
    </w:p>
    <w:p w:rsidR="00566F6B" w:rsidRDefault="00566F6B" w:rsidP="00566F6B">
      <w:pPr>
        <w:spacing w:line="360" w:lineRule="auto"/>
        <w:ind w:left="340" w:hanging="340"/>
        <w:jc w:val="both"/>
        <w:rPr>
          <w:color w:val="000000"/>
          <w:sz w:val="24"/>
          <w:szCs w:val="24"/>
        </w:rPr>
      </w:pPr>
      <w:r w:rsidRPr="00566F6B">
        <w:rPr>
          <w:color w:val="000000"/>
          <w:sz w:val="24"/>
          <w:szCs w:val="24"/>
        </w:rPr>
        <w:t>4. Szczegółowe czynności z zakresu nadzoru nad miejskimi jednostkami organizacyjnymi, powierzone do wykonywania przez wydziały Urzędu Miasta Poznania, przy pomocy których Prezydent Miasta Poznania, Zastępcy Prezydenta Miasta Poznania, Sekretarz Miasta Poznania lub Skarbnik Miasta Poznania wykonują nadzór nad tymi jednostkami, są określone w regulaminach organizacyjnych właściwych wydziałów Urzędu Miasta Poznania.</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3</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5" w:name="z3"/>
      <w:bookmarkEnd w:id="5"/>
      <w:r w:rsidRPr="00566F6B">
        <w:rPr>
          <w:color w:val="000000"/>
          <w:sz w:val="24"/>
          <w:szCs w:val="24"/>
        </w:rPr>
        <w:t>1. Do zadań Prezydenta Miasta Poznania należy: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kierowanie bieżącymi sprawami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reprezentowanie Miasta Poznania na zewnątrz;</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koordynowanie przygotowywania i realizacji wieloletnich planów oraz programów rozwoju zmierzających do osiągnięcia strategicznych celów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nadzorowanie prowadzenia gospodarki finansowej Miasta Poznania, realizowanie w</w:t>
      </w:r>
      <w:r w:rsidR="00D57DE3">
        <w:rPr>
          <w:color w:val="000000"/>
          <w:sz w:val="24"/>
          <w:szCs w:val="24"/>
        </w:rPr>
        <w:t> </w:t>
      </w:r>
      <w:r w:rsidRPr="00566F6B">
        <w:rPr>
          <w:color w:val="000000"/>
          <w:sz w:val="24"/>
          <w:szCs w:val="24"/>
        </w:rPr>
        <w:t>tym zakresie zadań określonych w ustawie o samorządzie gminnym oraz w ustawie o finansach publicznych;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zapewnianie przygotowania projektów i realizacji uchwał Rady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w przypadkach niecierpiących zwłoki wydawanie przepisów porządkowych;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zatrudnianie i zwalnianie kierowników miejskich jednostek organizacyjnych oraz wykonywanie w stosunku do nich uprawnień zwierzchnika służbowego;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wykonywanie uprawnień zwierzchnika w stosunku do kierowników powiatowych inspekcji i straży, w zakresie przewidzianym przepisami odrębnymi;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9) pełnienie funkcji Administratora Danych Osobowych;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10) wydawanie decyzji w indywidualnych sprawach z zakresu administracji publicznej;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11) udzielanie upoważnień do wydawania decyzji w jego imieniu;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12) wspieranie współpracy Miasta Poznania z partnerami zagranicznymi;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13) prowadzenie polityki informacyjnej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 xml:space="preserve">14) zapewnienie obsługi prawnej Rady Miasta Poznania, Prezydenta Miasta Poznania, Zastępców Prezydenta Miasta Poznania, Sekretarza Miasta Poznania i Skarbnika </w:t>
      </w:r>
      <w:r w:rsidRPr="00566F6B">
        <w:rPr>
          <w:color w:val="000000"/>
          <w:sz w:val="24"/>
          <w:szCs w:val="24"/>
        </w:rPr>
        <w:lastRenderedPageBreak/>
        <w:t>Miasta Poznania, wydziałów Urzędu Miasta Poznania i – na zasadach określonych odrębnym porozumieniem – Miejskiego Ośrodka Pomocy Rodzinie w Poznaniu;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15) zapewnianie opracowania planu operacyjnego ochrony przed powodzią, ogłaszanie i</w:t>
      </w:r>
      <w:r w:rsidR="00D57DE3">
        <w:rPr>
          <w:color w:val="000000"/>
          <w:sz w:val="24"/>
          <w:szCs w:val="24"/>
        </w:rPr>
        <w:t> </w:t>
      </w:r>
      <w:r w:rsidRPr="00566F6B">
        <w:rPr>
          <w:color w:val="000000"/>
          <w:sz w:val="24"/>
          <w:szCs w:val="24"/>
        </w:rPr>
        <w:t>odwoływanie pogotowia oraz alarmu przeciwpowodziowego;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16) zabezpieczanie interesów Miasta Poznania w spółkach prawa handlowego i</w:t>
      </w:r>
      <w:r w:rsidR="00D57DE3">
        <w:rPr>
          <w:color w:val="000000"/>
          <w:sz w:val="24"/>
          <w:szCs w:val="24"/>
        </w:rPr>
        <w:t> </w:t>
      </w:r>
      <w:r w:rsidRPr="00566F6B">
        <w:rPr>
          <w:color w:val="000000"/>
          <w:sz w:val="24"/>
          <w:szCs w:val="24"/>
        </w:rPr>
        <w:t>spółdzielniach, prowadzenie spraw dotyczących tworzenia spółek prawa handlowego z udziałem Miasta Poznania i przystępowania Miasta Poznania do spółek prawa handlowego, stowarzyszeń i spółdzielni oraz występowania z nich (z wyłączeniem nadzoru nad spółdzielniami socjalnymi), a także gospodarowanie udziałami i akcjami stanowiącymi własność Miasta Poznania, w szczególności poprzez przygotowanie prywatyzacji jednoosobowych spółek z udziałem Miasta Poznania (zadania te realizowane są przy pomocy Biura Nadzoru Właścicielskiego);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17) prowadzenie spraw dotyczących przekształceń własnościowych i organizacyjnych miejskich jednostek organizacyjnych oraz komunalnych osób prawnych.</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Do Prezydenta Miasta Poznania jako kierownika Urzędu Miasta Poznania należą sprawy dotyczące: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nadzoru nad organizacją pracy Urzędu Miasta Poznania i przestrzeganiem przepisów prawa;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polityki osobowej;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wykonywania uprawnień zwierzchnika służbowego w stosunku do Zastępców Prezydenta Miasta Poznania, Skarbnika Miasta Poznania, Sekretarza Miasta Poznania oraz pozostałych pracowników Urzędu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określenia wysokości funduszu płac dla wydziałów;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ogólnego nadzoru nad wykonywaniem zadań powierzonych Urzędowi Miasta Poznania.</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Prezydent Miasta Poznania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Biuro Kontroli;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Biuro Nadzoru Właścicielskiego;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Gabinet Prezydenta;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Wydział Prawny – przy czym czynności organizacyjne względem Wydziału Prawnego wykonuje Zastępca Prezydenta Miasta Poznania do spraw pomocy społecznej i opieki zdrowotnej, współpracy z organizacjami społecznymi oraz kultury, sportu i</w:t>
      </w:r>
      <w:r w:rsidR="00D57DE3">
        <w:rPr>
          <w:color w:val="000000"/>
          <w:sz w:val="24"/>
          <w:szCs w:val="24"/>
        </w:rPr>
        <w:t> </w:t>
      </w:r>
      <w:r w:rsidRPr="00566F6B">
        <w:rPr>
          <w:color w:val="000000"/>
          <w:sz w:val="24"/>
          <w:szCs w:val="24"/>
        </w:rPr>
        <w:t>działalności gospodarczej;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5) stanowiska pracy Inspektora Ochrony Danych w Biurze Cyfryzacji i</w:t>
      </w:r>
      <w:r w:rsidR="00D57DE3">
        <w:rPr>
          <w:color w:val="000000"/>
          <w:sz w:val="24"/>
          <w:szCs w:val="24"/>
        </w:rPr>
        <w:t> </w:t>
      </w:r>
      <w:r w:rsidRPr="00566F6B">
        <w:rPr>
          <w:color w:val="000000"/>
          <w:sz w:val="24"/>
          <w:szCs w:val="24"/>
        </w:rPr>
        <w:t>Cyberbezpieczeństwa;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stanowiska pracy w Wydziale Organizacyjnym:</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Audytora Miasta,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ds. bezpieczeństwa i higieny pracy,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Biuro Rady Miasta w zakresie realizacji art. 33 ust. 3 ustawy o samorządzie gminnym i</w:t>
      </w:r>
      <w:r w:rsidR="00D57DE3">
        <w:rPr>
          <w:color w:val="000000"/>
          <w:sz w:val="24"/>
          <w:szCs w:val="24"/>
        </w:rPr>
        <w:t> </w:t>
      </w:r>
      <w:r w:rsidRPr="00566F6B">
        <w:rPr>
          <w:color w:val="000000"/>
          <w:sz w:val="24"/>
          <w:szCs w:val="24"/>
        </w:rPr>
        <w:t>§ 17 ust. 1 Regulaminu Organizacyjnego Urzędu Miasta Poznania.</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4. Prezydent Miasta Poznania prowadzi nadzór właścicielski przy pomocy Biura Nadzoru Właścicielskiego nad miejskimi instytucjami kultury – w zakresie opiniowania rocznych sprawozdań finansowych miejskich instytucji kultury.</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5. Prezydent Miasta Poznania prowadzi poprzez Biuro Nadzoru Właścicielskiego nadzór właścicielski nad: spółkami prawa handlowego, w których Miasto Poznań posiada akcje, udziały albo inne prawa oraz nad spółdzielniami (z wyłączeniem nadzoru nad spółdzielniami socjalnymi wykonywanego przez Wydział Zdrowia i Spraw Społecznych), polegający w szczególności na: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ochronie interesów Miasta Poznania jako właściciela udziałów i akcji w spółkach prawa handlowego i udziałów w spółdzielniach;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podejmowaniu działań w sprawach dysponowania akcjami i udziałami w spółkach prawa handlowego;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wykonywaniu praw przysługujących Miastu Poznań z tytułu akcji, udziałów i innych praw w spółkach prawa handlowego oraz udziałów w spółdzielniach;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powoływaniu, zgodnie z posiadanymi uprawnieniami, organów w spółkach prawa handlowego;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podejmowaniu działań w zakresie restrukturyzacji, łączenia, dzielenia, likwidacji spółek prawa handlowego;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podejmowaniu działań w zakresie tworzenia spółek prawa handlowego i</w:t>
      </w:r>
      <w:r w:rsidR="00D57DE3">
        <w:rPr>
          <w:color w:val="000000"/>
          <w:sz w:val="24"/>
          <w:szCs w:val="24"/>
        </w:rPr>
        <w:t> </w:t>
      </w:r>
      <w:r w:rsidRPr="00566F6B">
        <w:rPr>
          <w:color w:val="000000"/>
          <w:sz w:val="24"/>
          <w:szCs w:val="24"/>
        </w:rPr>
        <w:t>przystępowania do istniejących spółek prawa handlowego;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prowadzeniu negocjacji z udziałowcami, akcjonariuszami i innymi podmiotami posiadającymi prawa w spółkach prawa handlowego i spółdzielniach.</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6. Prezydent Miasta Poznania koordynuje i weryfikuje sposób realizacji zadań własnych gminy przez spółki prawa handlowego z udziałem Miasta Poznania przy pomocy: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Biura Nadzoru Właścicielskiego w odniesieniu do następujących spółek:</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Centrum Obsługi Biznesu sp. z o.o.,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lastRenderedPageBreak/>
        <w:t>b) Międzynarodowych Targów Poznańskich sp. z o.o., z wyłączeniem zadań w</w:t>
      </w:r>
      <w:r w:rsidR="00D57DE3">
        <w:rPr>
          <w:color w:val="000000"/>
          <w:sz w:val="24"/>
          <w:szCs w:val="24"/>
        </w:rPr>
        <w:t> </w:t>
      </w:r>
      <w:r w:rsidRPr="00566F6B">
        <w:rPr>
          <w:color w:val="000000"/>
          <w:sz w:val="24"/>
          <w:szCs w:val="24"/>
        </w:rPr>
        <w:t>zakresie remontu i budowy wiat przystankowych, które nadzoruje za pośrednictwem Zarządu Transportu Miejskiego,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c) Modertrans Poznań sp. z o.o.,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d) Przedsiębiorstwa Komunikacji Samochodowej Poznań S.A.,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e) Portu Lotniczego Poznań-Ławica sp. z o.o.,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f) Wielkopolskiego Centrum Wspierania Inwestycji sp. z o.o. – we współpracy z</w:t>
      </w:r>
      <w:r w:rsidR="00D57DE3">
        <w:rPr>
          <w:color w:val="000000"/>
          <w:sz w:val="24"/>
          <w:szCs w:val="24"/>
        </w:rPr>
        <w:t> </w:t>
      </w:r>
      <w:r w:rsidRPr="00566F6B">
        <w:rPr>
          <w:color w:val="000000"/>
          <w:sz w:val="24"/>
          <w:szCs w:val="24"/>
        </w:rPr>
        <w:t>Biurem Koordynacji Projektów i Rewitalizacji Miasta;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Biura Nadzoru Właścicielskiego w odniesieniu do Poznańskich Inwestycji Miejskich sp. z o.o., z wyłączeniem zadań wymienionych w pkt 3 i 4 poniżej, w tym w</w:t>
      </w:r>
      <w:r w:rsidR="00D57DE3">
        <w:rPr>
          <w:color w:val="000000"/>
          <w:sz w:val="24"/>
          <w:szCs w:val="24"/>
        </w:rPr>
        <w:t> </w:t>
      </w:r>
      <w:r w:rsidRPr="00566F6B">
        <w:rPr>
          <w:color w:val="000000"/>
          <w:sz w:val="24"/>
          <w:szCs w:val="24"/>
        </w:rPr>
        <w:t>szczególności w zakresie prawidłowości wysokości pobieranego przez tę Spółkę wynagrodzenia za realizację powierzonych przez Miasto Poznań zadań;</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Biura Koordynacji Projektów i Rewitalizacji Miasta w odniesieniu do Poznańskich Inwestycji Miejskich sp. z o.o. – w zakresie realizacji zadania dotyczącego koordynacji inwestycji na terenie miasta ustalonym szczegółowo w odrębnym zarządzeniu Prezydenta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poszczególnych dysponentów zadań inwestycyjnych przekazujących zadania do realizacji Poznańskim Inwestycjom Miejskim sp. z o.o. w zakresie współpracy przy realizacji i nadzoru nad realizacją tych zadań inwestycyjnych, ustalonym szczegółowo w odrębnym zarządzeniu Prezydenta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Wydziału Gospodarki Komunalnej w odniesieniu do Remondis Sanitech Poznań sp. z</w:t>
      </w:r>
      <w:r w:rsidR="00D57DE3">
        <w:rPr>
          <w:color w:val="000000"/>
          <w:sz w:val="24"/>
          <w:szCs w:val="24"/>
        </w:rPr>
        <w:t> </w:t>
      </w:r>
      <w:r w:rsidRPr="00566F6B">
        <w:rPr>
          <w:color w:val="000000"/>
          <w:sz w:val="24"/>
          <w:szCs w:val="24"/>
        </w:rPr>
        <w:t>o.o.</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7. Koordynacja i weryfikacja sposobu realizacji zadań własnych gminy przez pozostałe spółki z udziałem Miasta Poznania wykonywana jest przez osoby wymienione w § 4-6 i § 8.</w:t>
      </w:r>
    </w:p>
    <w:p w:rsidR="00566F6B" w:rsidRDefault="00566F6B" w:rsidP="00566F6B">
      <w:pPr>
        <w:spacing w:line="360" w:lineRule="auto"/>
        <w:ind w:left="340" w:hanging="340"/>
        <w:jc w:val="both"/>
        <w:rPr>
          <w:color w:val="000000"/>
          <w:sz w:val="24"/>
          <w:szCs w:val="24"/>
        </w:rPr>
      </w:pPr>
      <w:r w:rsidRPr="00566F6B">
        <w:rPr>
          <w:color w:val="000000"/>
          <w:sz w:val="24"/>
          <w:szCs w:val="24"/>
        </w:rPr>
        <w:t>8. Prezydent Miasta Poznania współpracuje z Komisją Rewizyjną Rady Miasta Poznania.</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4</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6" w:name="z4"/>
      <w:bookmarkEnd w:id="6"/>
      <w:r w:rsidRPr="00566F6B">
        <w:rPr>
          <w:color w:val="000000"/>
          <w:sz w:val="24"/>
          <w:szCs w:val="24"/>
        </w:rPr>
        <w:t>1. Do zakresu zadań Zastępcy Prezydenta Miasta Poznania do spraw rewitalizacji i rozwoju Miasta, funduszy europejskich, bezpieczeństwa publicznego, turystyki, oświaty i</w:t>
      </w:r>
      <w:r w:rsidR="00D57DE3">
        <w:rPr>
          <w:color w:val="000000"/>
          <w:sz w:val="24"/>
          <w:szCs w:val="24"/>
        </w:rPr>
        <w:t> </w:t>
      </w:r>
      <w:r w:rsidRPr="00566F6B">
        <w:rPr>
          <w:color w:val="000000"/>
          <w:sz w:val="24"/>
          <w:szCs w:val="24"/>
        </w:rPr>
        <w:t>transportu oraz współpracy międzynarodowej – pana Mariusza Wiśniewskiego należy prowadzenie spraw dotyczących: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1) koordynacji i monitorowania realizacji zadań ujętych w Gminnym Programie Rewitalizacji oraz w Zintegrowanym Programie Odnowy i Rozwoju Śródmieścia na lata 2014-2030;</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inicjowania i wspierania pozyskiwania funduszy strukturalnych z programów operacyjnych na poziomie regionalnym i krajowym oraz z instytucji wspólnotowych Unii Europejskiej;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wspomagania zarządzania projektami w zakresie koordynowania i monitorowania;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bezpieczeństwa i porządku publicznego oraz współpracy z policją i strażą pożarną na zasadach określonych w odrębnych przepisach;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zgromadzeń, obrony cywilnej, spraw obronnych (w tym powszechnego obowiązku obrony) i zagrożeń nadzwyczajnych;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promocji Miasta Poznania w zakresie rozwoju turystyki miejskiej, kulturowej i</w:t>
      </w:r>
      <w:r w:rsidR="00D57DE3">
        <w:rPr>
          <w:color w:val="000000"/>
          <w:sz w:val="24"/>
          <w:szCs w:val="24"/>
        </w:rPr>
        <w:t> </w:t>
      </w:r>
      <w:r w:rsidRPr="00566F6B">
        <w:rPr>
          <w:color w:val="000000"/>
          <w:sz w:val="24"/>
          <w:szCs w:val="24"/>
        </w:rPr>
        <w:t>kongresowej;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oświaty oraz wychowania dzieci i młodzieży;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funkcjonowania wymienionych w obwieszczeniu Prezydenta Miasta Poznania miejskich placówek, o których mowa w ustawie o systemie oświaty;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9) komunikacji drogowej i ścieżek rowerowych;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10) opracowywania programów rozwoju infrastruktury technicznej Miasta Poznania, szczególnie w zakresie dróg miejskich i transportu publicznego oraz ich realizacji;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11) nadzoru nad realizacją programów zgodnie z odrębnym zarządzeniem regulującym strategiczne zarządzanie rozwojem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12) strategii rozwoju Miasta Poznania, programowania i planowania jego rozwoju społeczno-gospodarczego oraz przygotowywania analiz na temat sytuacji społeczno-gospodarczej Miasta Poznania i raportu o stanie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13) rozwoju i promocji Poznania jako miasta atrakcyjnego dla ludzi młodych oraz silnego ośrodka akademickiego i naukowego;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14) koordynacji wdrażania Polityki Poznań Młodych 2025;</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15) współpracy międzynarodowej w zakresie kontaktów Urzędu Miasta Poznania z</w:t>
      </w:r>
      <w:r w:rsidR="00D57DE3">
        <w:rPr>
          <w:color w:val="000000"/>
          <w:sz w:val="24"/>
          <w:szCs w:val="24"/>
        </w:rPr>
        <w:t> </w:t>
      </w:r>
      <w:r w:rsidRPr="00566F6B">
        <w:rPr>
          <w:color w:val="000000"/>
          <w:sz w:val="24"/>
          <w:szCs w:val="24"/>
        </w:rPr>
        <w:t>miastami zagranicznymi, instytucjami, organizacjami oraz miastami partnerskimi, a</w:t>
      </w:r>
      <w:r w:rsidR="00D57DE3">
        <w:rPr>
          <w:color w:val="000000"/>
          <w:sz w:val="24"/>
          <w:szCs w:val="24"/>
        </w:rPr>
        <w:t> </w:t>
      </w:r>
      <w:r w:rsidRPr="00566F6B">
        <w:rPr>
          <w:color w:val="000000"/>
          <w:sz w:val="24"/>
          <w:szCs w:val="24"/>
        </w:rPr>
        <w:t>także uczestnictwa Miasta Poznania w międzynarodowych i krajowych sieciach współpracy miast i regionów;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16) organizacji współpracy Miasta Poznania z zagranicą;</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17) współpracy przy opracowywaniu i realizacji wieloletnich prognoz finansowych –</w:t>
      </w:r>
      <w:r w:rsidR="00D57DE3">
        <w:rPr>
          <w:color w:val="000000"/>
          <w:sz w:val="24"/>
          <w:szCs w:val="24"/>
        </w:rPr>
        <w:t> </w:t>
      </w:r>
      <w:r w:rsidRPr="00566F6B">
        <w:rPr>
          <w:color w:val="000000"/>
          <w:sz w:val="24"/>
          <w:szCs w:val="24"/>
        </w:rPr>
        <w:t>w</w:t>
      </w:r>
      <w:r w:rsidR="00D57DE3">
        <w:rPr>
          <w:color w:val="000000"/>
          <w:sz w:val="24"/>
          <w:szCs w:val="24"/>
        </w:rPr>
        <w:t> </w:t>
      </w:r>
      <w:r w:rsidRPr="00566F6B">
        <w:rPr>
          <w:color w:val="000000"/>
          <w:sz w:val="24"/>
          <w:szCs w:val="24"/>
        </w:rPr>
        <w:t>zakresie prognoz inwestycyjnych;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18) koordynacji oceny wiarygodności kredytowej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19) nadzoru nad realizacją programów zgodnie z odrębnym zarządzeniem regulującym strategiczne zarządzanie rozwojem Miasta Poznania.</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Pan Mariusz Wiśniewski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Biuro Koordynacji Projektów i Rewitalizacji Miasta;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Biuro Miejskiego Konserwatora Zabytków;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Wydział Oświaty;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Wydział Zarządzania Kryzysowego i Bezpieczeństwa;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Zarząd Dróg Miejskich;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Zarząd Transportu Miejskiego;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Zakład Robót Drogowych;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Wydział Rozwoju Miasta i Współpracy Międzynarodowej.</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Pan Mariusz Wiśniewski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przy pomocy Wydziału Oświaty:</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przedszkola,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szkoły,</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c) miejskie szkoły artystyczne,</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d) młodzieżowe domy kultury,</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e) pozostałe miejskie jednostki wymienione w obwieszczeniu Prezydenta Miasta Poznania, o których mowa w ustawie o systemie oświaty,</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f) Centrum Usług Wspólnych Jednostek Oświaty w Poznaniu;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przy pomocy Wydziału Zarządzania Kryzysowego i Bezpieczeństwa – Straż Miejską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przy pomocy Biura Koordynacji Projektów i Rewitalizacji Miasta – Poznańskie Centrum Dziedzictwa – z wyłączeniem nadzoru właścicielskiego w zakresie opiniowania rocznych sprawozdań finansowych;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przy pomocy Biura Koordynacji Projektów i Rewitalizacji Miasta w zakresie realizowanych projektów unijnych:</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Zarząd Dróg Miejskich,</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Zarząd Transportu Miejskiego;</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4. Pan Mariusz Wiśniewski koordynuje i weryfikuje sposób realizacji zadań własnych gminy przez spółki prawa handlowego z udziałem Miasta Poznania przy pomocy: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Biura Koordynacji Projektów i Rewitalizacji Miasta w odniesieniu do Targowisk sp. z</w:t>
      </w:r>
      <w:r w:rsidR="00D57DE3">
        <w:rPr>
          <w:color w:val="000000"/>
          <w:sz w:val="24"/>
          <w:szCs w:val="24"/>
        </w:rPr>
        <w:t> </w:t>
      </w:r>
      <w:r w:rsidRPr="00566F6B">
        <w:rPr>
          <w:color w:val="000000"/>
          <w:sz w:val="24"/>
          <w:szCs w:val="24"/>
        </w:rPr>
        <w:t>o.o.;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2) Zarządu Transportu Miejskiego w odniesieniu do Miejskiego Przedsiębiorstwa Komunikacyjnego w Poznaniu sp. z o.o.</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5. Pan Mariusz Wiśniewski zapewnia realizację uprawnień Miasta Poznania wobec Komendy Miejskiej Państwowej Straży Pożarnej w Poznaniu i Komendy Miejskiej Policji w</w:t>
      </w:r>
      <w:r w:rsidR="00D57DE3">
        <w:rPr>
          <w:color w:val="000000"/>
          <w:sz w:val="24"/>
          <w:szCs w:val="24"/>
        </w:rPr>
        <w:t> </w:t>
      </w:r>
      <w:r w:rsidRPr="00566F6B">
        <w:rPr>
          <w:color w:val="000000"/>
          <w:sz w:val="24"/>
          <w:szCs w:val="24"/>
        </w:rPr>
        <w:t>Poznaniu.</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6. Pan Mariusz Wiśniewski współpracuje z następującymi stałymi komisjami Rady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Komisją Bezpieczeństwa i Porządku Publicznego;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Komisją Oświaty i Wychowania;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Komisją Polityki Przestrzennej i Rewitalizacji;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Komisją Promocji Miasta i Relacji Zewnętrznych;</w:t>
      </w:r>
    </w:p>
    <w:p w:rsidR="00566F6B" w:rsidRDefault="00566F6B" w:rsidP="00566F6B">
      <w:pPr>
        <w:spacing w:line="360" w:lineRule="auto"/>
        <w:ind w:left="680" w:hanging="340"/>
        <w:jc w:val="both"/>
        <w:rPr>
          <w:color w:val="000000"/>
          <w:sz w:val="24"/>
          <w:szCs w:val="24"/>
        </w:rPr>
      </w:pPr>
      <w:r w:rsidRPr="00566F6B">
        <w:rPr>
          <w:color w:val="000000"/>
          <w:sz w:val="24"/>
          <w:szCs w:val="24"/>
        </w:rPr>
        <w:t>5) Komisją Transportu i Polityki Mieszkaniowej.</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5</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7" w:name="z5"/>
      <w:bookmarkEnd w:id="7"/>
      <w:r w:rsidRPr="00566F6B">
        <w:rPr>
          <w:color w:val="000000"/>
          <w:sz w:val="24"/>
          <w:szCs w:val="24"/>
        </w:rPr>
        <w:t>1. Do zakresu zadań Zastępcy Prezydenta Miasta Poznania do spraw pomocy społecznej i</w:t>
      </w:r>
      <w:r w:rsidR="00D57DE3">
        <w:rPr>
          <w:color w:val="000000"/>
          <w:sz w:val="24"/>
          <w:szCs w:val="24"/>
        </w:rPr>
        <w:t> </w:t>
      </w:r>
      <w:r w:rsidRPr="00566F6B">
        <w:rPr>
          <w:color w:val="000000"/>
          <w:sz w:val="24"/>
          <w:szCs w:val="24"/>
        </w:rPr>
        <w:t>opieki zdrowotnej, współpracy z organizacjami społecznymi oraz kultury, sportu i</w:t>
      </w:r>
      <w:r w:rsidR="00D57DE3">
        <w:rPr>
          <w:color w:val="000000"/>
          <w:sz w:val="24"/>
          <w:szCs w:val="24"/>
        </w:rPr>
        <w:t> </w:t>
      </w:r>
      <w:r w:rsidRPr="00566F6B">
        <w:rPr>
          <w:color w:val="000000"/>
          <w:sz w:val="24"/>
          <w:szCs w:val="24"/>
        </w:rPr>
        <w:t>działalności gospodarczej – pana Jędrzeja Solarskiego należy prowadzenie spraw dotyczących: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promocji i ochrony zdrowia;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profilaktyki i rozwiązywania problemów związanych z uzależnieniami;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pomocy społecznej;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zinstytucjonalizowanych form opieki nad dziećmi w wieku do lat 3;</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miejskiej oferty wsparcia dla rodzin i seniorów;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wsparcia osób z niepełnosprawnościami;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koordynacji współpracy Miasta Poznania z organizacjami pozarządowymi;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rozwoju życia kulturalnego Miasta Poznania i działalności miejskich instytucji kultury;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9) organizacji pracy Urzędu Miasta Poznania i realizacji polityki osobowej w Urzędzie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10) nadzoru nad wypłatą świadczeń pieniężnych dla mieszkańców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11) rozwoju kultury fizycznej, krajoznawstwa i sportu;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12) świadczenia na rzecz mieszkańców i wydziałów Urzędu Miasta Poznania usług call center i contact center oraz świadczenia nieodpłatnej pomocy prawnej;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13) nadzoru nad realizacją programów zgodnie z odrębnym zarządzeniem regulującym strategiczne zarządzanie rozwojem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14) wspierania rodziny i systemu pieczy zastępczej;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15) gospodarki leśnej i rolnej;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16) działalności gospodarczej, rozwoju przedsiębiorczości, w szczególności małych i</w:t>
      </w:r>
      <w:r w:rsidR="00D57DE3">
        <w:rPr>
          <w:color w:val="000000"/>
          <w:sz w:val="24"/>
          <w:szCs w:val="24"/>
        </w:rPr>
        <w:t> </w:t>
      </w:r>
      <w:r w:rsidRPr="00566F6B">
        <w:rPr>
          <w:color w:val="000000"/>
          <w:sz w:val="24"/>
          <w:szCs w:val="24"/>
        </w:rPr>
        <w:t>średnich przedsiębiorstw;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17) zapewnienia ochrony praw konsumentów;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18) koordynacji działań w zakresie polityki równościowej;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19) organizowania przyjaznych warunków do osiedlania się cudzoziemców i repatriantów;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20) koordynacji realizacji ustawy z dnia 19 lipca 2019 r. o zapewnieniu dostępności osobom ze szczególnymi potrzebami.</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Pan Jędrzej Solarski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Biuro Miejskiego Rzecznika Konsumentów;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Biuro Poznań Kontakt;</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Wydział Kultury;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Wydział Organizacyjny z zastrzeżeniem § 3 ust. 3 pkt 6;</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Wydział Sportu;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Wydział Zdrowia i Spraw Społecznych;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Wydział Działalności Gospodarczej i Rolnictwa;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Miejski Ośrodek Pomocy Rodzinie w Poznaniu.</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Pan Jędrzej Solarski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przy pomocy Wydziału Sportu – Poznańskie Ośrodki Sportu i Rekreacji;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przy pomocy Wydziału Zdrowia i Spraw Społecznych:</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miejskie jednostki pomocy społecznej oraz wspierania rodziny i systemu pieczy zastępczej – inne niż wymieniona w ust. 2 pkt 8,</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samodzielne publiczne zakłady opieki zdrowotnej, dla których podmiotem tworzącym jest Miasto Poznań – z wyłączeniem nadzoru wykonywanego przez Zastępcę Prezydenta Miasta Poznania do spraw polityki przestrzennej i</w:t>
      </w:r>
      <w:r w:rsidR="00D57DE3">
        <w:rPr>
          <w:color w:val="000000"/>
          <w:sz w:val="24"/>
          <w:szCs w:val="24"/>
        </w:rPr>
        <w:t> </w:t>
      </w:r>
      <w:r w:rsidRPr="00566F6B">
        <w:rPr>
          <w:color w:val="000000"/>
          <w:sz w:val="24"/>
          <w:szCs w:val="24"/>
        </w:rPr>
        <w:t>gospodarowania nieruchomościami, gospodarki komunalnej i lokalowej oraz środowiska,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c) Poznański Zespół Żłobków,</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d) Poznańskie Centrum Świadczeń,</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e) Centrum Usług Wspólnych w Poznaniu,</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f) Centrum Inicjatyw Senioralnych,</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lastRenderedPageBreak/>
        <w:t>g) żłobki – inne niż wymienione w lit. c, kluby dziecięce i dziennych opiekunów, zgodnie z ustawą z dnia 4 lutego 2011 r. o opiece nad dziećmi do lat 3,</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h) Ogród Zoologiczny;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przy pomocy Miejskiego Ośrodka Pomocy Rodzinie w Poznaniu prawidłowe funkcjonowanie Spółdzielni Socjalnej „Poznanianka”;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przy pomocy Wydziału Kultury – miejskie instytucje kultury – z wyłączeniem Poznańskiego Centrum Dziedzictwa oraz nadzoru właścicielskiego w zakresie opiniowania rocznych sprawozdań finansowych.</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4. Pan Jędrzej Solarski koordynuje i weryfikuje sposób realizacji zadań własnych gminy przez spółki prawa handlowego z udziałem Miasta Poznania przy pomocy: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Wydziału Sportu – w odniesieniu do Term Maltańskich sp. z o.o.;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Wydziału Działalności Gospodarczej i Rolnictwa – w odniesieniu do Poznańskiego Funduszu Poręczeń Kredytowych sp. z o.o.</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5. Pan Jędrzej Solarski współpracuje z Powiatowym Urzędem Pracy w Poznaniu.</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6. Pan Jędrzej Solarski współpracuje z następującymi stałymi komisjami Rady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Komisją Kultury Fizycznej i Turystyki;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Komisją Kultury i Nauki;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Komisją Rodziny, Polityki Społecznej i Zdrowia;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Komisją Skarg, Wniosków i Petycji;</w:t>
      </w:r>
    </w:p>
    <w:p w:rsidR="00566F6B" w:rsidRDefault="00566F6B" w:rsidP="00566F6B">
      <w:pPr>
        <w:spacing w:line="360" w:lineRule="auto"/>
        <w:ind w:left="680" w:hanging="340"/>
        <w:jc w:val="both"/>
        <w:rPr>
          <w:color w:val="000000"/>
          <w:sz w:val="24"/>
          <w:szCs w:val="24"/>
        </w:rPr>
      </w:pPr>
      <w:r w:rsidRPr="00566F6B">
        <w:rPr>
          <w:color w:val="000000"/>
          <w:sz w:val="24"/>
          <w:szCs w:val="24"/>
        </w:rPr>
        <w:t>5) Komisją Budżetu, Finansów, Przedsiębiorczości i Nadzoru Właścicielskiego.</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6</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8" w:name="z6"/>
      <w:bookmarkEnd w:id="8"/>
      <w:r w:rsidRPr="00566F6B">
        <w:rPr>
          <w:color w:val="000000"/>
          <w:sz w:val="24"/>
          <w:szCs w:val="24"/>
        </w:rPr>
        <w:t>1. Do zakresu zadań Zastępcy Prezydenta Miasta Poznania do spraw polityki przestrzennej i</w:t>
      </w:r>
      <w:r w:rsidR="00D57DE3">
        <w:rPr>
          <w:color w:val="000000"/>
          <w:sz w:val="24"/>
          <w:szCs w:val="24"/>
        </w:rPr>
        <w:t> </w:t>
      </w:r>
      <w:r w:rsidRPr="00566F6B">
        <w:rPr>
          <w:color w:val="000000"/>
          <w:sz w:val="24"/>
          <w:szCs w:val="24"/>
        </w:rPr>
        <w:t>gospodarowania nieruchomościami, gospodarki komunalnej i lokalowej oraz środowiska – pana Bartosza Gussa należy prowadzenie spraw dotyczących: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koordynacji polityki mieszkaniowej Miasta Poznania i formułowania propozycji kierunków jej rozwoju;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zaspokajania potrzeb mieszkaniowych;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opracowywania programów rozwoju infrastruktury technicznej Miasta Poznania oraz ich realizacji z wyłączeniem dróg miejskich i transportu publicznego;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usług komunalnych i utrzymania czystości;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infrastruktury telekomunikacyjnej;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6) inwestycji z udziałem ludności;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inwestycji inżynierskich;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promocji ofert Miasta Poznania dla działań inwestycyjnych;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9) miejscowych planów zagospodarowania przestrzennego;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10) polityki przestrzennej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11) Systemu Informacji Przestrzennej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12) administracji architektoniczno-budowlanej;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13) administracji geodezyjnej;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14) inwentaryzacji mienia komunalnego;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15) gospodarowania nieruchomościami oraz komunalnymi lokalami użytkowymi;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16) nadzoru nad zagospodarowaniem mienia komunalnego przekazanego Miastu Poznań w wyniku przekształceń jednostek komunalnych, decyzji administracyjnych i</w:t>
      </w:r>
      <w:r w:rsidR="00D57DE3">
        <w:rPr>
          <w:color w:val="000000"/>
          <w:sz w:val="24"/>
          <w:szCs w:val="24"/>
        </w:rPr>
        <w:t> </w:t>
      </w:r>
      <w:r w:rsidRPr="00566F6B">
        <w:rPr>
          <w:color w:val="000000"/>
          <w:sz w:val="24"/>
          <w:szCs w:val="24"/>
        </w:rPr>
        <w:t>czynności cywilnoprawnych;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17) nadzoru nad wyposażeniem w nieruchomości samodzielnych publicznych zakładów opieki zdrowotnej;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18) nadzoru nad realizacją programów zgodnie z odrębnym zarządzeniem regulującym strategiczne zarządzanie rozwojem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19) kształtowania i ochrony środowiska;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20) utrzymania zieleni miejskiej.</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Pan Bartosz Guss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Biuro Obsługi Inwestorów;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Biuro Spraw Lokalowych;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Wydział Gospodarki Komunalnej;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Wydział Gospodarki Nieruchomościami;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Wydział Urbanistyki i Architektury;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Wydział Kształtowania i Ochrony Środowiska;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Miejską Pracownię Urbanistyczną;</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Zarząd Geodezji i Katastru Miejskiego GEOPOZ.</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Pan Bartosz Guss nadzoruje przy pomocy: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Wydziału Gospodarki Komunalnej:</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Palmiarnię Poznańską,</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Usługi Komunalne;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Wydziału Kształtowania i Ochrony Środowiska: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Zarząd Zieleni Miejskiej,</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lastRenderedPageBreak/>
        <w:t>b) Zakład Lasów Poznańskich.</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4. Pan Bartosz Guss koordynuje i weryfikuje sposób realizacji zadań własnych gminy przez spółki prawa handlowego z udziałem Miasta Poznania przy pomocy: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Wydziału Gospodarki Komunalnej w odniesieniu do: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Aquanet S.A.,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Veolia Energia Poznań S.A.,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c) Zakładu Zagospodarowania Odpadów w Poznaniu sp. z o.o.;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Biura Spraw Lokalowych w odniesieniu do: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a) Miejskiego Przedsiębiorstwa Gospodarki Mieszkaniowej S.A.,</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b) Poznańskiego Towarzystwa Budownictwa Społecznego sp. z o.o.,</w:t>
      </w:r>
    </w:p>
    <w:p w:rsidR="00566F6B" w:rsidRPr="00566F6B" w:rsidRDefault="00566F6B" w:rsidP="00566F6B">
      <w:pPr>
        <w:autoSpaceDE w:val="0"/>
        <w:autoSpaceDN w:val="0"/>
        <w:adjustRightInd w:val="0"/>
        <w:spacing w:line="360" w:lineRule="auto"/>
        <w:ind w:left="1020" w:hanging="340"/>
        <w:jc w:val="both"/>
        <w:rPr>
          <w:color w:val="000000"/>
          <w:sz w:val="24"/>
          <w:szCs w:val="24"/>
        </w:rPr>
      </w:pPr>
      <w:r w:rsidRPr="00566F6B">
        <w:rPr>
          <w:color w:val="000000"/>
          <w:sz w:val="24"/>
          <w:szCs w:val="24"/>
        </w:rPr>
        <w:t>c) Zarządu Komunalnych Zasobów Lokalowych sp. z o.o.</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5. Pan Bartosz Guss reprezentuje Miasto Poznań w Związku Międzygminnym „Gospodarka Odpadami Aglomeracji Poznańskiej”.</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6. Pan Bartosz Guss zapewnia realizację uprawnień Prezydenta Miasta Poznania wobec Powiatowego Inspektora Nadzoru Budowlanego dla Miasta Poznania.</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7. Pan Bartosz Guss współpracuje z następującymi stałymi komisjami Rady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Komisją Kultury i Nauki;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Komisją Ochrony Środowiska i Gospodarki Komunalnej;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Komisją Polityki Przestrzennej i Rewitalizacji;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Komisją ds. Studium Miasta Poznania;</w:t>
      </w:r>
    </w:p>
    <w:p w:rsidR="00566F6B" w:rsidRDefault="00566F6B" w:rsidP="00566F6B">
      <w:pPr>
        <w:spacing w:line="360" w:lineRule="auto"/>
        <w:ind w:left="680" w:hanging="340"/>
        <w:jc w:val="both"/>
        <w:rPr>
          <w:color w:val="000000"/>
          <w:sz w:val="24"/>
          <w:szCs w:val="24"/>
        </w:rPr>
      </w:pPr>
      <w:r w:rsidRPr="00566F6B">
        <w:rPr>
          <w:color w:val="000000"/>
          <w:sz w:val="24"/>
          <w:szCs w:val="24"/>
        </w:rPr>
        <w:t>5) Komisją Transportu i Polityki Mieszkaniowej.</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7</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9" w:name="z7"/>
      <w:bookmarkEnd w:id="9"/>
      <w:r w:rsidRPr="00566F6B">
        <w:rPr>
          <w:color w:val="000000"/>
          <w:sz w:val="24"/>
          <w:szCs w:val="24"/>
        </w:rPr>
        <w:t>1. Do zakresu zadań Sekretarza Miasta Poznania, pana Stanisława Tamm, należy prowadzenie spraw dotyczących: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zapewnienia warunków organizacyjnych i technicznych umożliwiających sprawną realizację zadań Urzędu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czuwania nad prawidłową obsługą mieszkańców w indywidualnych sprawach z zakresu administracji publicznej, a także przestrzeganiem jednolitych zasad postępowania oraz terminowym załatwianiem spraw;</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wdrażania i realizacji koncepcji Smart City w mieście;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informatyzacji wydziałów Urzędu Miasta Poznania oraz koordynowania rozwoju informatyki w miejskich jednostkach organizacyjnych;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lastRenderedPageBreak/>
        <w:t>5) nadzoru nad ewidencją zdarzeń stanu cywilnego oraz zmian imion i nazwisk;</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nadzoru nad realizacją zadań dotyczących ewidencji ludności, dokumentów tożsamości, obywatelstwa i stowarzyszeń;</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nadzoru nad bezpieczeństwem informacji i ochroną danych osobowych;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nadzoru nad prawidłowością zamówień na dostawy, usługi i roboty budowlane, udzielanych przez Urząd Miasta Poznania zgodnie z odrębnym zarządzeniem Prezydenta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9) wykonywania kompetencji kierownika jednostki przewidzianych przepisami dotyczącymi zamówień publicznych;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10) nadzoru nad rejestracją i ewidencją pojazdów oraz przyznawaniem uprawnień do kierowania pojazdami;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11) jednostek pomocniczych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12) realizacji umowy serwisu brokerskiego;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13) nadzoru nad zawieraniem i realizacją umów o zarządzanie Pracowniczymi Planami Kapitałowymi w miejskich jednostkach organizacyjnych;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14) sporządzania testamentów allograficznych;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15) nadzoru nad realizacją programów zgodnie z odrębnym zarządzeniem regulującym strategiczne zarządzanie rozwojem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16) innych obowiązków, powierzonych Sekretarzowi Miasta Poznania odrębnymi przepisami wewnętrznymi.</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Pan Stanisław Tamm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Biuro Cyfryzacji i Cyberbezpieczeństwa z zastrzeżeniem § 3 ust. 3 pkt 5;</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Biuro Zamówień Publicznych;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Poradnię Zakładową;</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Urząd Stanu Cywilnego;</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Wydział Informatyki;</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6) Wydział Obsługi Urzędu;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7) Wydział Spraw Obywatelskich i Uprawnień Komunikacyjnych;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8) Wydział Wspierania Jednostek Pomocniczych Miasta.</w:t>
      </w:r>
    </w:p>
    <w:p w:rsidR="00566F6B" w:rsidRDefault="00566F6B" w:rsidP="00566F6B">
      <w:pPr>
        <w:spacing w:line="360" w:lineRule="auto"/>
        <w:ind w:left="340" w:hanging="340"/>
        <w:jc w:val="both"/>
        <w:rPr>
          <w:color w:val="000000"/>
          <w:sz w:val="24"/>
          <w:szCs w:val="24"/>
        </w:rPr>
      </w:pPr>
      <w:r w:rsidRPr="00566F6B">
        <w:rPr>
          <w:color w:val="000000"/>
          <w:sz w:val="24"/>
          <w:szCs w:val="24"/>
        </w:rPr>
        <w:t>3. Pan Stanisław Tamm współpracuje z Komisją Współpracy Lokalnej Rady Miasta Poznania.</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lastRenderedPageBreak/>
        <w:t>§ 8</w:t>
      </w:r>
    </w:p>
    <w:p w:rsidR="00566F6B" w:rsidRDefault="00566F6B" w:rsidP="00566F6B">
      <w:pPr>
        <w:keepNext/>
        <w:spacing w:line="360" w:lineRule="auto"/>
        <w:rPr>
          <w:color w:val="000000"/>
          <w:sz w:val="24"/>
        </w:rPr>
      </w:pPr>
    </w:p>
    <w:p w:rsidR="00566F6B" w:rsidRPr="00566F6B" w:rsidRDefault="00566F6B" w:rsidP="00566F6B">
      <w:pPr>
        <w:autoSpaceDE w:val="0"/>
        <w:autoSpaceDN w:val="0"/>
        <w:adjustRightInd w:val="0"/>
        <w:spacing w:line="360" w:lineRule="auto"/>
        <w:ind w:left="340" w:hanging="340"/>
        <w:jc w:val="both"/>
        <w:rPr>
          <w:color w:val="000000"/>
          <w:sz w:val="24"/>
          <w:szCs w:val="24"/>
        </w:rPr>
      </w:pPr>
      <w:bookmarkStart w:id="10" w:name="z8"/>
      <w:bookmarkEnd w:id="10"/>
      <w:r w:rsidRPr="00566F6B">
        <w:rPr>
          <w:color w:val="000000"/>
          <w:sz w:val="24"/>
          <w:szCs w:val="24"/>
        </w:rPr>
        <w:t>1. Do zakresu zadań Skarbnika Miasta Poznania – pani Barbary Sajnaj należy prowadzenie spraw dotyczących:</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zapewnienia realizacji polityki finansowej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nadzorowania prac w zakresie przygotowania i realizacji budżetu Miasta Poznania i</w:t>
      </w:r>
      <w:r w:rsidR="00D57DE3">
        <w:rPr>
          <w:color w:val="000000"/>
          <w:sz w:val="24"/>
          <w:szCs w:val="24"/>
        </w:rPr>
        <w:t> </w:t>
      </w:r>
      <w:r w:rsidRPr="00566F6B">
        <w:rPr>
          <w:color w:val="000000"/>
          <w:sz w:val="24"/>
          <w:szCs w:val="24"/>
        </w:rPr>
        <w:t>Wieloletniej Prognozy Finansowej, a także zapewnienia bieżącej kontroli wykonania budżetu oraz kontrolingu;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zapewnienia prowadzenia prawidłowej sprawozdawczości budżetowej;</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4) wykonywania powierzonych przez Prezydenta Miasta Poznania obowiązków głównego księgowego budżetu Miasta Poznania;</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5) kontrasygnowania czynności prawnych mogących spowodować powstanie zobowiązań pieniężnych, a także udzielania innym osobom upoważnień do dokonywania kontrasygnaty.</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2. Pani Barbara Sajnaj nadzoruje:</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1) Wydział Budżetu i Kontrolingu;</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2) Wydział Finansowy;</w:t>
      </w:r>
    </w:p>
    <w:p w:rsidR="00566F6B" w:rsidRPr="00566F6B" w:rsidRDefault="00566F6B" w:rsidP="00566F6B">
      <w:pPr>
        <w:autoSpaceDE w:val="0"/>
        <w:autoSpaceDN w:val="0"/>
        <w:adjustRightInd w:val="0"/>
        <w:spacing w:line="360" w:lineRule="auto"/>
        <w:ind w:left="680" w:hanging="340"/>
        <w:jc w:val="both"/>
        <w:rPr>
          <w:color w:val="000000"/>
          <w:sz w:val="24"/>
          <w:szCs w:val="24"/>
        </w:rPr>
      </w:pPr>
      <w:r w:rsidRPr="00566F6B">
        <w:rPr>
          <w:color w:val="000000"/>
          <w:sz w:val="24"/>
          <w:szCs w:val="24"/>
        </w:rPr>
        <w:t>3) Wydział Podatków i Opłat.</w:t>
      </w:r>
    </w:p>
    <w:p w:rsidR="00566F6B" w:rsidRPr="00566F6B" w:rsidRDefault="00566F6B" w:rsidP="00566F6B">
      <w:pPr>
        <w:autoSpaceDE w:val="0"/>
        <w:autoSpaceDN w:val="0"/>
        <w:adjustRightInd w:val="0"/>
        <w:spacing w:line="360" w:lineRule="auto"/>
        <w:ind w:left="340" w:hanging="340"/>
        <w:jc w:val="both"/>
        <w:rPr>
          <w:color w:val="000000"/>
          <w:sz w:val="24"/>
          <w:szCs w:val="24"/>
        </w:rPr>
      </w:pPr>
      <w:r w:rsidRPr="00566F6B">
        <w:rPr>
          <w:color w:val="000000"/>
          <w:sz w:val="24"/>
          <w:szCs w:val="24"/>
        </w:rPr>
        <w:t>3. Pani Barbara Sajnaj wykonuje przy pomocy Wydziału Finansowego nadzór merytoryczny nad zagospodarowaniem praw majątkowych w spółkach przejętych przez Miasto Poznań w wyniku spadkobrania.</w:t>
      </w:r>
    </w:p>
    <w:p w:rsidR="00566F6B" w:rsidRDefault="00566F6B" w:rsidP="00566F6B">
      <w:pPr>
        <w:spacing w:line="360" w:lineRule="auto"/>
        <w:ind w:left="340" w:hanging="340"/>
        <w:jc w:val="both"/>
        <w:rPr>
          <w:color w:val="000000"/>
          <w:sz w:val="24"/>
          <w:szCs w:val="24"/>
        </w:rPr>
      </w:pPr>
      <w:r w:rsidRPr="00566F6B">
        <w:rPr>
          <w:color w:val="000000"/>
          <w:sz w:val="24"/>
          <w:szCs w:val="24"/>
        </w:rPr>
        <w:t>4. Pani Barbara Sajnaj współpracuje z Komisją Budżetu, Finansów, Przedsiębiorczości i</w:t>
      </w:r>
      <w:r w:rsidR="00D57DE3">
        <w:rPr>
          <w:color w:val="000000"/>
          <w:sz w:val="24"/>
          <w:szCs w:val="24"/>
        </w:rPr>
        <w:t> </w:t>
      </w:r>
      <w:r w:rsidRPr="00566F6B">
        <w:rPr>
          <w:color w:val="000000"/>
          <w:sz w:val="24"/>
          <w:szCs w:val="24"/>
        </w:rPr>
        <w:t>Nadzoru Właścicielskiego Rady Miasta Poznania.</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9</w:t>
      </w:r>
    </w:p>
    <w:p w:rsidR="00566F6B" w:rsidRDefault="00566F6B" w:rsidP="00566F6B">
      <w:pPr>
        <w:keepNext/>
        <w:spacing w:line="360" w:lineRule="auto"/>
        <w:rPr>
          <w:color w:val="000000"/>
          <w:sz w:val="24"/>
        </w:rPr>
      </w:pPr>
    </w:p>
    <w:p w:rsidR="00566F6B" w:rsidRDefault="00566F6B" w:rsidP="00566F6B">
      <w:pPr>
        <w:spacing w:line="360" w:lineRule="auto"/>
        <w:jc w:val="both"/>
        <w:rPr>
          <w:color w:val="000000"/>
          <w:sz w:val="24"/>
          <w:szCs w:val="24"/>
        </w:rPr>
      </w:pPr>
      <w:bookmarkStart w:id="11" w:name="z9"/>
      <w:bookmarkEnd w:id="11"/>
      <w:r w:rsidRPr="00566F6B">
        <w:rPr>
          <w:color w:val="000000"/>
          <w:sz w:val="24"/>
          <w:szCs w:val="24"/>
        </w:rPr>
        <w:t>Wykonanie zarządzenia powierza się Zastępcom Prezydenta Miasta Poznania, Sekretarzowi Miasta Poznania i Skarbnikowi Miasta Poznania oraz Dyrektorowi Wydziału Organizacyjnego.</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10</w:t>
      </w:r>
    </w:p>
    <w:p w:rsidR="00566F6B" w:rsidRDefault="00566F6B" w:rsidP="00566F6B">
      <w:pPr>
        <w:keepNext/>
        <w:spacing w:line="360" w:lineRule="auto"/>
        <w:rPr>
          <w:color w:val="000000"/>
          <w:sz w:val="24"/>
        </w:rPr>
      </w:pPr>
    </w:p>
    <w:p w:rsidR="00566F6B" w:rsidRDefault="00566F6B" w:rsidP="00566F6B">
      <w:pPr>
        <w:spacing w:line="360" w:lineRule="auto"/>
        <w:jc w:val="both"/>
        <w:rPr>
          <w:color w:val="000000"/>
          <w:sz w:val="24"/>
          <w:szCs w:val="24"/>
        </w:rPr>
      </w:pPr>
      <w:bookmarkStart w:id="12" w:name="z10"/>
      <w:bookmarkEnd w:id="12"/>
      <w:r w:rsidRPr="00566F6B">
        <w:rPr>
          <w:color w:val="000000"/>
          <w:sz w:val="24"/>
          <w:szCs w:val="24"/>
        </w:rPr>
        <w:t xml:space="preserve">Traci moc zarządzenie Prezydenta Miasta Poznania Nr 1038/2020/P z dnia 17 grudnia 2020 r. w sprawie zadań i kompetencji Prezydenta Miasta Poznania, powierzenia określonych spraw </w:t>
      </w:r>
      <w:r w:rsidRPr="00566F6B">
        <w:rPr>
          <w:color w:val="000000"/>
          <w:sz w:val="24"/>
          <w:szCs w:val="24"/>
        </w:rPr>
        <w:lastRenderedPageBreak/>
        <w:t>Miasta Poznania Zastępcom Prezydenta Miasta Poznania i Sekretarzowi Miasta Poznania oraz zakresu zadań Skarbnika Miasta Poznania zmienione zarządzeniem Nr 24/2021/P Prezydenta Miasta Poznania z dnia 11 stycznia 2021 r.</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b/>
          <w:color w:val="000000"/>
          <w:sz w:val="24"/>
        </w:rPr>
      </w:pPr>
      <w:r>
        <w:rPr>
          <w:b/>
          <w:color w:val="000000"/>
          <w:sz w:val="24"/>
        </w:rPr>
        <w:t>§ 11</w:t>
      </w:r>
    </w:p>
    <w:p w:rsidR="00566F6B" w:rsidRDefault="00566F6B" w:rsidP="00566F6B">
      <w:pPr>
        <w:keepNext/>
        <w:spacing w:line="360" w:lineRule="auto"/>
        <w:rPr>
          <w:color w:val="000000"/>
          <w:sz w:val="24"/>
        </w:rPr>
      </w:pPr>
    </w:p>
    <w:p w:rsidR="00566F6B" w:rsidRDefault="00566F6B" w:rsidP="00566F6B">
      <w:pPr>
        <w:spacing w:line="360" w:lineRule="auto"/>
        <w:jc w:val="both"/>
        <w:rPr>
          <w:color w:val="000000"/>
          <w:sz w:val="24"/>
          <w:szCs w:val="24"/>
        </w:rPr>
      </w:pPr>
      <w:bookmarkStart w:id="13" w:name="z11"/>
      <w:bookmarkEnd w:id="13"/>
      <w:r w:rsidRPr="00566F6B">
        <w:rPr>
          <w:color w:val="000000"/>
          <w:sz w:val="24"/>
          <w:szCs w:val="24"/>
        </w:rPr>
        <w:t>Zarządzenie wchodzi w życie z dniem 1 września 2021 r.</w:t>
      </w:r>
    </w:p>
    <w:p w:rsidR="00566F6B" w:rsidRDefault="00566F6B" w:rsidP="00566F6B">
      <w:pPr>
        <w:spacing w:line="360" w:lineRule="auto"/>
        <w:jc w:val="both"/>
        <w:rPr>
          <w:color w:val="000000"/>
          <w:sz w:val="24"/>
        </w:rPr>
      </w:pPr>
    </w:p>
    <w:p w:rsidR="00566F6B" w:rsidRDefault="00566F6B" w:rsidP="00566F6B">
      <w:pPr>
        <w:keepNext/>
        <w:spacing w:line="360" w:lineRule="auto"/>
        <w:jc w:val="center"/>
        <w:rPr>
          <w:color w:val="000000"/>
          <w:sz w:val="24"/>
        </w:rPr>
      </w:pPr>
      <w:r>
        <w:rPr>
          <w:color w:val="000000"/>
          <w:sz w:val="24"/>
        </w:rPr>
        <w:t>PREZYDENT MIASTA POZNANIA</w:t>
      </w:r>
    </w:p>
    <w:p w:rsidR="00566F6B" w:rsidRPr="00566F6B" w:rsidRDefault="00566F6B" w:rsidP="00566F6B">
      <w:pPr>
        <w:keepNext/>
        <w:spacing w:line="360" w:lineRule="auto"/>
        <w:jc w:val="center"/>
        <w:rPr>
          <w:color w:val="000000"/>
          <w:sz w:val="24"/>
        </w:rPr>
      </w:pPr>
      <w:r>
        <w:rPr>
          <w:color w:val="000000"/>
          <w:sz w:val="24"/>
        </w:rPr>
        <w:t>(-) Jacek Jaśkowiak</w:t>
      </w:r>
    </w:p>
    <w:sectPr w:rsidR="00566F6B" w:rsidRPr="00566F6B" w:rsidSect="00566F6B">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F6B" w:rsidRDefault="00566F6B">
      <w:r>
        <w:separator/>
      </w:r>
    </w:p>
  </w:endnote>
  <w:endnote w:type="continuationSeparator" w:id="0">
    <w:p w:rsidR="00566F6B" w:rsidRDefault="0056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F6B" w:rsidRDefault="00566F6B">
      <w:r>
        <w:separator/>
      </w:r>
    </w:p>
  </w:footnote>
  <w:footnote w:type="continuationSeparator" w:id="0">
    <w:p w:rsidR="00566F6B" w:rsidRDefault="00566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sierpnia 2021r."/>
    <w:docVar w:name="AktNr" w:val="660/2021/P"/>
    <w:docVar w:name="Sprawa" w:val="zadań i kompetencji Prezydenta Miasta Poznania, powierzenia określonych spraw Miasta Poznania Zastępcom Prezydenta Miasta Poznania i Sekretarzowi Miasta Poznania oraz zakresu zadań Skarbnika Miasta Poznania."/>
  </w:docVars>
  <w:rsids>
    <w:rsidRoot w:val="00566F6B"/>
    <w:rsid w:val="00072485"/>
    <w:rsid w:val="000C07FF"/>
    <w:rsid w:val="000E2E12"/>
    <w:rsid w:val="00167A3B"/>
    <w:rsid w:val="002C4925"/>
    <w:rsid w:val="003679C6"/>
    <w:rsid w:val="00373368"/>
    <w:rsid w:val="00451FF2"/>
    <w:rsid w:val="004C5AE8"/>
    <w:rsid w:val="00546155"/>
    <w:rsid w:val="005576D9"/>
    <w:rsid w:val="00565809"/>
    <w:rsid w:val="00566F6B"/>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57DE3"/>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D575F-434C-4177-8CE2-EA2B9DDA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1</TotalTime>
  <Pages>15</Pages>
  <Words>3256</Words>
  <Characters>22206</Characters>
  <Application>Microsoft Office Word</Application>
  <DocSecurity>0</DocSecurity>
  <Lines>482</Lines>
  <Paragraphs>326</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2021-08-16T12:51:00Z</dcterms:created>
  <dcterms:modified xsi:type="dcterms:W3CDTF">2021-08-16T12:51:00Z</dcterms:modified>
</cp:coreProperties>
</file>