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5C5D">
          <w:t>662/2021/P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5C5D">
        <w:rPr>
          <w:b/>
          <w:sz w:val="28"/>
        </w:rPr>
        <w:fldChar w:fldCharType="separate"/>
      </w:r>
      <w:r w:rsidR="00495C5D">
        <w:rPr>
          <w:b/>
          <w:sz w:val="28"/>
        </w:rPr>
        <w:t>16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95C5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5C5D">
              <w:rPr>
                <w:b/>
                <w:sz w:val="24"/>
                <w:szCs w:val="24"/>
              </w:rPr>
              <w:fldChar w:fldCharType="separate"/>
            </w:r>
            <w:r w:rsidR="00495C5D">
              <w:rPr>
                <w:b/>
                <w:sz w:val="24"/>
                <w:szCs w:val="24"/>
              </w:rPr>
              <w:t>uchylenia uchwały Nr XXV/137/VII/2021 Rady Osiedla Strzeszyn z dnia 2 lipca 2021 r. w sprawie wyboru Przewodniczącego Zarządu.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5C5D" w:rsidP="00495C5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95C5D">
        <w:rPr>
          <w:color w:val="000000"/>
          <w:sz w:val="24"/>
        </w:rPr>
        <w:t>Na podstawie § 38 ust. 2 Statutu Osiedla Strzeszyn, przyjętego uchwałą Nr LXXVI/1120/V/2010 Rady Miasta Poznania z dnia 31 sierpnia 2010 r. w sprawie uchwalenia statutu Osiedla Strzeszyn (Dz. Urz. Woj. Wielk. z 2010 r. Nr 227, poz. 4186) zarządza się, co następuje:</w:t>
      </w:r>
    </w:p>
    <w:p w:rsidR="00495C5D" w:rsidRDefault="00495C5D" w:rsidP="00495C5D">
      <w:pPr>
        <w:spacing w:line="360" w:lineRule="auto"/>
        <w:jc w:val="both"/>
        <w:rPr>
          <w:sz w:val="24"/>
        </w:rPr>
      </w:pPr>
    </w:p>
    <w:p w:rsidR="00495C5D" w:rsidRDefault="00495C5D" w:rsidP="00495C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5C5D" w:rsidRDefault="00495C5D" w:rsidP="00495C5D">
      <w:pPr>
        <w:keepNext/>
        <w:spacing w:line="360" w:lineRule="auto"/>
        <w:rPr>
          <w:color w:val="000000"/>
          <w:sz w:val="24"/>
        </w:rPr>
      </w:pPr>
    </w:p>
    <w:p w:rsidR="00495C5D" w:rsidRDefault="00495C5D" w:rsidP="00495C5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5C5D">
        <w:rPr>
          <w:color w:val="000000"/>
          <w:sz w:val="24"/>
          <w:szCs w:val="24"/>
        </w:rPr>
        <w:t>Uchyla się uchwałę Nr XXV/137/VII/2021 Rady Osiedla Strzeszyn z dnia 2 lipca 2021 r. w</w:t>
      </w:r>
      <w:r w:rsidR="004E2740">
        <w:rPr>
          <w:color w:val="000000"/>
          <w:sz w:val="24"/>
          <w:szCs w:val="24"/>
        </w:rPr>
        <w:t> </w:t>
      </w:r>
      <w:r w:rsidRPr="00495C5D">
        <w:rPr>
          <w:color w:val="000000"/>
          <w:sz w:val="24"/>
          <w:szCs w:val="24"/>
        </w:rPr>
        <w:t>sprawie wyboru Przewodniczącego Zarządu.</w:t>
      </w:r>
    </w:p>
    <w:p w:rsidR="00495C5D" w:rsidRDefault="00495C5D" w:rsidP="00495C5D">
      <w:pPr>
        <w:spacing w:line="360" w:lineRule="auto"/>
        <w:jc w:val="both"/>
        <w:rPr>
          <w:color w:val="000000"/>
          <w:sz w:val="24"/>
        </w:rPr>
      </w:pPr>
    </w:p>
    <w:p w:rsidR="00495C5D" w:rsidRDefault="00495C5D" w:rsidP="00495C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5C5D" w:rsidRDefault="00495C5D" w:rsidP="00495C5D">
      <w:pPr>
        <w:keepNext/>
        <w:spacing w:line="360" w:lineRule="auto"/>
        <w:rPr>
          <w:color w:val="000000"/>
          <w:sz w:val="24"/>
        </w:rPr>
      </w:pPr>
    </w:p>
    <w:p w:rsidR="00495C5D" w:rsidRDefault="00495C5D" w:rsidP="00495C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5C5D">
        <w:rPr>
          <w:color w:val="000000"/>
          <w:sz w:val="24"/>
          <w:szCs w:val="24"/>
        </w:rPr>
        <w:t>Wykonanie zarządzenia powierza się Dyrektorowi Wydziału Wspierania Jednostek Pomocniczych Miasta oraz Radzie Osiedla Strzeszyn.</w:t>
      </w:r>
    </w:p>
    <w:p w:rsidR="00495C5D" w:rsidRDefault="00495C5D" w:rsidP="00495C5D">
      <w:pPr>
        <w:spacing w:line="360" w:lineRule="auto"/>
        <w:jc w:val="both"/>
        <w:rPr>
          <w:color w:val="000000"/>
          <w:sz w:val="24"/>
        </w:rPr>
      </w:pPr>
    </w:p>
    <w:p w:rsidR="00495C5D" w:rsidRDefault="00495C5D" w:rsidP="00495C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5C5D" w:rsidRDefault="00495C5D" w:rsidP="00495C5D">
      <w:pPr>
        <w:keepNext/>
        <w:spacing w:line="360" w:lineRule="auto"/>
        <w:rPr>
          <w:color w:val="000000"/>
          <w:sz w:val="24"/>
        </w:rPr>
      </w:pPr>
    </w:p>
    <w:p w:rsidR="00495C5D" w:rsidRDefault="00495C5D" w:rsidP="00495C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5C5D">
        <w:rPr>
          <w:color w:val="000000"/>
          <w:sz w:val="24"/>
          <w:szCs w:val="24"/>
        </w:rPr>
        <w:t>Zarządzenie wchodzi w życie z dniem podjęcia.</w:t>
      </w:r>
    </w:p>
    <w:p w:rsidR="00495C5D" w:rsidRDefault="00495C5D" w:rsidP="00495C5D">
      <w:pPr>
        <w:spacing w:line="360" w:lineRule="auto"/>
        <w:jc w:val="both"/>
        <w:rPr>
          <w:color w:val="000000"/>
          <w:sz w:val="24"/>
        </w:rPr>
      </w:pPr>
    </w:p>
    <w:p w:rsidR="00495C5D" w:rsidRDefault="00495C5D" w:rsidP="00495C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95C5D" w:rsidRPr="00495C5D" w:rsidRDefault="00495C5D" w:rsidP="00495C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95C5D" w:rsidRPr="00495C5D" w:rsidSect="00495C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C5D" w:rsidRDefault="00495C5D">
      <w:r>
        <w:separator/>
      </w:r>
    </w:p>
  </w:endnote>
  <w:endnote w:type="continuationSeparator" w:id="0">
    <w:p w:rsidR="00495C5D" w:rsidRDefault="0049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C5D" w:rsidRDefault="00495C5D">
      <w:r>
        <w:separator/>
      </w:r>
    </w:p>
  </w:footnote>
  <w:footnote w:type="continuationSeparator" w:id="0">
    <w:p w:rsidR="00495C5D" w:rsidRDefault="0049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1r."/>
    <w:docVar w:name="AktNr" w:val="662/2021/P"/>
    <w:docVar w:name="Sprawa" w:val="uchylenia uchwały Nr XXV/137/VII/2021 Rady Osiedla Strzeszyn z dnia 2 lipca 2021 r. w sprawie wyboru Przewodniczącego Zarządu."/>
  </w:docVars>
  <w:rsids>
    <w:rsidRoot w:val="00495C5D"/>
    <w:rsid w:val="00072485"/>
    <w:rsid w:val="000C07FF"/>
    <w:rsid w:val="000E2E12"/>
    <w:rsid w:val="00167A3B"/>
    <w:rsid w:val="002C4925"/>
    <w:rsid w:val="003679C6"/>
    <w:rsid w:val="00373368"/>
    <w:rsid w:val="00451FF2"/>
    <w:rsid w:val="00495C5D"/>
    <w:rsid w:val="004C5AE8"/>
    <w:rsid w:val="004E274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9542F-9772-4881-BAAE-55F86C19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145</Words>
  <Characters>830</Characters>
  <Application>Microsoft Office Word</Application>
  <DocSecurity>0</DocSecurity>
  <Lines>37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2021-08-17T07:07:00Z</dcterms:created>
  <dcterms:modified xsi:type="dcterms:W3CDTF">2021-08-17T07:07:00Z</dcterms:modified>
</cp:coreProperties>
</file>