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A7B7" w14:textId="77777777" w:rsidR="009F2637" w:rsidRDefault="009F2637" w:rsidP="009F263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9E13B9" w14:textId="231A6846" w:rsidR="009F2637" w:rsidRDefault="009F2637" w:rsidP="009F263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Tryb składania i realizacji wniosku o udzielenie</w:t>
      </w:r>
      <w:r w:rsidRPr="00583EAE">
        <w:rPr>
          <w:rFonts w:ascii="Arial" w:hAnsi="Arial" w:cs="Arial"/>
          <w:b/>
          <w:bCs/>
          <w:sz w:val="18"/>
          <w:szCs w:val="18"/>
        </w:rPr>
        <w:t xml:space="preserve"> jednorazowego wsparcia r</w:t>
      </w:r>
      <w:r>
        <w:rPr>
          <w:rFonts w:ascii="Arial" w:hAnsi="Arial" w:cs="Arial"/>
          <w:b/>
          <w:bCs/>
          <w:sz w:val="18"/>
          <w:szCs w:val="18"/>
        </w:rPr>
        <w:t xml:space="preserve">zeczowego </w:t>
      </w:r>
      <w:r w:rsidR="008C3672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„Wyprawka dla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gzubka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”</w:t>
      </w:r>
    </w:p>
    <w:p w14:paraId="08678CA2" w14:textId="77777777" w:rsidR="009F2637" w:rsidRDefault="009F2637" w:rsidP="009F2637">
      <w:pPr>
        <w:spacing w:line="360" w:lineRule="auto"/>
        <w:rPr>
          <w:rFonts w:ascii="Arial" w:hAnsi="Arial" w:cs="Arial"/>
          <w:sz w:val="18"/>
          <w:szCs w:val="18"/>
        </w:rPr>
      </w:pPr>
    </w:p>
    <w:p w14:paraId="078ACFF6" w14:textId="0914D992" w:rsidR="009F2637" w:rsidRPr="00583EAE" w:rsidRDefault="009F2637" w:rsidP="009F2637">
      <w:pPr>
        <w:spacing w:line="360" w:lineRule="auto"/>
        <w:ind w:left="424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§ 1</w:t>
      </w:r>
    </w:p>
    <w:p w14:paraId="7358D12D" w14:textId="77777777" w:rsidR="009F2637" w:rsidRPr="00583EAE" w:rsidRDefault="009F2637" w:rsidP="009F26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 skład wyprawki wchodzą </w:t>
      </w:r>
      <w:r>
        <w:rPr>
          <w:rFonts w:ascii="Arial" w:hAnsi="Arial" w:cs="Arial"/>
          <w:sz w:val="18"/>
          <w:szCs w:val="18"/>
        </w:rPr>
        <w:t xml:space="preserve">w szczególności </w:t>
      </w:r>
      <w:r w:rsidRPr="00583EAE">
        <w:rPr>
          <w:rFonts w:ascii="Arial" w:hAnsi="Arial" w:cs="Arial"/>
          <w:sz w:val="18"/>
          <w:szCs w:val="18"/>
        </w:rPr>
        <w:t xml:space="preserve">następujące elementy: </w:t>
      </w:r>
    </w:p>
    <w:p w14:paraId="315DB01F" w14:textId="52C8B5EA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 xml:space="preserve">ubranko dziecięce w typie </w:t>
      </w:r>
      <w:proofErr w:type="spellStart"/>
      <w:r w:rsidRPr="00B077B3">
        <w:rPr>
          <w:rFonts w:ascii="Arial" w:hAnsi="Arial" w:cs="Arial"/>
          <w:sz w:val="18"/>
          <w:szCs w:val="18"/>
        </w:rPr>
        <w:t>rampers</w:t>
      </w:r>
      <w:proofErr w:type="spellEnd"/>
      <w:r w:rsidRPr="00B077B3">
        <w:rPr>
          <w:rFonts w:ascii="Arial" w:hAnsi="Arial" w:cs="Arial"/>
          <w:sz w:val="18"/>
          <w:szCs w:val="18"/>
        </w:rPr>
        <w:t xml:space="preserve"> z nadrukiem z długimi nogawkami i rękawami w kolorze dla</w:t>
      </w:r>
      <w:r w:rsidR="008C3672">
        <w:rPr>
          <w:rFonts w:ascii="Arial" w:hAnsi="Arial" w:cs="Arial"/>
          <w:sz w:val="18"/>
          <w:szCs w:val="18"/>
        </w:rPr>
        <w:t> </w:t>
      </w:r>
      <w:r w:rsidRPr="00B077B3">
        <w:rPr>
          <w:rFonts w:ascii="Arial" w:hAnsi="Arial" w:cs="Arial"/>
          <w:sz w:val="18"/>
          <w:szCs w:val="18"/>
        </w:rPr>
        <w:t>odpowiedniego wariantu</w:t>
      </w:r>
      <w:r w:rsidR="008C3672">
        <w:rPr>
          <w:rFonts w:ascii="Arial" w:hAnsi="Arial" w:cs="Arial"/>
          <w:sz w:val="18"/>
          <w:szCs w:val="18"/>
        </w:rPr>
        <w:t>;</w:t>
      </w:r>
    </w:p>
    <w:p w14:paraId="723A6A01" w14:textId="522C229F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>kocyk w kolorze dla odpowiedniego wariantu</w:t>
      </w:r>
      <w:r w:rsidR="008C3672">
        <w:rPr>
          <w:rFonts w:ascii="Arial" w:hAnsi="Arial" w:cs="Arial"/>
          <w:sz w:val="18"/>
          <w:szCs w:val="18"/>
        </w:rPr>
        <w:t>;</w:t>
      </w:r>
    </w:p>
    <w:p w14:paraId="460192E9" w14:textId="62A5DC71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>czapka biała z nadrukiem w kolorze dla odpowiedniego wariantu</w:t>
      </w:r>
      <w:r w:rsidR="008C3672">
        <w:rPr>
          <w:rFonts w:ascii="Arial" w:hAnsi="Arial" w:cs="Arial"/>
          <w:sz w:val="18"/>
          <w:szCs w:val="18"/>
        </w:rPr>
        <w:t>;</w:t>
      </w:r>
    </w:p>
    <w:p w14:paraId="456DD9DF" w14:textId="6DA9A83D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>skarpetki białe (1 para) z nadrukiem w kolorze dla odpowiedniego wariantu</w:t>
      </w:r>
      <w:r w:rsidR="008C3672">
        <w:rPr>
          <w:rFonts w:ascii="Arial" w:hAnsi="Arial" w:cs="Arial"/>
          <w:sz w:val="18"/>
          <w:szCs w:val="18"/>
        </w:rPr>
        <w:t>;</w:t>
      </w:r>
    </w:p>
    <w:p w14:paraId="224C2910" w14:textId="6F2AD890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>3 karty sensoryczne dwustronne</w:t>
      </w:r>
      <w:r w:rsidR="008C3672">
        <w:rPr>
          <w:rFonts w:ascii="Arial" w:hAnsi="Arial" w:cs="Arial"/>
          <w:sz w:val="18"/>
          <w:szCs w:val="18"/>
        </w:rPr>
        <w:t>;</w:t>
      </w:r>
    </w:p>
    <w:p w14:paraId="5ED0179D" w14:textId="25F2CD42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>kartka A6</w:t>
      </w:r>
      <w:r w:rsidR="008C3672">
        <w:rPr>
          <w:rFonts w:ascii="Arial" w:hAnsi="Arial" w:cs="Arial"/>
          <w:sz w:val="18"/>
          <w:szCs w:val="18"/>
        </w:rPr>
        <w:t>;</w:t>
      </w:r>
    </w:p>
    <w:p w14:paraId="7026C2D7" w14:textId="6EB92129" w:rsidR="009F2637" w:rsidRPr="00B077B3" w:rsidRDefault="009F2637" w:rsidP="00B07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077B3">
        <w:rPr>
          <w:rFonts w:ascii="Arial" w:hAnsi="Arial" w:cs="Arial"/>
          <w:sz w:val="18"/>
          <w:szCs w:val="18"/>
        </w:rPr>
        <w:t>karton biodegradowalny.</w:t>
      </w:r>
    </w:p>
    <w:p w14:paraId="1A0DA606" w14:textId="77777777" w:rsidR="009F2637" w:rsidRDefault="009F2637" w:rsidP="009F26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B7F9E">
        <w:rPr>
          <w:rFonts w:ascii="Arial" w:hAnsi="Arial" w:cs="Arial"/>
          <w:sz w:val="18"/>
          <w:szCs w:val="18"/>
        </w:rPr>
        <w:t xml:space="preserve">Wartość </w:t>
      </w:r>
      <w:r>
        <w:rPr>
          <w:rFonts w:ascii="Arial" w:hAnsi="Arial" w:cs="Arial"/>
          <w:sz w:val="18"/>
          <w:szCs w:val="18"/>
        </w:rPr>
        <w:t xml:space="preserve">rzeczowa </w:t>
      </w:r>
      <w:r w:rsidRPr="000B7F9E">
        <w:rPr>
          <w:rFonts w:ascii="Arial" w:hAnsi="Arial" w:cs="Arial"/>
          <w:sz w:val="18"/>
          <w:szCs w:val="18"/>
        </w:rPr>
        <w:t>wyprawki wynosi do 100 złotych na jedno dziecko.</w:t>
      </w:r>
    </w:p>
    <w:p w14:paraId="18A6E7A8" w14:textId="77777777" w:rsidR="009F2637" w:rsidRPr="00583EAE" w:rsidRDefault="009F2637" w:rsidP="009F263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611E9B4" w14:textId="77777777" w:rsidR="009F2637" w:rsidRPr="00583EAE" w:rsidRDefault="009F2637" w:rsidP="009F263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2</w:t>
      </w:r>
    </w:p>
    <w:p w14:paraId="083F77C9" w14:textId="57EB6E94" w:rsidR="009F2637" w:rsidRPr="00583EAE" w:rsidRDefault="009F2637" w:rsidP="009F26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Wniosek o </w:t>
      </w:r>
      <w:r w:rsidR="008C3672">
        <w:rPr>
          <w:rFonts w:ascii="Arial" w:hAnsi="Arial" w:cs="Arial"/>
          <w:sz w:val="18"/>
          <w:szCs w:val="18"/>
        </w:rPr>
        <w:t>„W</w:t>
      </w:r>
      <w:r>
        <w:rPr>
          <w:rFonts w:ascii="Arial" w:hAnsi="Arial" w:cs="Arial"/>
          <w:sz w:val="18"/>
          <w:szCs w:val="18"/>
        </w:rPr>
        <w:t xml:space="preserve">yprawkę dla </w:t>
      </w:r>
      <w:proofErr w:type="spellStart"/>
      <w:r>
        <w:rPr>
          <w:rFonts w:ascii="Arial" w:hAnsi="Arial" w:cs="Arial"/>
          <w:sz w:val="18"/>
          <w:szCs w:val="18"/>
        </w:rPr>
        <w:t>gzubka</w:t>
      </w:r>
      <w:proofErr w:type="spellEnd"/>
      <w:r w:rsidR="008C367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składa się w Poznańskim Centrum Świadczeń, które jest realizatorem jednorazowego wsparcia rzeczowego </w:t>
      </w:r>
      <w:r w:rsidR="008C3672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 xml:space="preserve">Wyprawka dla </w:t>
      </w:r>
      <w:proofErr w:type="spellStart"/>
      <w:r>
        <w:rPr>
          <w:rFonts w:ascii="Arial" w:hAnsi="Arial" w:cs="Arial"/>
          <w:sz w:val="18"/>
          <w:szCs w:val="18"/>
        </w:rPr>
        <w:t>gzubka</w:t>
      </w:r>
      <w:proofErr w:type="spellEnd"/>
      <w:r w:rsidR="008C367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.</w:t>
      </w:r>
    </w:p>
    <w:p w14:paraId="05E301E3" w14:textId="77777777" w:rsidR="009F2637" w:rsidRDefault="009F2637" w:rsidP="009F26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Przy odbiorze wyprawki wymagany jest odpis aktu urodzenia</w:t>
      </w:r>
      <w:r>
        <w:rPr>
          <w:rFonts w:ascii="Arial" w:hAnsi="Arial" w:cs="Arial"/>
          <w:sz w:val="18"/>
          <w:szCs w:val="18"/>
        </w:rPr>
        <w:t xml:space="preserve"> dziecka</w:t>
      </w:r>
      <w:r w:rsidRPr="00583EAE">
        <w:rPr>
          <w:rFonts w:ascii="Arial" w:hAnsi="Arial" w:cs="Arial"/>
          <w:sz w:val="18"/>
          <w:szCs w:val="18"/>
        </w:rPr>
        <w:t xml:space="preserve"> do wglądu. </w:t>
      </w:r>
    </w:p>
    <w:p w14:paraId="70CC06DA" w14:textId="77777777" w:rsidR="009F2637" w:rsidRPr="00583EAE" w:rsidRDefault="009F2637" w:rsidP="009F2637">
      <w:pPr>
        <w:spacing w:line="360" w:lineRule="auto"/>
        <w:rPr>
          <w:rFonts w:ascii="Arial" w:hAnsi="Arial" w:cs="Arial"/>
          <w:sz w:val="18"/>
          <w:szCs w:val="18"/>
        </w:rPr>
      </w:pPr>
    </w:p>
    <w:p w14:paraId="5E2FCB89" w14:textId="77777777" w:rsidR="009F2637" w:rsidRDefault="009F2637" w:rsidP="009F2637">
      <w:pP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6AA027CD" w14:textId="77777777" w:rsidR="009F2637" w:rsidRPr="00C16B17" w:rsidRDefault="009F2637" w:rsidP="009F263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3</w:t>
      </w:r>
    </w:p>
    <w:p w14:paraId="1D23C5EE" w14:textId="77777777" w:rsidR="009F2637" w:rsidRPr="00E52C24" w:rsidRDefault="009F2637" w:rsidP="009F263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W przypadku stwierdzenia u</w:t>
      </w:r>
      <w:r>
        <w:rPr>
          <w:rFonts w:ascii="Arial" w:hAnsi="Arial" w:cs="Arial"/>
          <w:sz w:val="18"/>
          <w:szCs w:val="18"/>
        </w:rPr>
        <w:t>szkodzenia/wad technicznych i/lub</w:t>
      </w:r>
      <w:r w:rsidRPr="00583EAE">
        <w:rPr>
          <w:rFonts w:ascii="Arial" w:hAnsi="Arial" w:cs="Arial"/>
          <w:sz w:val="18"/>
          <w:szCs w:val="18"/>
        </w:rPr>
        <w:t xml:space="preserve"> niekompletności elementów wyprawki reklamację należy zgłosić do </w:t>
      </w:r>
      <w:r>
        <w:rPr>
          <w:rFonts w:ascii="Arial" w:hAnsi="Arial" w:cs="Arial"/>
          <w:sz w:val="18"/>
          <w:szCs w:val="18"/>
        </w:rPr>
        <w:t>Poznańskiego Centrum Świadczeń</w:t>
      </w:r>
      <w:r w:rsidRPr="00583EAE">
        <w:rPr>
          <w:rFonts w:ascii="Arial" w:hAnsi="Arial" w:cs="Arial"/>
          <w:sz w:val="18"/>
          <w:szCs w:val="18"/>
        </w:rPr>
        <w:t xml:space="preserve">. </w:t>
      </w:r>
    </w:p>
    <w:p w14:paraId="006D08DE" w14:textId="77777777" w:rsidR="009F2637" w:rsidRPr="00583EAE" w:rsidRDefault="009F2637" w:rsidP="009F263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 przypadku uznania reklamacji produkt wadliwy zostanie wymieniony na wolny od wad. </w:t>
      </w:r>
    </w:p>
    <w:p w14:paraId="71F9D21C" w14:textId="77777777" w:rsidR="009F2637" w:rsidRDefault="009F2637" w:rsidP="009F2637"/>
    <w:p w14:paraId="54EA6B26" w14:textId="77777777" w:rsidR="00B7608B" w:rsidRDefault="00B7608B"/>
    <w:sectPr w:rsidR="00B76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02A48" w14:textId="77777777" w:rsidR="001C0156" w:rsidRDefault="001C0156" w:rsidP="009F2637">
      <w:r>
        <w:separator/>
      </w:r>
    </w:p>
  </w:endnote>
  <w:endnote w:type="continuationSeparator" w:id="0">
    <w:p w14:paraId="4C11CB78" w14:textId="77777777" w:rsidR="001C0156" w:rsidRDefault="001C0156" w:rsidP="009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CD39" w14:textId="77777777" w:rsidR="00593075" w:rsidRDefault="00593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2C7B" w14:textId="77777777" w:rsidR="00593075" w:rsidRDefault="005930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D33C" w14:textId="77777777" w:rsidR="00593075" w:rsidRDefault="00593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DF4A" w14:textId="77777777" w:rsidR="001C0156" w:rsidRDefault="001C0156" w:rsidP="009F2637">
      <w:r>
        <w:separator/>
      </w:r>
    </w:p>
  </w:footnote>
  <w:footnote w:type="continuationSeparator" w:id="0">
    <w:p w14:paraId="6C982B4B" w14:textId="77777777" w:rsidR="001C0156" w:rsidRDefault="001C0156" w:rsidP="009F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5721" w14:textId="77777777" w:rsidR="00593075" w:rsidRDefault="00593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AAA2" w14:textId="754635B4" w:rsidR="009F2637" w:rsidRPr="009F2637" w:rsidRDefault="009F2637" w:rsidP="008C3672">
    <w:pPr>
      <w:pStyle w:val="Nagwek"/>
      <w:jc w:val="right"/>
      <w:rPr>
        <w:rFonts w:ascii="Arial" w:hAnsi="Arial" w:cs="Arial"/>
        <w:sz w:val="18"/>
        <w:szCs w:val="18"/>
      </w:rPr>
    </w:pPr>
    <w:r w:rsidRPr="009F2637">
      <w:rPr>
        <w:rFonts w:ascii="Arial" w:hAnsi="Arial" w:cs="Arial"/>
        <w:sz w:val="18"/>
        <w:szCs w:val="18"/>
      </w:rPr>
      <w:t>Załącznik nr 1 zarządzenia Nr</w:t>
    </w:r>
    <w:r w:rsidR="00593075">
      <w:rPr>
        <w:rFonts w:ascii="Arial" w:hAnsi="Arial" w:cs="Arial"/>
        <w:sz w:val="18"/>
        <w:szCs w:val="18"/>
      </w:rPr>
      <w:t xml:space="preserve"> 675/2021/P</w:t>
    </w:r>
  </w:p>
  <w:p w14:paraId="1B35CB04" w14:textId="77777777" w:rsidR="009F2637" w:rsidRPr="009F2637" w:rsidRDefault="009F2637" w:rsidP="008C3672">
    <w:pPr>
      <w:pStyle w:val="Nagwek"/>
      <w:jc w:val="right"/>
      <w:rPr>
        <w:rFonts w:ascii="Arial" w:hAnsi="Arial" w:cs="Arial"/>
        <w:sz w:val="18"/>
        <w:szCs w:val="18"/>
      </w:rPr>
    </w:pPr>
    <w:r w:rsidRPr="009F2637">
      <w:rPr>
        <w:rFonts w:ascii="Arial" w:hAnsi="Arial" w:cs="Arial"/>
        <w:sz w:val="18"/>
        <w:szCs w:val="18"/>
      </w:rPr>
      <w:t xml:space="preserve">PREZYDENTA MIASTA POZNANIA </w:t>
    </w:r>
  </w:p>
  <w:p w14:paraId="6B06922F" w14:textId="13CF592D" w:rsidR="009F2637" w:rsidRPr="009F2637" w:rsidRDefault="009F2637" w:rsidP="008C3672">
    <w:pPr>
      <w:pStyle w:val="Nagwek"/>
      <w:jc w:val="right"/>
      <w:rPr>
        <w:rFonts w:ascii="Arial" w:hAnsi="Arial" w:cs="Arial"/>
        <w:sz w:val="18"/>
        <w:szCs w:val="18"/>
      </w:rPr>
    </w:pPr>
    <w:r w:rsidRPr="009F2637">
      <w:rPr>
        <w:rFonts w:ascii="Arial" w:hAnsi="Arial" w:cs="Arial"/>
        <w:sz w:val="18"/>
        <w:szCs w:val="18"/>
      </w:rPr>
      <w:t xml:space="preserve">z dnia </w:t>
    </w:r>
    <w:r w:rsidR="00593075">
      <w:rPr>
        <w:rFonts w:ascii="Arial" w:hAnsi="Arial" w:cs="Arial"/>
        <w:sz w:val="18"/>
        <w:szCs w:val="18"/>
      </w:rPr>
      <w:t xml:space="preserve">23 sierpnia </w:t>
    </w:r>
    <w:r w:rsidR="00593075">
      <w:rPr>
        <w:rFonts w:ascii="Arial" w:hAnsi="Arial" w:cs="Arial"/>
        <w:sz w:val="18"/>
        <w:szCs w:val="18"/>
      </w:rPr>
      <w:t>2021</w:t>
    </w:r>
    <w:bookmarkStart w:id="0" w:name="_GoBack"/>
    <w:bookmarkEnd w:id="0"/>
    <w:r w:rsidRPr="009F2637">
      <w:rPr>
        <w:rFonts w:ascii="Arial" w:hAnsi="Arial" w:cs="Arial"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F9B4" w14:textId="77777777" w:rsidR="00593075" w:rsidRDefault="00593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60A0"/>
    <w:multiLevelType w:val="hybridMultilevel"/>
    <w:tmpl w:val="99BC4922"/>
    <w:lvl w:ilvl="0" w:tplc="329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71CF3"/>
    <w:multiLevelType w:val="hybridMultilevel"/>
    <w:tmpl w:val="7BEC90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E415B9"/>
    <w:multiLevelType w:val="hybridMultilevel"/>
    <w:tmpl w:val="8326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E8A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A826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B602F14C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B642A"/>
    <w:multiLevelType w:val="hybridMultilevel"/>
    <w:tmpl w:val="EC30931A"/>
    <w:lvl w:ilvl="0" w:tplc="329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37"/>
    <w:rsid w:val="00067C90"/>
    <w:rsid w:val="001C0156"/>
    <w:rsid w:val="0028652C"/>
    <w:rsid w:val="002B7698"/>
    <w:rsid w:val="00327F0C"/>
    <w:rsid w:val="004C7E1F"/>
    <w:rsid w:val="00593075"/>
    <w:rsid w:val="008C3672"/>
    <w:rsid w:val="00917BD0"/>
    <w:rsid w:val="009F2637"/>
    <w:rsid w:val="00B077B3"/>
    <w:rsid w:val="00B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3402"/>
  <w15:chartTrackingRefBased/>
  <w15:docId w15:val="{FDA52DC2-62E9-4E55-9AE8-6DE8AFF2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637"/>
  </w:style>
  <w:style w:type="paragraph" w:styleId="Stopka">
    <w:name w:val="footer"/>
    <w:basedOn w:val="Normalny"/>
    <w:link w:val="StopkaZnak"/>
    <w:uiPriority w:val="99"/>
    <w:unhideWhenUsed/>
    <w:rsid w:val="009F2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637"/>
  </w:style>
  <w:style w:type="paragraph" w:styleId="Tekstdymka">
    <w:name w:val="Balloon Text"/>
    <w:basedOn w:val="Normalny"/>
    <w:link w:val="TekstdymkaZnak"/>
    <w:uiPriority w:val="99"/>
    <w:semiHidden/>
    <w:unhideWhenUsed/>
    <w:rsid w:val="008C36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7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C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Joanna Przybylska</cp:lastModifiedBy>
  <cp:revision>2</cp:revision>
  <dcterms:created xsi:type="dcterms:W3CDTF">2021-08-23T10:36:00Z</dcterms:created>
  <dcterms:modified xsi:type="dcterms:W3CDTF">2021-08-23T10:36:00Z</dcterms:modified>
</cp:coreProperties>
</file>