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217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2176">
              <w:rPr>
                <w:b/>
              </w:rPr>
              <w:fldChar w:fldCharType="separate"/>
            </w:r>
            <w:r w:rsidR="001A2176">
              <w:rPr>
                <w:b/>
              </w:rPr>
              <w:t>powołania Komisji Konkursowej do opiniowania ofert złożonych przez organizacje pozarządowe w ramach otwartego konkursu ofert nr 76/2021 na realizację zadań publicznych w obszarze „Wspieranie i upowszechnianie kultury fizycznej” w latach 2021-2023.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2176" w:rsidRDefault="00FA63B5" w:rsidP="001A2176">
      <w:pPr>
        <w:spacing w:line="360" w:lineRule="auto"/>
        <w:jc w:val="both"/>
      </w:pPr>
      <w:bookmarkStart w:id="2" w:name="z1"/>
      <w:bookmarkEnd w:id="2"/>
    </w:p>
    <w:p w:rsidR="001A2176" w:rsidRPr="001A2176" w:rsidRDefault="001A2176" w:rsidP="001A21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176">
        <w:rPr>
          <w:color w:val="000000"/>
        </w:rPr>
        <w:t>Zgodnie z art. 15 ust. 2a ustawy z dnia 24 kwietnia 2003 roku o działalności pożytku publicznego i o wolontariacie (Dz. U. z 2020 r. poz. 1057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1A2176" w:rsidRPr="001A2176" w:rsidRDefault="001A2176" w:rsidP="001A21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176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1A2176" w:rsidRPr="001A2176" w:rsidRDefault="001A2176" w:rsidP="001A21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176">
        <w:rPr>
          <w:color w:val="000000"/>
        </w:rPr>
        <w:t>W dniu 30 lipca 2021 roku Prezydent Miasta Poznania ogłosił otwarty konkurs ofert nr 76/2021 w obszarze „Wspieranie i upowszechnianie kultury fizycznej”.</w:t>
      </w:r>
    </w:p>
    <w:p w:rsidR="001A2176" w:rsidRPr="001A2176" w:rsidRDefault="001A2176" w:rsidP="001A21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176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1A2176" w:rsidRDefault="001A2176" w:rsidP="001A2176">
      <w:pPr>
        <w:spacing w:line="360" w:lineRule="auto"/>
        <w:jc w:val="both"/>
        <w:rPr>
          <w:color w:val="000000"/>
        </w:rPr>
      </w:pPr>
      <w:r w:rsidRPr="001A2176">
        <w:rPr>
          <w:color w:val="000000"/>
        </w:rPr>
        <w:t>W świetle powyższego przyjęcie zarządzenia jest zasadne.</w:t>
      </w:r>
    </w:p>
    <w:p w:rsidR="001A2176" w:rsidRDefault="001A2176" w:rsidP="001A2176">
      <w:pPr>
        <w:spacing w:line="360" w:lineRule="auto"/>
        <w:jc w:val="both"/>
      </w:pPr>
    </w:p>
    <w:p w:rsidR="001A2176" w:rsidRDefault="001A2176" w:rsidP="001A2176">
      <w:pPr>
        <w:keepNext/>
        <w:spacing w:line="360" w:lineRule="auto"/>
        <w:jc w:val="center"/>
      </w:pPr>
      <w:r>
        <w:lastRenderedPageBreak/>
        <w:t xml:space="preserve">KIEROWNIK </w:t>
      </w:r>
    </w:p>
    <w:p w:rsidR="001A2176" w:rsidRPr="001A2176" w:rsidRDefault="001A2176" w:rsidP="001A2176">
      <w:pPr>
        <w:keepNext/>
        <w:spacing w:line="360" w:lineRule="auto"/>
        <w:jc w:val="center"/>
      </w:pPr>
      <w:r>
        <w:t>(-) Marzena Warchoł</w:t>
      </w:r>
    </w:p>
    <w:sectPr w:rsidR="001A2176" w:rsidRPr="001A2176" w:rsidSect="001A21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76" w:rsidRDefault="001A2176">
      <w:r>
        <w:separator/>
      </w:r>
    </w:p>
  </w:endnote>
  <w:endnote w:type="continuationSeparator" w:id="0">
    <w:p w:rsidR="001A2176" w:rsidRDefault="001A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76" w:rsidRDefault="001A2176">
      <w:r>
        <w:separator/>
      </w:r>
    </w:p>
  </w:footnote>
  <w:footnote w:type="continuationSeparator" w:id="0">
    <w:p w:rsidR="001A2176" w:rsidRDefault="001A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76/2021 na realizację zadań publicznych w obszarze „Wspieranie i upowszechnianie kultury fizycznej” w latach 2021-2023."/>
  </w:docVars>
  <w:rsids>
    <w:rsidRoot w:val="001A2176"/>
    <w:rsid w:val="000607A3"/>
    <w:rsid w:val="001A2176"/>
    <w:rsid w:val="001B1D53"/>
    <w:rsid w:val="0022095A"/>
    <w:rsid w:val="002946C5"/>
    <w:rsid w:val="002C29F3"/>
    <w:rsid w:val="00796326"/>
    <w:rsid w:val="00A87E1B"/>
    <w:rsid w:val="00AA04BE"/>
    <w:rsid w:val="00BB1A14"/>
    <w:rsid w:val="00D670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FEF13-2EF7-4DFB-8551-056C4522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252</Words>
  <Characters>1668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2021-08-25T06:36:00Z</dcterms:created>
  <dcterms:modified xsi:type="dcterms:W3CDTF">2021-08-25T06:36:00Z</dcterms:modified>
</cp:coreProperties>
</file>