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F2908">
              <w:rPr>
                <w:b/>
              </w:rPr>
              <w:fldChar w:fldCharType="separate"/>
            </w:r>
            <w:r w:rsidR="005F2908">
              <w:rPr>
                <w:b/>
              </w:rPr>
              <w:t>zarządzenie w sprawie powołania zespołu ds. adaptacji lasów komunalnych Miasta Poznania do zmian klimatycznych.</w:t>
            </w:r>
            <w:r>
              <w:rPr>
                <w:b/>
              </w:rPr>
              <w:fldChar w:fldCharType="end"/>
            </w:r>
          </w:p>
        </w:tc>
      </w:tr>
    </w:tbl>
    <w:p w:rsidR="00FA63B5" w:rsidRPr="005F2908" w:rsidRDefault="00FA63B5" w:rsidP="005F2908">
      <w:pPr>
        <w:spacing w:line="360" w:lineRule="auto"/>
        <w:jc w:val="both"/>
      </w:pPr>
      <w:bookmarkStart w:id="2" w:name="z1"/>
      <w:bookmarkEnd w:id="2"/>
    </w:p>
    <w:p w:rsidR="005F2908" w:rsidRPr="005F2908" w:rsidRDefault="005F2908" w:rsidP="005F2908">
      <w:pPr>
        <w:autoSpaceDE w:val="0"/>
        <w:autoSpaceDN w:val="0"/>
        <w:adjustRightInd w:val="0"/>
        <w:spacing w:line="360" w:lineRule="auto"/>
        <w:jc w:val="both"/>
        <w:rPr>
          <w:color w:val="000000"/>
        </w:rPr>
      </w:pPr>
      <w:r w:rsidRPr="005F2908">
        <w:rPr>
          <w:color w:val="000000"/>
        </w:rPr>
        <w:t>W związku z ważkością tematu, jakim zajmuje się zespół ds. adaptacji lasów komunalnych Miasta Poznania do zmian klimatycznych, celowe jest powołanie na członków przedmiotowego zespołu:</w:t>
      </w:r>
    </w:p>
    <w:p w:rsidR="005F2908" w:rsidRPr="005F2908" w:rsidRDefault="005F2908" w:rsidP="005F2908">
      <w:pPr>
        <w:autoSpaceDE w:val="0"/>
        <w:autoSpaceDN w:val="0"/>
        <w:adjustRightInd w:val="0"/>
        <w:spacing w:line="360" w:lineRule="auto"/>
        <w:jc w:val="both"/>
        <w:rPr>
          <w:color w:val="000000"/>
        </w:rPr>
      </w:pPr>
      <w:r w:rsidRPr="005F2908">
        <w:rPr>
          <w:color w:val="000000"/>
        </w:rPr>
        <w:t>1) pana prof. dr. hab. inż. Romana Jaszczaka w charakterze recenzenta i mediatora;</w:t>
      </w:r>
    </w:p>
    <w:p w:rsidR="005F2908" w:rsidRPr="005F2908" w:rsidRDefault="005F2908" w:rsidP="005F2908">
      <w:pPr>
        <w:autoSpaceDE w:val="0"/>
        <w:autoSpaceDN w:val="0"/>
        <w:adjustRightInd w:val="0"/>
        <w:spacing w:line="360" w:lineRule="auto"/>
        <w:jc w:val="both"/>
        <w:rPr>
          <w:color w:val="000000"/>
        </w:rPr>
      </w:pPr>
      <w:r w:rsidRPr="005F2908">
        <w:rPr>
          <w:color w:val="000000"/>
        </w:rPr>
        <w:t xml:space="preserve">2) pana dr. inż. Macieja </w:t>
      </w:r>
      <w:proofErr w:type="spellStart"/>
      <w:r w:rsidRPr="005F2908">
        <w:rPr>
          <w:color w:val="000000"/>
        </w:rPr>
        <w:t>Handkiewicza</w:t>
      </w:r>
      <w:proofErr w:type="spellEnd"/>
      <w:r w:rsidRPr="005F2908">
        <w:rPr>
          <w:color w:val="000000"/>
        </w:rPr>
        <w:t>.</w:t>
      </w:r>
    </w:p>
    <w:p w:rsidR="005F2908" w:rsidRPr="005F2908" w:rsidRDefault="005F2908" w:rsidP="005F2908">
      <w:pPr>
        <w:autoSpaceDE w:val="0"/>
        <w:autoSpaceDN w:val="0"/>
        <w:adjustRightInd w:val="0"/>
        <w:spacing w:line="360" w:lineRule="auto"/>
        <w:jc w:val="both"/>
        <w:rPr>
          <w:color w:val="000000"/>
        </w:rPr>
      </w:pPr>
      <w:r w:rsidRPr="005F2908">
        <w:rPr>
          <w:color w:val="000000"/>
        </w:rPr>
        <w:t>Pan prof. dr. hab. inż. Roman Jaszczak jest Kierownikiem Katedry Urządzania Lasu na Wydziale Leśnym i Technologii Drewna Uniwersytetu Przyrodniczego w Poznaniu, członkiem zespołu ds. opracowania wytycznych i zasad zagospodarowania lasami będącymi w zarządzie Państwowego Gospodarstwa Leśnego Lasów Państwowych, położonymi w</w:t>
      </w:r>
      <w:r w:rsidR="00E63B9D">
        <w:rPr>
          <w:color w:val="000000"/>
        </w:rPr>
        <w:t> </w:t>
      </w:r>
      <w:r w:rsidRPr="005F2908">
        <w:rPr>
          <w:color w:val="000000"/>
        </w:rPr>
        <w:t>granicach administracyjnych miast i w bezpośrednim ich sąsiedztwie, powołanym przez Dyrektora Generalnego Lasów Państwowych. Wiedza i autorytet pana prof. dr. hab. inż. Romana Jaszczaka wniesie istotny wkład w prace niniejszego Zespołu.</w:t>
      </w:r>
    </w:p>
    <w:p w:rsidR="005F2908" w:rsidRPr="005F2908" w:rsidRDefault="005F2908" w:rsidP="005F2908">
      <w:pPr>
        <w:autoSpaceDE w:val="0"/>
        <w:autoSpaceDN w:val="0"/>
        <w:adjustRightInd w:val="0"/>
        <w:spacing w:line="360" w:lineRule="auto"/>
        <w:jc w:val="both"/>
        <w:rPr>
          <w:color w:val="000000"/>
        </w:rPr>
      </w:pPr>
      <w:r w:rsidRPr="005F2908">
        <w:rPr>
          <w:color w:val="000000"/>
        </w:rPr>
        <w:t xml:space="preserve">Pan dr. inż. Maciej </w:t>
      </w:r>
      <w:proofErr w:type="spellStart"/>
      <w:r w:rsidRPr="005F2908">
        <w:rPr>
          <w:color w:val="000000"/>
        </w:rPr>
        <w:t>Handkiewicz</w:t>
      </w:r>
      <w:proofErr w:type="spellEnd"/>
      <w:r w:rsidRPr="005F2908">
        <w:rPr>
          <w:color w:val="000000"/>
        </w:rPr>
        <w:t xml:space="preserve"> jest Nadleśniczym Nadleśnictwa Konstantynowo, które sąsiaduje z lasami komunalnymi Miasta Poznania od strony zachodniej. Pan Nadleśniczy będzie osobą bardzo pomocną w zakresie uzgodnień dotyczących gospodarki leśnej w lasach państwowych znajdujących się w granicach administracyjnych Poznania. </w:t>
      </w:r>
    </w:p>
    <w:p w:rsidR="005F2908" w:rsidRDefault="005F2908" w:rsidP="005F2908">
      <w:pPr>
        <w:spacing w:line="360" w:lineRule="auto"/>
        <w:jc w:val="both"/>
        <w:rPr>
          <w:color w:val="000000"/>
        </w:rPr>
      </w:pPr>
      <w:r w:rsidRPr="005F2908">
        <w:rPr>
          <w:color w:val="000000"/>
        </w:rPr>
        <w:t xml:space="preserve">Biorąc powyższe pod uwagę, Zakład Lasów Poznańskich uważa za celowe powołanie na członków zespołu ds. adaptacji lasów komunalnych Miasta Poznania do zmian klimatycznych pana prof. dr. hab. inż. Romana Jaszczaka oraz pana dr. inż. Macieja </w:t>
      </w:r>
      <w:proofErr w:type="spellStart"/>
      <w:r w:rsidRPr="005F2908">
        <w:rPr>
          <w:color w:val="000000"/>
        </w:rPr>
        <w:t>Handkiewicza</w:t>
      </w:r>
      <w:proofErr w:type="spellEnd"/>
      <w:r w:rsidRPr="005F2908">
        <w:rPr>
          <w:color w:val="000000"/>
        </w:rPr>
        <w:t>.</w:t>
      </w:r>
    </w:p>
    <w:p w:rsidR="005F2908" w:rsidRDefault="005F2908" w:rsidP="005F2908">
      <w:pPr>
        <w:spacing w:line="360" w:lineRule="auto"/>
        <w:jc w:val="both"/>
      </w:pPr>
    </w:p>
    <w:p w:rsidR="005F2908" w:rsidRDefault="005F2908" w:rsidP="005F2908">
      <w:pPr>
        <w:keepNext/>
        <w:spacing w:line="360" w:lineRule="auto"/>
        <w:jc w:val="center"/>
      </w:pPr>
      <w:r>
        <w:t>DYREKTOR</w:t>
      </w:r>
    </w:p>
    <w:p w:rsidR="005F2908" w:rsidRPr="005F2908" w:rsidRDefault="005F2908" w:rsidP="005F2908">
      <w:pPr>
        <w:keepNext/>
        <w:spacing w:line="360" w:lineRule="auto"/>
        <w:jc w:val="center"/>
      </w:pPr>
      <w:r>
        <w:t>(-) mgr inż. Mieczysław Broński</w:t>
      </w:r>
    </w:p>
    <w:sectPr w:rsidR="005F2908" w:rsidRPr="005F2908" w:rsidSect="005F290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08" w:rsidRDefault="005F2908">
      <w:r>
        <w:separator/>
      </w:r>
    </w:p>
  </w:endnote>
  <w:endnote w:type="continuationSeparator" w:id="0">
    <w:p w:rsidR="005F2908" w:rsidRDefault="005F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08" w:rsidRDefault="005F2908">
      <w:r>
        <w:separator/>
      </w:r>
    </w:p>
  </w:footnote>
  <w:footnote w:type="continuationSeparator" w:id="0">
    <w:p w:rsidR="005F2908" w:rsidRDefault="005F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powołania zespołu ds. adaptacji lasów komunalnych Miasta Poznania do zmian klimatycznych."/>
  </w:docVars>
  <w:rsids>
    <w:rsidRoot w:val="005F2908"/>
    <w:rsid w:val="000607A3"/>
    <w:rsid w:val="00191992"/>
    <w:rsid w:val="001B1D53"/>
    <w:rsid w:val="002946C5"/>
    <w:rsid w:val="002C29F3"/>
    <w:rsid w:val="005F2908"/>
    <w:rsid w:val="008C68E6"/>
    <w:rsid w:val="00AA04BE"/>
    <w:rsid w:val="00AC4582"/>
    <w:rsid w:val="00B35496"/>
    <w:rsid w:val="00B76696"/>
    <w:rsid w:val="00CD2456"/>
    <w:rsid w:val="00E63B9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226</Words>
  <Characters>1499</Characters>
  <Application>Microsoft Office Word</Application>
  <DocSecurity>0</DocSecurity>
  <Lines>33</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2021-09-01T11:51:00Z</dcterms:created>
  <dcterms:modified xsi:type="dcterms:W3CDTF">2021-09-01T11:51:00Z</dcterms:modified>
</cp:coreProperties>
</file>