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3E53">
          <w:t>719/2021/P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3E53">
        <w:rPr>
          <w:b/>
          <w:sz w:val="28"/>
        </w:rPr>
        <w:fldChar w:fldCharType="separate"/>
      </w:r>
      <w:r w:rsidR="002D3E53">
        <w:rPr>
          <w:b/>
          <w:sz w:val="28"/>
        </w:rPr>
        <w:t>10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3E53">
              <w:rPr>
                <w:b/>
                <w:sz w:val="24"/>
                <w:szCs w:val="24"/>
              </w:rPr>
              <w:fldChar w:fldCharType="separate"/>
            </w:r>
            <w:r w:rsidR="002D3E53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3E53" w:rsidP="002D3E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3E53">
        <w:rPr>
          <w:color w:val="000000"/>
          <w:sz w:val="24"/>
          <w:szCs w:val="24"/>
        </w:rPr>
        <w:t xml:space="preserve">Na podstawie art. 222 ust. 4, 257 i 259 ust. 2 ustawy z dnia 27 sierpnia 2009 r. o finansach publicznych ( Dz. U. z 2021 r. poz. </w:t>
      </w:r>
      <w:r w:rsidRPr="002D3E53">
        <w:rPr>
          <w:color w:val="000000"/>
          <w:sz w:val="24"/>
        </w:rPr>
        <w:t>305 ze zm.)</w:t>
      </w:r>
      <w:r w:rsidRPr="002D3E53">
        <w:rPr>
          <w:color w:val="000000"/>
          <w:sz w:val="24"/>
          <w:szCs w:val="24"/>
        </w:rPr>
        <w:t>, art. 30 ust. 1 ustawy z dnia 8 marca 1990 r. o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samorządzie gminnym (t. j. Dz. U. z 2021 r. poz. 1372), art. 32 ust 1 ustawy z dnia 5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czerwca 1998 r. o samorządzie powiatowym (</w:t>
      </w:r>
      <w:proofErr w:type="spellStart"/>
      <w:r w:rsidRPr="002D3E53">
        <w:rPr>
          <w:color w:val="000000"/>
          <w:sz w:val="24"/>
          <w:szCs w:val="24"/>
        </w:rPr>
        <w:t>Dz</w:t>
      </w:r>
      <w:proofErr w:type="spellEnd"/>
      <w:r w:rsidRPr="002D3E53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2D3E53">
        <w:rPr>
          <w:color w:val="000000"/>
          <w:sz w:val="24"/>
        </w:rPr>
        <w:t xml:space="preserve"> </w:t>
      </w:r>
      <w:r w:rsidRPr="002D3E53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2D3E53">
        <w:rPr>
          <w:color w:val="000000"/>
          <w:sz w:val="24"/>
        </w:rPr>
        <w:t xml:space="preserve"> </w:t>
      </w:r>
      <w:r w:rsidRPr="002D3E53">
        <w:rPr>
          <w:color w:val="000000"/>
          <w:sz w:val="24"/>
          <w:szCs w:val="24"/>
        </w:rPr>
        <w:t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r., zarządzeniem Nr 607/2021/P  Prezydenta Miasta Poznania z dnia  27 lipca 2021 r.,   zarządzeniem Nr 671/2021/P  Prezydenta Miasta Poznania z dnia  20 sierpnia 2021 r. zarządza się, co następuje:</w:t>
      </w:r>
    </w:p>
    <w:p w:rsidR="002D3E53" w:rsidRDefault="002D3E53" w:rsidP="002D3E53">
      <w:pPr>
        <w:spacing w:line="360" w:lineRule="auto"/>
        <w:jc w:val="both"/>
        <w:rPr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3E53" w:rsidRDefault="002D3E53" w:rsidP="002D3E53">
      <w:pPr>
        <w:keepNext/>
        <w:spacing w:line="360" w:lineRule="auto"/>
        <w:rPr>
          <w:color w:val="000000"/>
          <w:sz w:val="24"/>
        </w:rPr>
      </w:pP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3E53">
        <w:rPr>
          <w:color w:val="000000"/>
          <w:sz w:val="24"/>
          <w:szCs w:val="24"/>
        </w:rPr>
        <w:t>Zmienia się dochody budżetu Miasta ogółem na rok 2021 do kwoty 4.411.600.370,99 zł z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1) dochody gminy</w:t>
      </w:r>
      <w:r w:rsidRPr="002D3E53">
        <w:rPr>
          <w:color w:val="FF0000"/>
          <w:sz w:val="24"/>
          <w:szCs w:val="24"/>
        </w:rPr>
        <w:t xml:space="preserve"> </w:t>
      </w:r>
      <w:r w:rsidRPr="002D3E53">
        <w:rPr>
          <w:color w:val="000000"/>
          <w:sz w:val="24"/>
          <w:szCs w:val="24"/>
        </w:rPr>
        <w:t>3.483.591.039,64 zł, z 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dochody bieżące 3.290.532.486,64</w:t>
      </w:r>
      <w:r w:rsidRPr="002D3E53">
        <w:rPr>
          <w:color w:val="FF0000"/>
          <w:sz w:val="24"/>
          <w:szCs w:val="24"/>
        </w:rPr>
        <w:t xml:space="preserve"> </w:t>
      </w:r>
      <w:r w:rsidRPr="002D3E53">
        <w:rPr>
          <w:color w:val="000000"/>
          <w:sz w:val="24"/>
          <w:szCs w:val="24"/>
        </w:rPr>
        <w:t>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b) dochody majątkowe 193.058.553,00 zł;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2) dochody powiatu 928.009.331,35 zł, z 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dochody bieżące 895.007.306,35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b) dochody majątkowe 33.002.025,00 zł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zgodnie z załącznikiem nr 1.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3E53" w:rsidRDefault="002D3E53" w:rsidP="002D3E53">
      <w:pPr>
        <w:keepNext/>
        <w:spacing w:line="360" w:lineRule="auto"/>
        <w:rPr>
          <w:color w:val="000000"/>
          <w:sz w:val="24"/>
        </w:rPr>
      </w:pP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3E53">
        <w:rPr>
          <w:color w:val="000000"/>
          <w:sz w:val="24"/>
          <w:szCs w:val="24"/>
        </w:rPr>
        <w:t>Zmienia się wydatki budżetu Miasta ogółem na rok 2021 do kwoty 5.435.024.700,40 zł, z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1) wydatki gminy</w:t>
      </w:r>
      <w:r w:rsidRPr="002D3E53">
        <w:rPr>
          <w:color w:val="FF0000"/>
          <w:sz w:val="24"/>
          <w:szCs w:val="24"/>
        </w:rPr>
        <w:t xml:space="preserve"> </w:t>
      </w:r>
      <w:r w:rsidRPr="002D3E53">
        <w:rPr>
          <w:color w:val="000000"/>
          <w:sz w:val="24"/>
          <w:szCs w:val="24"/>
        </w:rPr>
        <w:t>4.082.425.769,22 z 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wydatki bieżące 2.968.071.858,22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b) wydatki majątkowe 1.114.353.911,00 zł;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2) wydatki powiatu 1.352.598.931,18 zł, z tego: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wydatki bieżące 965.491.154,18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b) wydatki majątkowe 387.107.777,00 zł,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zgodnie z załącznikiem nr 2.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3E53" w:rsidRDefault="002D3E53" w:rsidP="002D3E53">
      <w:pPr>
        <w:keepNext/>
        <w:spacing w:line="360" w:lineRule="auto"/>
        <w:rPr>
          <w:color w:val="000000"/>
          <w:sz w:val="24"/>
        </w:rPr>
      </w:pP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3E53">
        <w:rPr>
          <w:color w:val="000000"/>
          <w:sz w:val="24"/>
          <w:szCs w:val="24"/>
        </w:rPr>
        <w:t xml:space="preserve">1. Dokonuje się podziału rezerw: 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1) ogólnej o kwotę 986.048,00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2) celowych o kwotę 250.000,00 zł, z tego na: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realizację zadań własnych z zakresu zarządzania kryzysowego o kwotę 250.000,00 zł.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2. W wyniku zmian dokonanych w ust. 1 wysokość rezerw w 2021 roku wynosi: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1) rezerwa ogólna 5.092.099,00 zł;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lastRenderedPageBreak/>
        <w:t>2) rezerwy celowe 80.632.249,00 z tego na: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a) realizację zadań własnych z zakresu zarządzania kryzysowego w wysokości 4.358.781,00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b) wydatki bieżące jednostek systemu oświaty w wysokości 32.381.975,00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c) wydatki majątkowe jednostek systemu oświaty w wysokości 610.038,00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d) wydatki bieżące związanie z przygotowaniem, realizacją oraz trwałością projektów w wysokości 833.876,00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e) wydatki majątkowe związane z przygotowaniem, realizacją oraz trwałością projektów w wysokości 8.787.974,00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f) wydatki na zadania bieżące przekazane przez osiedla do realizacji wydziałom i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jednostkom organizacyjnym w wysokości 251.371,00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g) wydatki na zadania majątkowe przekazane przez osiedla do realizacji wydziałom i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jednostkom organizacyjnym w wysokości 1.343.544,00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h) wspieranie inicjatyw pracowniczych w wysokości 100.000,00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i) wydatki związanie z zaspokajaniem roszczeń zgłaszanych wobec Miasta w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wysokości 16.707.531,00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j) wydatki na budowę dróg lokalnych w wysokości 2.061.705,00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k) wydatki majątkowe na budżet obywatelski w wysokości 1.136.595,00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l) wydatki na regulację wynagrodzeń w jednostkach organizacyjnych Miasta w</w:t>
      </w:r>
      <w:r w:rsidR="00BF3C0D">
        <w:rPr>
          <w:color w:val="000000"/>
          <w:sz w:val="24"/>
          <w:szCs w:val="24"/>
        </w:rPr>
        <w:t> </w:t>
      </w:r>
      <w:r w:rsidRPr="002D3E53">
        <w:rPr>
          <w:color w:val="000000"/>
          <w:sz w:val="24"/>
          <w:szCs w:val="24"/>
        </w:rPr>
        <w:t>wysokości 8.186.000,00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m) renowację zabytkowych fortów stanowiących własność Miasta w wysokości 500.000,00 zł,</w:t>
      </w:r>
    </w:p>
    <w:p w:rsidR="002D3E53" w:rsidRPr="002D3E53" w:rsidRDefault="002D3E53" w:rsidP="002D3E5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n) wpłaty na PPK finansowane przez podmiot zatrudniający w wysokości 2.072.859,00 zł,</w:t>
      </w:r>
    </w:p>
    <w:p w:rsidR="002D3E53" w:rsidRDefault="002D3E53" w:rsidP="002D3E5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D3E53">
        <w:rPr>
          <w:color w:val="000000"/>
          <w:sz w:val="24"/>
          <w:szCs w:val="24"/>
        </w:rPr>
        <w:t>o) wydatki majątkowe na małą retencję na terenach miejskich w wysokości 1.300.000,00 zł.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3E53" w:rsidRDefault="002D3E53" w:rsidP="002D3E53">
      <w:pPr>
        <w:keepNext/>
        <w:spacing w:line="360" w:lineRule="auto"/>
        <w:rPr>
          <w:color w:val="000000"/>
          <w:sz w:val="24"/>
        </w:rPr>
      </w:pPr>
    </w:p>
    <w:p w:rsidR="002D3E53" w:rsidRDefault="002D3E53" w:rsidP="002D3E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3E53">
        <w:rPr>
          <w:color w:val="000000"/>
          <w:sz w:val="24"/>
          <w:szCs w:val="24"/>
        </w:rPr>
        <w:t>Zmiany wynikające z</w:t>
      </w:r>
      <w:r w:rsidRPr="002D3E53">
        <w:rPr>
          <w:color w:val="FF0000"/>
          <w:sz w:val="24"/>
          <w:szCs w:val="24"/>
        </w:rPr>
        <w:t xml:space="preserve"> </w:t>
      </w:r>
      <w:r w:rsidRPr="002D3E53">
        <w:rPr>
          <w:color w:val="000000"/>
          <w:sz w:val="24"/>
          <w:szCs w:val="24"/>
        </w:rPr>
        <w:t>§ 1, 2 i 3 są przedstawione w załącznikach nr 1 i 2 do zarządzenia.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3E53" w:rsidRDefault="002D3E53" w:rsidP="002D3E53">
      <w:pPr>
        <w:keepNext/>
        <w:spacing w:line="360" w:lineRule="auto"/>
        <w:rPr>
          <w:color w:val="000000"/>
          <w:sz w:val="24"/>
        </w:rPr>
      </w:pPr>
    </w:p>
    <w:p w:rsidR="002D3E53" w:rsidRDefault="002D3E53" w:rsidP="002D3E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3E53">
        <w:rPr>
          <w:color w:val="000000"/>
          <w:sz w:val="24"/>
          <w:szCs w:val="24"/>
        </w:rPr>
        <w:t>Zarządzenie wchodzi w życie z dniem podpisania.</w:t>
      </w:r>
    </w:p>
    <w:p w:rsidR="002D3E53" w:rsidRDefault="002D3E53" w:rsidP="002D3E53">
      <w:pPr>
        <w:spacing w:line="360" w:lineRule="auto"/>
        <w:jc w:val="both"/>
        <w:rPr>
          <w:color w:val="000000"/>
          <w:sz w:val="24"/>
        </w:rPr>
      </w:pPr>
    </w:p>
    <w:p w:rsidR="002D3E53" w:rsidRDefault="002D3E53" w:rsidP="002D3E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3E53" w:rsidRPr="002D3E53" w:rsidRDefault="002D3E53" w:rsidP="002D3E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3E53" w:rsidRPr="002D3E53" w:rsidSect="002D3E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53" w:rsidRDefault="002D3E53">
      <w:r>
        <w:separator/>
      </w:r>
    </w:p>
  </w:endnote>
  <w:endnote w:type="continuationSeparator" w:id="0">
    <w:p w:rsidR="002D3E53" w:rsidRDefault="002D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53" w:rsidRDefault="002D3E53">
      <w:r>
        <w:separator/>
      </w:r>
    </w:p>
  </w:footnote>
  <w:footnote w:type="continuationSeparator" w:id="0">
    <w:p w:rsidR="002D3E53" w:rsidRDefault="002D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1r."/>
    <w:docVar w:name="AktNr" w:val="719/2021/P"/>
    <w:docVar w:name="Sprawa" w:val="zmian w budżecie Miasta Poznania na 2021 rok"/>
  </w:docVars>
  <w:rsids>
    <w:rsidRoot w:val="002D3E53"/>
    <w:rsid w:val="00072485"/>
    <w:rsid w:val="000C07FF"/>
    <w:rsid w:val="000E2E12"/>
    <w:rsid w:val="00167A3B"/>
    <w:rsid w:val="002C4925"/>
    <w:rsid w:val="002D3E5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C0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769</Words>
  <Characters>4226</Characters>
  <Application>Microsoft Office Word</Application>
  <DocSecurity>0</DocSecurity>
  <Lines>108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2021-09-10T10:28:00Z</dcterms:created>
  <dcterms:modified xsi:type="dcterms:W3CDTF">2021-09-10T10:28:00Z</dcterms:modified>
</cp:coreProperties>
</file>