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100B">
          <w:t>725/2021/P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100B">
        <w:rPr>
          <w:b/>
          <w:sz w:val="28"/>
        </w:rPr>
        <w:fldChar w:fldCharType="separate"/>
      </w:r>
      <w:r w:rsidR="00CC100B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100B">
              <w:rPr>
                <w:b/>
                <w:sz w:val="24"/>
                <w:szCs w:val="24"/>
              </w:rPr>
              <w:fldChar w:fldCharType="separate"/>
            </w:r>
            <w:r w:rsidR="00CC100B">
              <w:rPr>
                <w:b/>
                <w:sz w:val="24"/>
                <w:szCs w:val="24"/>
              </w:rPr>
              <w:t>ogłoszenia konkursów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100B" w:rsidP="00CC10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100B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E205DC">
        <w:rPr>
          <w:color w:val="000000"/>
          <w:sz w:val="24"/>
        </w:rPr>
        <w:t> </w:t>
      </w:r>
      <w:r w:rsidRPr="00CC100B">
        <w:rPr>
          <w:color w:val="000000"/>
          <w:sz w:val="24"/>
        </w:rPr>
        <w:t>i</w:t>
      </w:r>
      <w:r w:rsidR="00E205DC">
        <w:rPr>
          <w:color w:val="000000"/>
          <w:sz w:val="24"/>
        </w:rPr>
        <w:t> </w:t>
      </w:r>
      <w:r w:rsidRPr="00CC100B">
        <w:rPr>
          <w:color w:val="000000"/>
          <w:sz w:val="24"/>
        </w:rPr>
        <w:t>2</w:t>
      </w:r>
      <w:r w:rsidR="00E205DC">
        <w:rPr>
          <w:color w:val="000000"/>
          <w:sz w:val="24"/>
        </w:rPr>
        <w:t> </w:t>
      </w:r>
      <w:r w:rsidRPr="00CC100B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CC100B" w:rsidRDefault="00CC100B" w:rsidP="00CC100B">
      <w:pPr>
        <w:spacing w:line="360" w:lineRule="auto"/>
        <w:jc w:val="both"/>
        <w:rPr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100B">
        <w:rPr>
          <w:color w:val="000000"/>
          <w:sz w:val="24"/>
          <w:szCs w:val="24"/>
        </w:rPr>
        <w:t xml:space="preserve">Prezydent Miasta Poznania ogłasza konkursy na stanowiska dyrektorów publicznych przedszkoli: 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1) Przedszkola nr 9, os. Jagiellońskie 9;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2) Przedszkola nr 15, ul. św. Antoniego 43;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3) Przedszkola nr 32, ul. Chociszewskiego 44c;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4) Przedszkola nr 37, os. Wichrowe Wzgórze 112;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 xml:space="preserve">5) Przedszkola nr 38, ul. </w:t>
      </w:r>
      <w:proofErr w:type="spellStart"/>
      <w:r w:rsidRPr="00CC100B">
        <w:rPr>
          <w:color w:val="000000"/>
          <w:sz w:val="24"/>
          <w:szCs w:val="24"/>
        </w:rPr>
        <w:t>Junikowska</w:t>
      </w:r>
      <w:proofErr w:type="spellEnd"/>
      <w:r w:rsidRPr="00CC100B">
        <w:rPr>
          <w:color w:val="000000"/>
          <w:sz w:val="24"/>
          <w:szCs w:val="24"/>
        </w:rPr>
        <w:t xml:space="preserve"> 15;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6) Przedszkola nr 40, ul. Cześnikowska  18 A;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7) Przedszkola nr 42, ul. Prądzyńskiego 15 a;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8) Przedszkola nr 45, ul. Trzemeszeńska 12;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9) Przedszkola nr 53, os. Lecha 14;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10) Przedszkola nr 70, ul. Skarbka 9;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11) Przedszkola nr 110, ul. Świt 16 A;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12) Przedszkola nr 118, ul. Płomienna  1;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lastRenderedPageBreak/>
        <w:t>13) Przedszkola nr 130, os. Rzeczypospolitej 43;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14) Przedszkola nr 140, os. Przyjaźni 129;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15) Przedszkola nr 176, ul. Saperska 29;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16) Przedszkola nr 178, os. Orła Białego 72;</w:t>
      </w:r>
    </w:p>
    <w:p w:rsidR="00CC100B" w:rsidRDefault="00CC100B" w:rsidP="00CC10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17) Przedszkola nr 185, os. Wichrowe Wzgórze 118.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100B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1) jest nauczycielem mianowanym lub dyplomowanym oraz: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sprawie placówek doskonalenia nauczycieli,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d) uzyskała przed przystąpieniem do konkursu na stanowisko dyrektora: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- co najmniej bardzo dobrą ocenę pracy w okresie ostatnich pięciu lat pracy lub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- pozytywną ocenę dorobku zawodowego w okresie ostatniego roku albo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g) nie była prawomocnie ukarana karą dyscyplinarną, o której mowa w art. 76 ust. 1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</w:t>
      </w:r>
      <w:r w:rsidRPr="00CC100B">
        <w:rPr>
          <w:color w:val="000000"/>
          <w:sz w:val="24"/>
          <w:szCs w:val="24"/>
        </w:rPr>
        <w:lastRenderedPageBreak/>
        <w:t xml:space="preserve">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CC100B">
        <w:rPr>
          <w:color w:val="000000"/>
          <w:sz w:val="24"/>
          <w:szCs w:val="24"/>
        </w:rPr>
        <w:t>późn</w:t>
      </w:r>
      <w:proofErr w:type="spellEnd"/>
      <w:r w:rsidRPr="00CC100B">
        <w:rPr>
          <w:color w:val="000000"/>
          <w:sz w:val="24"/>
          <w:szCs w:val="24"/>
        </w:rPr>
        <w:t>. zm.), oraz nie toczy się przeciwko niej postępowanie dyscyplinarne,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2021 r. poz. 289),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2) jest nauczycielem mianowanym lub dyplomowanym</w:t>
      </w:r>
      <w:r w:rsidRPr="00CC100B">
        <w:rPr>
          <w:color w:val="FF0000"/>
          <w:sz w:val="24"/>
          <w:szCs w:val="24"/>
        </w:rPr>
        <w:t xml:space="preserve"> </w:t>
      </w:r>
      <w:r w:rsidRPr="00CC100B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a) zatrudnionym na stanowisku wymagającym kwalifikacji pedagogicznych w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CC100B" w:rsidRDefault="00CC100B" w:rsidP="00CC100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100B">
        <w:rPr>
          <w:color w:val="000000"/>
          <w:sz w:val="24"/>
          <w:szCs w:val="24"/>
        </w:rPr>
        <w:t>1. Oferty osób przystępujących do konkursu powinny zawierać: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a) stażu pracy pedagogicznej – w przypadku nauczyciela albo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b) stażu pracy dydaktycznej – w przypadku nauczyciela akademickiego;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3) oświadczenie zawierające następujące dane osobowe kandydata: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a) imię (imiona) i nazwisko,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b) datę i miejsce urodzenia,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c) obywatelstwo,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d) miejsce zamieszkania (adres do korespondencji);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6)</w:t>
      </w:r>
      <w:r w:rsidRPr="00CC100B">
        <w:rPr>
          <w:color w:val="0000FF"/>
          <w:sz w:val="24"/>
          <w:szCs w:val="24"/>
        </w:rPr>
        <w:t xml:space="preserve"> </w:t>
      </w:r>
      <w:r w:rsidRPr="00CC100B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a) dokumentu potwierdzającego znajomość języka polskiego, o którym mowa w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lastRenderedPageBreak/>
        <w:t>7) poświadczoną przez kandydata za zgodność z oryginałem kopię zaświadczenia lekarskiego o braku przeciwwskazań zdrowotnych do wykonywania pracy na stanowisku kierowniczym;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10) oświadczenie, że kandydat nie był karany zakazem pełnienia funkcji związanych z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CC100B">
        <w:rPr>
          <w:color w:val="0000FF"/>
          <w:sz w:val="24"/>
          <w:szCs w:val="24"/>
        </w:rPr>
        <w:t xml:space="preserve"> </w:t>
      </w:r>
      <w:r w:rsidRPr="00CC100B">
        <w:rPr>
          <w:color w:val="000000"/>
          <w:sz w:val="24"/>
          <w:szCs w:val="24"/>
        </w:rPr>
        <w:t>przypadku nauczyciela i nauczyciela akademickiego;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CC100B">
        <w:rPr>
          <w:color w:val="000000"/>
          <w:sz w:val="24"/>
          <w:szCs w:val="24"/>
        </w:rPr>
        <w:t>późn</w:t>
      </w:r>
      <w:proofErr w:type="spellEnd"/>
      <w:r w:rsidRPr="00CC100B">
        <w:rPr>
          <w:color w:val="000000"/>
          <w:sz w:val="24"/>
          <w:szCs w:val="24"/>
        </w:rPr>
        <w:t>. zm.);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14) oświadczenie, że kandydat ma pełną zdolność do czynności prawnych i korzysta z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pełni praw publicznych.</w:t>
      </w:r>
    </w:p>
    <w:p w:rsidR="00CC100B" w:rsidRDefault="00CC100B" w:rsidP="00CC100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100B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Wydziale Oświaty Urzędu Miasta Poznania, ul. Libelta 16/20, pokój nr 211, 212, 213 –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II piętro, w następujących terminach: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1) do 16 listopada 2021 r. do godz. 15.30 – na stanowisko dyrektora Przedszkola nr 176;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lastRenderedPageBreak/>
        <w:t>2) do 17 grudnia 2021 r. do godz. 15.30 – na stanowisko dyrektora Przedszkola nr 110;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3) do 9 lutego 2022 r. do godz. 15.30 – na stanowiska dyrektorów: Przedszkola nr 9, Przedszkola nr 15;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4) do 15 lutego 2022 r. do godz. 15.30 – na stanowiska dyrektorów: Przedszkola nr 32, Przedszkola nr 37;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5) do 18 lutego 2022 r. do godz. 15.30 – na stanowiska dyrektorów: Przedszkola nr 38, Przedszkola nr 40;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6) do 23 lutego 2022 r. do godz. 15.30 – na stanowiska dyrektorów: Przedszkola nr 42, Przedszkola nr 45;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7) do 1 marca 2022 r. do godz. 15.30 – na stanowiska dyrektorów: Przedszkola nr 53, Przedszkola nr 118;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8) do 4 marca 2022 r. do godz. 15.30 – na stanowiska dyrektorów: Przedszkola nr 130, Przedszkola nr 140;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9) do 9 marca 2022 r. do godz. 15.30 – na stanowiska dyrektorów: Przedszkola nr 178, Przedszkola nr 185;</w:t>
      </w:r>
    </w:p>
    <w:p w:rsidR="00CC100B" w:rsidRPr="00CC100B" w:rsidRDefault="00CC100B" w:rsidP="00CC10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10) do 11 marca 2022 r. do godz. 15.30 – na stanowisko dyrektora Przedszkola nr 70.</w:t>
      </w:r>
    </w:p>
    <w:p w:rsidR="00CC100B" w:rsidRDefault="00CC100B" w:rsidP="00CC100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100B">
        <w:rPr>
          <w:color w:val="000000"/>
          <w:sz w:val="24"/>
          <w:szCs w:val="24"/>
        </w:rPr>
        <w:t>2. W przypadku przesłania oferty za pośrednictwem operatora pocztowego lub złożenia w</w:t>
      </w:r>
      <w:r w:rsidR="00E205DC">
        <w:rPr>
          <w:color w:val="000000"/>
          <w:sz w:val="24"/>
          <w:szCs w:val="24"/>
        </w:rPr>
        <w:t> </w:t>
      </w:r>
      <w:r w:rsidRPr="00CC100B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Default="00CC100B" w:rsidP="00CC10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100B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Default="00CC100B" w:rsidP="00CC100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C100B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Default="00CC100B" w:rsidP="00CC100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C100B">
        <w:rPr>
          <w:color w:val="000000"/>
          <w:sz w:val="24"/>
          <w:szCs w:val="24"/>
        </w:rPr>
        <w:t>Wykonanie zarządzenia powierza się dyrektorowi Wydziału Oświaty.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CC100B" w:rsidRDefault="00CC100B" w:rsidP="00CC100B">
      <w:pPr>
        <w:keepNext/>
        <w:spacing w:line="360" w:lineRule="auto"/>
        <w:rPr>
          <w:color w:val="000000"/>
          <w:sz w:val="24"/>
        </w:rPr>
      </w:pPr>
    </w:p>
    <w:p w:rsidR="00CC100B" w:rsidRDefault="00CC100B" w:rsidP="00CC100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C100B">
        <w:rPr>
          <w:color w:val="000000"/>
          <w:sz w:val="24"/>
          <w:szCs w:val="24"/>
        </w:rPr>
        <w:t>Zarządzenie wchodzi w życie z dniem podpisania.</w:t>
      </w:r>
    </w:p>
    <w:p w:rsidR="00CC100B" w:rsidRDefault="00CC100B" w:rsidP="00CC100B">
      <w:pPr>
        <w:spacing w:line="360" w:lineRule="auto"/>
        <w:jc w:val="both"/>
        <w:rPr>
          <w:color w:val="000000"/>
          <w:sz w:val="24"/>
        </w:rPr>
      </w:pPr>
    </w:p>
    <w:p w:rsidR="00CC100B" w:rsidRDefault="00CC100B" w:rsidP="00CC10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100B" w:rsidRDefault="00CC100B" w:rsidP="00CC10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100B" w:rsidRPr="00CC100B" w:rsidRDefault="00CC100B" w:rsidP="00CC10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100B" w:rsidRPr="00CC100B" w:rsidSect="00CC10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0B" w:rsidRDefault="00CC100B">
      <w:r>
        <w:separator/>
      </w:r>
    </w:p>
  </w:endnote>
  <w:endnote w:type="continuationSeparator" w:id="0">
    <w:p w:rsidR="00CC100B" w:rsidRDefault="00CC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0B" w:rsidRDefault="00CC100B">
      <w:r>
        <w:separator/>
      </w:r>
    </w:p>
  </w:footnote>
  <w:footnote w:type="continuationSeparator" w:id="0">
    <w:p w:rsidR="00CC100B" w:rsidRDefault="00CC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5/2021/P"/>
    <w:docVar w:name="Sprawa" w:val="ogłoszenia konkursów na stanowiska dyrektorów publicznych przedszkoli."/>
  </w:docVars>
  <w:rsids>
    <w:rsidRoot w:val="00CC10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100B"/>
    <w:rsid w:val="00CD3B7B"/>
    <w:rsid w:val="00CE5304"/>
    <w:rsid w:val="00D672EE"/>
    <w:rsid w:val="00DC3E76"/>
    <w:rsid w:val="00E205D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1659</Words>
  <Characters>9462</Characters>
  <Application>Microsoft Office Word</Application>
  <DocSecurity>0</DocSecurity>
  <Lines>215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2021-09-15T07:11:00Z</dcterms:created>
  <dcterms:modified xsi:type="dcterms:W3CDTF">2021-09-15T07:11:00Z</dcterms:modified>
</cp:coreProperties>
</file>