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1729">
          <w:t>729/2021/P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1729">
        <w:rPr>
          <w:b/>
          <w:sz w:val="28"/>
        </w:rPr>
        <w:fldChar w:fldCharType="separate"/>
      </w:r>
      <w:r w:rsidR="00121729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1729">
              <w:rPr>
                <w:b/>
                <w:sz w:val="24"/>
                <w:szCs w:val="24"/>
              </w:rPr>
              <w:fldChar w:fldCharType="separate"/>
            </w:r>
            <w:r w:rsidR="00121729">
              <w:rPr>
                <w:b/>
                <w:sz w:val="24"/>
                <w:szCs w:val="24"/>
              </w:rPr>
              <w:t>ogłoszenia konkursów na stanowiska dyrektorów publicznych szkół oraz publicznych młodzieżowych domów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1729" w:rsidP="001217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1729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C7143C">
        <w:rPr>
          <w:color w:val="000000"/>
          <w:sz w:val="24"/>
        </w:rPr>
        <w:t> </w:t>
      </w:r>
      <w:r w:rsidRPr="00121729">
        <w:rPr>
          <w:color w:val="000000"/>
          <w:sz w:val="24"/>
        </w:rPr>
        <w:t>i</w:t>
      </w:r>
      <w:r w:rsidR="00C7143C">
        <w:rPr>
          <w:color w:val="000000"/>
          <w:sz w:val="24"/>
        </w:rPr>
        <w:t> </w:t>
      </w:r>
      <w:r w:rsidRPr="00121729">
        <w:rPr>
          <w:color w:val="000000"/>
          <w:sz w:val="24"/>
        </w:rPr>
        <w:t>2</w:t>
      </w:r>
      <w:r w:rsidR="00C7143C">
        <w:rPr>
          <w:color w:val="000000"/>
          <w:sz w:val="24"/>
        </w:rPr>
        <w:t> </w:t>
      </w:r>
      <w:r w:rsidRPr="00121729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121729" w:rsidRDefault="00121729" w:rsidP="00121729">
      <w:pPr>
        <w:spacing w:line="360" w:lineRule="auto"/>
        <w:jc w:val="both"/>
        <w:rPr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1729">
        <w:rPr>
          <w:color w:val="000000"/>
          <w:sz w:val="24"/>
          <w:szCs w:val="24"/>
        </w:rPr>
        <w:t xml:space="preserve">Prezydent Miasta Poznania ogłasza konkursy na stanowiska dyrektorów publicznych szkół oraz publicznych młodzieżowych domów kultury: 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1) Technikum Energetycznego im. Henryka Zygalskiego, ul. Dąbrowskiego 163;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2) Technikum nr 19 im. Marszałka Józefa Piłsudskiego, ul. 28 Czerwca 1956 r. nr 352;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3) V Liceum Ogólnokształcącego im. Klaudyny Potockiej, ul. Zmartwychwstańców 10;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4) VII Liceum Ogólnokształcącego im. Dąbrówki, ul. Żeromskiego 8/12;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5) IX Liceum Ogólnokształcącego im. Karola Libelta, ul. Warzywna 24;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6) XXV Liceum Ogólnokształcącego im. Generałowej Jadwigi Zamoyskiej, ul. Widna 1;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7) Młodzieżowego Domu Kultury nr 1, ul. Droga Dębińska 21;</w:t>
      </w:r>
    </w:p>
    <w:p w:rsidR="00121729" w:rsidRDefault="00121729" w:rsidP="0012172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8) Młodzieżowego Domu Kultury nr 3, ul. Jarochowskiego 1.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1729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1) jest nauczycielem mianowanym lub dyplomowanym oraz: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danej szkole lub placówce;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sprawie placówek doskonalenia nauczycieli,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d) uzyskała przed przystąpieniem do konkursu na stanowisko dyrektora: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- co najmniej bardzo dobrą ocenę pracy w okresie ostatnich pięciu lat pracy lub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- pozytywną ocenę dorobku zawodowego w okresie ostatniego roku albo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g) nie była prawomocnie ukarana karą dyscyplinarną, o której mowa w art. 76 ust. 1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121729">
        <w:rPr>
          <w:color w:val="000000"/>
          <w:sz w:val="24"/>
          <w:szCs w:val="24"/>
        </w:rPr>
        <w:t>późn</w:t>
      </w:r>
      <w:proofErr w:type="spellEnd"/>
      <w:r w:rsidRPr="00121729">
        <w:rPr>
          <w:color w:val="000000"/>
          <w:sz w:val="24"/>
          <w:szCs w:val="24"/>
        </w:rPr>
        <w:t>. zm.), oraz nie toczy się przeciwko niej postępowanie dyscyplinarne,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lastRenderedPageBreak/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2021 r. poz. 289),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2) jest nauczycielem mianowanym lub dyplomowanym</w:t>
      </w:r>
      <w:r w:rsidRPr="00121729">
        <w:rPr>
          <w:color w:val="FF0000"/>
          <w:sz w:val="24"/>
          <w:szCs w:val="24"/>
        </w:rPr>
        <w:t xml:space="preserve"> </w:t>
      </w:r>
      <w:r w:rsidRPr="00121729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a) zatrudnionym na stanowisku wymagającym kwalifikacji pedagogicznych w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121729" w:rsidRDefault="00121729" w:rsidP="0012172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1729">
        <w:rPr>
          <w:color w:val="000000"/>
          <w:sz w:val="24"/>
          <w:szCs w:val="24"/>
        </w:rPr>
        <w:t>1. Oferty osób przystępujących do konkursu powinny zawierać: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1) uzasadnienie przystąpienia do konkursu oraz koncepcję funkcjonowania i rozwoju publicznej szkoły lub placówki;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a) stażu pracy pedagogicznej – w przypadku nauczyciela albo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lastRenderedPageBreak/>
        <w:t>b) stażu pracy dydaktycznej – w przypadku nauczyciela akademickiego;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3) oświadczenie zawierające następujące dane osobowe kandydata: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a) imię (imiona) i nazwisko,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b) datę i miejsce urodzenia,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c) obywatelstwo,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d) miejsce zamieszkania (adres do korespondencji);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6)</w:t>
      </w:r>
      <w:r w:rsidRPr="00121729">
        <w:rPr>
          <w:color w:val="0000FF"/>
          <w:sz w:val="24"/>
          <w:szCs w:val="24"/>
        </w:rPr>
        <w:t xml:space="preserve"> </w:t>
      </w:r>
      <w:r w:rsidRPr="00121729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a) dokumentu potwierdzającego znajomość języka polskiego, o którym mowa w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10) oświadczenie, że kandydat nie był karany zakazem pełnienia funkcji związanych z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 xml:space="preserve">dysponowaniem środkami publicznymi, o którym mowa w art. 31 ust. 1 pkt 4 ustawy z </w:t>
      </w:r>
      <w:r w:rsidRPr="00121729">
        <w:rPr>
          <w:color w:val="000000"/>
          <w:sz w:val="24"/>
          <w:szCs w:val="24"/>
        </w:rPr>
        <w:lastRenderedPageBreak/>
        <w:t>dnia 17 grudnia 2004 r. o odpowiedzialności za naruszenie dyscypliny finansów publicznych (Dz. U. z 2021 r. poz. 289);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11) oświadczenie o dopełnieniu obowiązku, o którym mowa w art. 7 ust. 1 i 3a ustawy z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121729">
        <w:rPr>
          <w:color w:val="0000FF"/>
          <w:sz w:val="24"/>
          <w:szCs w:val="24"/>
        </w:rPr>
        <w:t xml:space="preserve"> </w:t>
      </w:r>
      <w:r w:rsidRPr="00121729">
        <w:rPr>
          <w:color w:val="000000"/>
          <w:sz w:val="24"/>
          <w:szCs w:val="24"/>
        </w:rPr>
        <w:t>przypadku nauczyciela i nauczyciela akademickiego;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121729">
        <w:rPr>
          <w:color w:val="000000"/>
          <w:sz w:val="24"/>
          <w:szCs w:val="24"/>
        </w:rPr>
        <w:t>późn</w:t>
      </w:r>
      <w:proofErr w:type="spellEnd"/>
      <w:r w:rsidRPr="00121729">
        <w:rPr>
          <w:color w:val="000000"/>
          <w:sz w:val="24"/>
          <w:szCs w:val="24"/>
        </w:rPr>
        <w:t>. zm.);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15) oświadczenie, że kandydat ma pełną zdolność do czynności prawnych i korzysta z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pełni praw publicznych.</w:t>
      </w:r>
    </w:p>
    <w:p w:rsidR="00121729" w:rsidRDefault="00121729" w:rsidP="0012172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2. Na żądanie organu prowadzącego publiczną szkołę lub publiczną placówkę kandydat jest obowiązany przedstawić oryginały dokumentów, o których mowa w ust. 1 pkt 4-7, 12 i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13.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1729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Wydziale Oświaty Urzędu Miasta Poznania, ul. Libelta 16/20, pokój nr 211, 212, 213 –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II piętro, w następujących terminach: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1) do 27 grudnia 2021 r. do godz. 15.30 – na stanowiska dyrektorów: VII Liceum Ogólnokształcącego im. Dąbrówki, IX Liceum Ogólnokształcącego im. Karola Libelta, XXV Liceum Ogólnokształcącego im. Generałowej Jadwigi Zamoyskiej;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lastRenderedPageBreak/>
        <w:t>2) do 12 stycznia 2022 r. do godz. 15.30 – na stanowisko dyrektora V Liceum Ogólnokształcącego im. Klaudyny Potockiej;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3) do 18 stycznia 2022 r. do godz. 15.30 – na stanowiska dyrektorów: Technikum nr 19 im. Marszałka Józefa Piłsudskiego, Technikum Energetycznego im. Henryka Zygalskiego;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4) do 16 marca 2022 r. do godz. 15.30 – na stanowiska dyrektorów: Młodzieżowego Domu Kultury nr 1, Młodzieżowego Domu Kultury nr 3.</w:t>
      </w:r>
    </w:p>
    <w:p w:rsidR="00121729" w:rsidRPr="00121729" w:rsidRDefault="00121729" w:rsidP="001217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21729" w:rsidRDefault="00121729" w:rsidP="0012172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1729">
        <w:rPr>
          <w:color w:val="000000"/>
          <w:sz w:val="24"/>
          <w:szCs w:val="24"/>
        </w:rPr>
        <w:t>2. W przypadku przesłania oferty za pośrednictwem operatora pocztowego lub złożenia w</w:t>
      </w:r>
      <w:r w:rsidR="00C7143C">
        <w:rPr>
          <w:color w:val="000000"/>
          <w:sz w:val="24"/>
          <w:szCs w:val="24"/>
        </w:rPr>
        <w:t> </w:t>
      </w:r>
      <w:r w:rsidRPr="00121729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Default="00121729" w:rsidP="0012172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1729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Default="00121729" w:rsidP="0012172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1729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Default="00121729" w:rsidP="0012172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21729">
        <w:rPr>
          <w:color w:val="000000"/>
          <w:sz w:val="24"/>
          <w:szCs w:val="24"/>
        </w:rPr>
        <w:t>Wykonanie zarządzenia powierza się dyrektorowi Wydziału Oświaty.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21729" w:rsidRDefault="00121729" w:rsidP="00121729">
      <w:pPr>
        <w:keepNext/>
        <w:spacing w:line="360" w:lineRule="auto"/>
        <w:rPr>
          <w:color w:val="000000"/>
          <w:sz w:val="24"/>
        </w:rPr>
      </w:pPr>
    </w:p>
    <w:p w:rsidR="00121729" w:rsidRDefault="00121729" w:rsidP="0012172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21729">
        <w:rPr>
          <w:color w:val="000000"/>
          <w:sz w:val="24"/>
          <w:szCs w:val="24"/>
        </w:rPr>
        <w:t>Zarządzenie wchodzi w życie z dniem podpisania.</w:t>
      </w:r>
    </w:p>
    <w:p w:rsidR="00121729" w:rsidRDefault="00121729" w:rsidP="00121729">
      <w:pPr>
        <w:spacing w:line="360" w:lineRule="auto"/>
        <w:jc w:val="both"/>
        <w:rPr>
          <w:color w:val="000000"/>
          <w:sz w:val="24"/>
        </w:rPr>
      </w:pPr>
    </w:p>
    <w:p w:rsidR="00121729" w:rsidRDefault="00121729" w:rsidP="001217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1729" w:rsidRDefault="00121729" w:rsidP="001217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1729" w:rsidRPr="00121729" w:rsidRDefault="00121729" w:rsidP="001217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1729" w:rsidRPr="00121729" w:rsidSect="001217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29" w:rsidRDefault="00121729">
      <w:r>
        <w:separator/>
      </w:r>
    </w:p>
  </w:endnote>
  <w:endnote w:type="continuationSeparator" w:id="0">
    <w:p w:rsidR="00121729" w:rsidRDefault="0012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29" w:rsidRDefault="00121729">
      <w:r>
        <w:separator/>
      </w:r>
    </w:p>
  </w:footnote>
  <w:footnote w:type="continuationSeparator" w:id="0">
    <w:p w:rsidR="00121729" w:rsidRDefault="0012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9/2021/P"/>
    <w:docVar w:name="Sprawa" w:val="ogłoszenia konkursów na stanowiska dyrektorów publicznych szkół oraz publicznych młodzieżowych domów kultury."/>
  </w:docVars>
  <w:rsids>
    <w:rsidRoot w:val="00121729"/>
    <w:rsid w:val="00072485"/>
    <w:rsid w:val="000C07FF"/>
    <w:rsid w:val="000E2E12"/>
    <w:rsid w:val="0012172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143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1599</Words>
  <Characters>9323</Characters>
  <Application>Microsoft Office Word</Application>
  <DocSecurity>0</DocSecurity>
  <Lines>207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2021-09-15T07:55:00Z</dcterms:created>
  <dcterms:modified xsi:type="dcterms:W3CDTF">2021-09-15T07:55:00Z</dcterms:modified>
</cp:coreProperties>
</file>