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1E30">
              <w:rPr>
                <w:b/>
              </w:rPr>
              <w:fldChar w:fldCharType="separate"/>
            </w:r>
            <w:r w:rsidR="00301E30">
              <w:rPr>
                <w:b/>
              </w:rPr>
              <w:t xml:space="preserve">udzielenia zgody na ogłoszenie przetargu na dzierżawę nieruchomości położonej w Poznaniu przy ul. Szwajcarskiej 3, o powierzchni 10 350 m², na czas oznaczony do lat trzech, w celu prowadzenia parkingu.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1E30" w:rsidRDefault="00FA63B5" w:rsidP="00301E30">
      <w:pPr>
        <w:spacing w:line="360" w:lineRule="auto"/>
        <w:jc w:val="both"/>
      </w:pPr>
      <w:bookmarkStart w:id="2" w:name="z1"/>
      <w:bookmarkEnd w:id="2"/>
    </w:p>
    <w:p w:rsidR="00301E30" w:rsidRPr="00301E30" w:rsidRDefault="00301E30" w:rsidP="0030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1E30">
        <w:rPr>
          <w:color w:val="000000"/>
        </w:rPr>
        <w:t>Dyrektor Wielospecjalistycznego Szpitala Miejskiego im. Józefa Strusia z Zakładem Opiekuńczo-Leczniczym SP ZOZ przy ul. Szwajcarskiej 3 w Poznaniu wystąpił z wnioskiem do Prezydenta Miasta Poznania o wyrażenie zgody na ogłoszenie przetargu na oddanie w</w:t>
      </w:r>
      <w:r w:rsidR="00A65E90">
        <w:rPr>
          <w:color w:val="000000"/>
        </w:rPr>
        <w:t> </w:t>
      </w:r>
      <w:r w:rsidRPr="00301E30">
        <w:rPr>
          <w:color w:val="000000"/>
        </w:rPr>
        <w:t>najem/dzierżawę nieruchomości o łącznej powierzchni 10 350 m</w:t>
      </w:r>
      <w:r w:rsidRPr="00301E30">
        <w:rPr>
          <w:color w:val="000000"/>
          <w:vertAlign w:val="superscript"/>
        </w:rPr>
        <w:t>2</w:t>
      </w:r>
      <w:r w:rsidRPr="00301E30">
        <w:rPr>
          <w:color w:val="000000"/>
        </w:rPr>
        <w:t xml:space="preserve"> z przeznaczeniem na prowadzenie parkingu na czas oznaczony do lat trzech.</w:t>
      </w:r>
    </w:p>
    <w:p w:rsidR="00301E30" w:rsidRPr="00301E30" w:rsidRDefault="00301E30" w:rsidP="00301E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1E30">
        <w:rPr>
          <w:color w:val="000000"/>
        </w:rPr>
        <w:t>Biorąc pod uwagę statutową działalność Zakładu oraz wpływ planowanej czynności na zdolność do świadczenia usług w jej zakresie, wniosek uzyskał pozytywną opinię Wydziału Zdrowia i Spraw Społecznych oraz Rady Społecznej Wielospecjalistycznego Szpitala Miejskiego im. Józefa Strusia z Zakładem Opiekuńczo-Leczniczym SP ZOZ z dnia 29 sierpnia 2017 r.</w:t>
      </w:r>
    </w:p>
    <w:p w:rsidR="00301E30" w:rsidRDefault="00301E30" w:rsidP="00301E30">
      <w:pPr>
        <w:spacing w:line="360" w:lineRule="auto"/>
        <w:jc w:val="both"/>
        <w:rPr>
          <w:color w:val="000000"/>
        </w:rPr>
      </w:pPr>
      <w:r w:rsidRPr="00301E30">
        <w:rPr>
          <w:color w:val="000000"/>
        </w:rPr>
        <w:t>Uwzględniając powyższe, wyrażenie zgody należy uznać za celowe i uzasadnione.</w:t>
      </w:r>
    </w:p>
    <w:p w:rsidR="00301E30" w:rsidRDefault="00301E30" w:rsidP="00301E30">
      <w:pPr>
        <w:spacing w:line="360" w:lineRule="auto"/>
        <w:jc w:val="both"/>
      </w:pPr>
    </w:p>
    <w:p w:rsidR="00301E30" w:rsidRDefault="00301E30" w:rsidP="00301E30">
      <w:pPr>
        <w:keepNext/>
        <w:spacing w:line="360" w:lineRule="auto"/>
        <w:jc w:val="center"/>
      </w:pPr>
      <w:r>
        <w:t>Z-CA DYREKTORA</w:t>
      </w:r>
    </w:p>
    <w:p w:rsidR="00301E30" w:rsidRDefault="00301E30" w:rsidP="00301E30">
      <w:pPr>
        <w:keepNext/>
        <w:spacing w:line="360" w:lineRule="auto"/>
        <w:jc w:val="center"/>
      </w:pPr>
      <w:r>
        <w:t>DS. ZARZĄDZANIA NIERUCHOMOŚCIAMI</w:t>
      </w:r>
    </w:p>
    <w:p w:rsidR="00301E30" w:rsidRPr="00301E30" w:rsidRDefault="00301E30" w:rsidP="00301E30">
      <w:pPr>
        <w:keepNext/>
        <w:spacing w:line="360" w:lineRule="auto"/>
        <w:jc w:val="center"/>
      </w:pPr>
      <w:r>
        <w:t>(-) Marek Drozdowski</w:t>
      </w:r>
    </w:p>
    <w:sectPr w:rsidR="00301E30" w:rsidRPr="00301E30" w:rsidSect="00301E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30" w:rsidRDefault="00301E30">
      <w:r>
        <w:separator/>
      </w:r>
    </w:p>
  </w:endnote>
  <w:endnote w:type="continuationSeparator" w:id="0">
    <w:p w:rsidR="00301E30" w:rsidRDefault="0030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30" w:rsidRDefault="00301E30">
      <w:r>
        <w:separator/>
      </w:r>
    </w:p>
  </w:footnote>
  <w:footnote w:type="continuationSeparator" w:id="0">
    <w:p w:rsidR="00301E30" w:rsidRDefault="0030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zielenia zgody na ogłoszenie przetargu na dzierżawę nieruchomości położonej w Poznaniu przy ul. Szwajcarskiej 3, o powierzchni 10 350 m², na czas oznaczony do lat trzech, w celu prowadzenia parkingu. "/>
  </w:docVars>
  <w:rsids>
    <w:rsidRoot w:val="00301E30"/>
    <w:rsid w:val="000607A3"/>
    <w:rsid w:val="001B1D53"/>
    <w:rsid w:val="0022095A"/>
    <w:rsid w:val="002946C5"/>
    <w:rsid w:val="002C29F3"/>
    <w:rsid w:val="00301E30"/>
    <w:rsid w:val="00796326"/>
    <w:rsid w:val="00A65E9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1045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2021-09-16T11:09:00Z</dcterms:created>
  <dcterms:modified xsi:type="dcterms:W3CDTF">2021-09-16T11:09:00Z</dcterms:modified>
</cp:coreProperties>
</file>