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0E0D">
              <w:rPr>
                <w:b/>
              </w:rPr>
              <w:fldChar w:fldCharType="separate"/>
            </w:r>
            <w:r w:rsidR="00B70E0D">
              <w:rPr>
                <w:b/>
              </w:rPr>
              <w:t>ogłoszenia wykazu powierzchni przeznaczonych do wynajmu.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0E0D" w:rsidRDefault="00FA63B5" w:rsidP="00B70E0D">
      <w:pPr>
        <w:spacing w:line="360" w:lineRule="auto"/>
        <w:jc w:val="both"/>
      </w:pPr>
      <w:bookmarkStart w:id="2" w:name="z1"/>
      <w:bookmarkEnd w:id="2"/>
    </w:p>
    <w:p w:rsidR="00B70E0D" w:rsidRPr="00B70E0D" w:rsidRDefault="00B70E0D" w:rsidP="00B70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0E0D">
        <w:rPr>
          <w:color w:val="000000"/>
        </w:rPr>
        <w:t>Zarządzenie dotyczy oddania w najem nieruchomości gruntowej, położonej w Poznaniu przy ul. Murawa, z przeznaczeniem na cele parkingowe dla pojazdów pracowników Urzędu Miasta Poznania oraz klientów jednostek zlokalizowanych przy ul. Gronowej, na okres 3 lat w trybie bezprzetargowym. Ze względu na zbliżający się termin zakończenia najmu należy przedłużyć wynajem.</w:t>
      </w:r>
    </w:p>
    <w:p w:rsidR="00B70E0D" w:rsidRDefault="00B70E0D" w:rsidP="00B70E0D">
      <w:pPr>
        <w:spacing w:line="360" w:lineRule="auto"/>
        <w:jc w:val="both"/>
        <w:rPr>
          <w:color w:val="000000"/>
        </w:rPr>
      </w:pPr>
      <w:r w:rsidRPr="00B70E0D">
        <w:rPr>
          <w:color w:val="000000"/>
        </w:rPr>
        <w:t>Minimalna stawka czynszu za 1 miesiąc najmu powierzchni nieruchomości podana w</w:t>
      </w:r>
      <w:r w:rsidR="005B09D4">
        <w:rPr>
          <w:color w:val="000000"/>
        </w:rPr>
        <w:t> </w:t>
      </w:r>
      <w:r w:rsidRPr="00B70E0D">
        <w:rPr>
          <w:color w:val="000000"/>
        </w:rPr>
        <w:t>wykazie powierzchni przeznaczonej do wynajmu odpowiada aktualnym stawkom rynkowym.</w:t>
      </w:r>
    </w:p>
    <w:p w:rsidR="00B70E0D" w:rsidRDefault="00B70E0D" w:rsidP="00B70E0D">
      <w:pPr>
        <w:spacing w:line="360" w:lineRule="auto"/>
        <w:jc w:val="both"/>
      </w:pPr>
    </w:p>
    <w:p w:rsidR="00B70E0D" w:rsidRDefault="00B70E0D" w:rsidP="00B70E0D">
      <w:pPr>
        <w:keepNext/>
        <w:spacing w:line="360" w:lineRule="auto"/>
        <w:jc w:val="center"/>
      </w:pPr>
      <w:r>
        <w:t>DYREKTOR</w:t>
      </w:r>
    </w:p>
    <w:p w:rsidR="00B70E0D" w:rsidRPr="00B70E0D" w:rsidRDefault="00B70E0D" w:rsidP="00B70E0D">
      <w:pPr>
        <w:keepNext/>
        <w:spacing w:line="360" w:lineRule="auto"/>
        <w:jc w:val="center"/>
      </w:pPr>
      <w:r>
        <w:t>(-) Wojciech Czyżewski</w:t>
      </w:r>
    </w:p>
    <w:sectPr w:rsidR="00B70E0D" w:rsidRPr="00B70E0D" w:rsidSect="00B70E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0D" w:rsidRDefault="00B70E0D">
      <w:r>
        <w:separator/>
      </w:r>
    </w:p>
  </w:endnote>
  <w:endnote w:type="continuationSeparator" w:id="0">
    <w:p w:rsidR="00B70E0D" w:rsidRDefault="00B7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0D" w:rsidRDefault="00B70E0D">
      <w:r>
        <w:separator/>
      </w:r>
    </w:p>
  </w:footnote>
  <w:footnote w:type="continuationSeparator" w:id="0">
    <w:p w:rsidR="00B70E0D" w:rsidRDefault="00B7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owierzchni przeznaczonych do wynajmu."/>
  </w:docVars>
  <w:rsids>
    <w:rsidRoot w:val="00B70E0D"/>
    <w:rsid w:val="000607A3"/>
    <w:rsid w:val="001B1D53"/>
    <w:rsid w:val="0022095A"/>
    <w:rsid w:val="002946C5"/>
    <w:rsid w:val="002C29F3"/>
    <w:rsid w:val="005B09D4"/>
    <w:rsid w:val="00796326"/>
    <w:rsid w:val="00A87E1B"/>
    <w:rsid w:val="00AA04BE"/>
    <w:rsid w:val="00B70E0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1C18-43D9-46BF-B3CE-A7E477A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642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2021-09-30T12:04:00Z</dcterms:created>
  <dcterms:modified xsi:type="dcterms:W3CDTF">2021-09-30T12:04:00Z</dcterms:modified>
</cp:coreProperties>
</file>