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3DF9">
          <w:t>772/2021/P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A3DF9">
        <w:rPr>
          <w:b/>
          <w:sz w:val="28"/>
        </w:rPr>
        <w:fldChar w:fldCharType="separate"/>
      </w:r>
      <w:r w:rsidR="004A3DF9">
        <w:rPr>
          <w:b/>
          <w:sz w:val="28"/>
        </w:rPr>
        <w:t>7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A3D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3DF9">
              <w:rPr>
                <w:b/>
                <w:sz w:val="24"/>
                <w:szCs w:val="24"/>
              </w:rPr>
              <w:fldChar w:fldCharType="separate"/>
            </w:r>
            <w:r w:rsidR="004A3DF9">
              <w:rPr>
                <w:b/>
                <w:sz w:val="24"/>
                <w:szCs w:val="24"/>
              </w:rPr>
              <w:t>zarządzenie w sprawie określenia wzoru formularza wniosku o przyznanie „Nagrody Miasta Poznania za wyróżniającą się pracę doktorską” i „Nagrody Miasta Poznania za wyróżniającą się pracę magisterską”.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A3DF9" w:rsidP="004A3D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3DF9">
        <w:rPr>
          <w:color w:val="000000"/>
          <w:sz w:val="24"/>
        </w:rPr>
        <w:t>Na podstawie</w:t>
      </w:r>
      <w:r w:rsidRPr="004A3DF9">
        <w:rPr>
          <w:color w:val="000000"/>
          <w:sz w:val="24"/>
          <w:szCs w:val="24"/>
        </w:rPr>
        <w:t xml:space="preserve"> art. 30 ust. 2 ustawy z dnia 8 marca 1990 r. o samorządzie gminnym (Dz. U. z</w:t>
      </w:r>
      <w:r w:rsidR="000E3CE4">
        <w:rPr>
          <w:color w:val="000000"/>
          <w:sz w:val="24"/>
          <w:szCs w:val="24"/>
        </w:rPr>
        <w:t> </w:t>
      </w:r>
      <w:r w:rsidRPr="004A3DF9">
        <w:rPr>
          <w:color w:val="000000"/>
          <w:sz w:val="24"/>
          <w:szCs w:val="24"/>
        </w:rPr>
        <w:t xml:space="preserve">2021 r. poz. 1372 </w:t>
      </w:r>
      <w:proofErr w:type="spellStart"/>
      <w:r w:rsidRPr="004A3DF9">
        <w:rPr>
          <w:color w:val="000000"/>
          <w:sz w:val="24"/>
          <w:szCs w:val="24"/>
        </w:rPr>
        <w:t>t.j</w:t>
      </w:r>
      <w:proofErr w:type="spellEnd"/>
      <w:r w:rsidRPr="004A3DF9">
        <w:rPr>
          <w:color w:val="000000"/>
          <w:sz w:val="24"/>
          <w:szCs w:val="24"/>
        </w:rPr>
        <w:t>.), w związku z § 1 ust. 10 Regulaminu Konkursu „Nagroda Miasta Poznania za wyróżniającą się pracę doktorską” i „Nagroda Miasta Poznania za wyróżniającą się pracę magisterską”, wprowadzonego uchwałą Nr LII/977/VIII/2021 Rady Miasta Poznania z dnia 28 września 2021 r. zmieniającą uchwałę Nr XL/428/IV/2004 Rady Miasta Poznania z dnia 9 marca 2004 roku w sprawie ustanowienia nagród pn. „Nagroda Miasta Poznania za wyróżniającą się pracę doktorską” i „Nagroda Miasta Poznania za wyróżniającą się pracę magisterską”</w:t>
      </w:r>
      <w:r w:rsidRPr="004A3DF9">
        <w:rPr>
          <w:color w:val="000000"/>
          <w:sz w:val="24"/>
        </w:rPr>
        <w:t xml:space="preserve">  zarządza się, co następuje:</w:t>
      </w:r>
    </w:p>
    <w:p w:rsidR="004A3DF9" w:rsidRDefault="004A3DF9" w:rsidP="004A3D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A3DF9" w:rsidRDefault="004A3DF9" w:rsidP="004A3D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3DF9" w:rsidRDefault="004A3DF9" w:rsidP="004A3D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3DF9" w:rsidRDefault="004A3DF9" w:rsidP="004A3D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3DF9">
        <w:rPr>
          <w:color w:val="000000"/>
          <w:sz w:val="24"/>
          <w:szCs w:val="24"/>
        </w:rPr>
        <w:t>W zarządzeniu Nr 686/2018/P z dnia 2 października 2018 r. w sprawie określenia wzoru formularza wniosku o przyznanie „Nagrody Miasta Poznania za wyróżniającą się pracę doktorską” i „ Nagrody Miasta Poznania za wyróżniającą się pracę magisterską" zmienia się załącznik, który otrzymuje brzmienie zgodne z załącznikiem do niniejszego zarządzenia.</w:t>
      </w:r>
    </w:p>
    <w:p w:rsidR="004A3DF9" w:rsidRDefault="004A3DF9" w:rsidP="004A3D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3DF9" w:rsidRDefault="004A3DF9" w:rsidP="004A3D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3DF9" w:rsidRDefault="004A3DF9" w:rsidP="004A3D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3DF9" w:rsidRDefault="004A3DF9" w:rsidP="004A3D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3DF9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4A3DF9" w:rsidRDefault="004A3DF9" w:rsidP="004A3D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3DF9" w:rsidRDefault="004A3DF9" w:rsidP="004A3D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A3DF9" w:rsidRDefault="004A3DF9" w:rsidP="004A3D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3DF9" w:rsidRDefault="004A3DF9" w:rsidP="004A3D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3DF9">
        <w:rPr>
          <w:color w:val="000000"/>
          <w:sz w:val="24"/>
          <w:szCs w:val="24"/>
        </w:rPr>
        <w:t>Zarządzenie wchodzi w życie z dniem podpisania.</w:t>
      </w:r>
    </w:p>
    <w:p w:rsidR="004A3DF9" w:rsidRDefault="004A3DF9" w:rsidP="004A3D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3DF9" w:rsidRDefault="004A3DF9" w:rsidP="004A3D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3DF9" w:rsidRDefault="004A3DF9" w:rsidP="004A3D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3DF9" w:rsidRPr="004A3DF9" w:rsidRDefault="004A3DF9" w:rsidP="004A3D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3DF9" w:rsidRPr="004A3DF9" w:rsidSect="004A3D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F9" w:rsidRDefault="004A3DF9">
      <w:r>
        <w:separator/>
      </w:r>
    </w:p>
  </w:endnote>
  <w:endnote w:type="continuationSeparator" w:id="0">
    <w:p w:rsidR="004A3DF9" w:rsidRDefault="004A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F9" w:rsidRDefault="004A3DF9">
      <w:r>
        <w:separator/>
      </w:r>
    </w:p>
  </w:footnote>
  <w:footnote w:type="continuationSeparator" w:id="0">
    <w:p w:rsidR="004A3DF9" w:rsidRDefault="004A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1r."/>
    <w:docVar w:name="AktNr" w:val="772/2021/P"/>
    <w:docVar w:name="Sprawa" w:val="zarządzenie w sprawie określenia wzoru formularza wniosku o przyznanie „Nagrody Miasta Poznania za wyróżniającą się pracę doktorską” i „Nagrody Miasta Poznania za wyróżniającą się pracę magisterską”."/>
  </w:docVars>
  <w:rsids>
    <w:rsidRoot w:val="004A3DF9"/>
    <w:rsid w:val="0003528D"/>
    <w:rsid w:val="00072485"/>
    <w:rsid w:val="000A5BC9"/>
    <w:rsid w:val="000B2C44"/>
    <w:rsid w:val="000E2E12"/>
    <w:rsid w:val="000E3CE4"/>
    <w:rsid w:val="00167A3B"/>
    <w:rsid w:val="0017594F"/>
    <w:rsid w:val="001E3D52"/>
    <w:rsid w:val="00326E26"/>
    <w:rsid w:val="003679C6"/>
    <w:rsid w:val="004A3DF9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245</Words>
  <Characters>1445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2021-10-08T06:23:00Z</dcterms:created>
  <dcterms:modified xsi:type="dcterms:W3CDTF">2021-10-08T06:23:00Z</dcterms:modified>
</cp:coreProperties>
</file>