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0440B">
              <w:rPr>
                <w:b/>
              </w:rPr>
              <w:fldChar w:fldCharType="separate"/>
            </w:r>
            <w:r w:rsidR="0050440B">
              <w:rPr>
                <w:b/>
              </w:rPr>
              <w:t>rozstrzygnięcia otwartego konkursu ofert nr 79/2021 na powierzenie realizacji zadań Miasta Poznania w obszarze "Działalność na rzecz rodziny, macierzyństwa, rodzicielstwa, upowszechniania i ochrony praw dziecka" w 2021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0440B" w:rsidRDefault="00FA63B5" w:rsidP="0050440B">
      <w:pPr>
        <w:spacing w:line="360" w:lineRule="auto"/>
        <w:jc w:val="both"/>
      </w:pPr>
      <w:bookmarkStart w:id="2" w:name="z1"/>
      <w:bookmarkEnd w:id="2"/>
    </w:p>
    <w:p w:rsidR="0050440B" w:rsidRPr="0050440B" w:rsidRDefault="0050440B" w:rsidP="005044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440B">
        <w:rPr>
          <w:color w:val="000000"/>
        </w:rPr>
        <w:t xml:space="preserve"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 </w:t>
      </w:r>
    </w:p>
    <w:p w:rsidR="0050440B" w:rsidRPr="0050440B" w:rsidRDefault="0050440B" w:rsidP="005044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440B">
        <w:rPr>
          <w:color w:val="000000"/>
        </w:rPr>
        <w:t>Dnia 2 września 2021 roku został ogłoszony otwarty konkurs ofert nr 79/2021 na realizację zadania publicznego w obszarze działalności na rzecz rodziny, macierzyństwa, rodzicielstwa, upowszechniania i ochrony praw dziecka.</w:t>
      </w:r>
    </w:p>
    <w:p w:rsidR="0050440B" w:rsidRPr="0050440B" w:rsidRDefault="0050440B" w:rsidP="0050440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50440B">
        <w:rPr>
          <w:color w:val="000000"/>
        </w:rPr>
        <w:t xml:space="preserve">Komisja Konkursowa, powołana przez Prezydenta Miasta Poznania zarządzeniem Nr </w:t>
      </w:r>
      <w:r w:rsidRPr="0050440B">
        <w:rPr>
          <w:color w:val="000000"/>
          <w:szCs w:val="20"/>
        </w:rPr>
        <w:t>758/2021/P</w:t>
      </w:r>
      <w:r w:rsidRPr="0050440B">
        <w:rPr>
          <w:color w:val="000000"/>
        </w:rPr>
        <w:t xml:space="preserve"> z dnia 1 października 2021 roku, zaopiniowała oferty na realizację zadania publicznego pn.</w:t>
      </w:r>
      <w:r w:rsidRPr="0050440B">
        <w:rPr>
          <w:color w:val="000000"/>
          <w:szCs w:val="26"/>
        </w:rPr>
        <w:t xml:space="preserve"> </w:t>
      </w:r>
      <w:r w:rsidRPr="0050440B">
        <w:rPr>
          <w:color w:val="000000"/>
          <w:szCs w:val="22"/>
        </w:rPr>
        <w:t>"Wspieranie, rozwój i promocja poznańskich rodzin poprzez inicjowanie i</w:t>
      </w:r>
      <w:r w:rsidR="00126C91">
        <w:rPr>
          <w:color w:val="000000"/>
          <w:szCs w:val="22"/>
        </w:rPr>
        <w:t> </w:t>
      </w:r>
      <w:r w:rsidRPr="0050440B">
        <w:rPr>
          <w:color w:val="000000"/>
          <w:szCs w:val="22"/>
        </w:rPr>
        <w:t xml:space="preserve">realizację inicjatyw prorodzinnych w formie regrantingu". </w:t>
      </w:r>
    </w:p>
    <w:p w:rsidR="0050440B" w:rsidRPr="0050440B" w:rsidRDefault="0050440B" w:rsidP="005044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440B">
        <w:rPr>
          <w:color w:val="000000"/>
        </w:rPr>
        <w:t xml:space="preserve">Na powyższy konkurs wpłynęły łącznie 3 oferty. Wszystkie oferty uzyskały pozytywną ocenę formalną. </w:t>
      </w:r>
      <w:r w:rsidRPr="0050440B">
        <w:rPr>
          <w:color w:val="000000"/>
        </w:rPr>
        <w:br/>
        <w:t xml:space="preserve">Komisja Konkursowa zadecydowała o przyznaniu dofinansowania jednemu podmiotowi na łączną kwotę 150 000,00 zł na rok 2021. </w:t>
      </w:r>
    </w:p>
    <w:p w:rsidR="0050440B" w:rsidRPr="0050440B" w:rsidRDefault="0050440B" w:rsidP="005044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440B">
        <w:rPr>
          <w:color w:val="000000"/>
        </w:rPr>
        <w:t xml:space="preserve">W załączniku nr 1 wskazano podmiot, który uzyskał dofinansowanie na ww. zadanie publiczne. </w:t>
      </w:r>
    </w:p>
    <w:p w:rsidR="0050440B" w:rsidRPr="0050440B" w:rsidRDefault="0050440B" w:rsidP="005044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440B">
        <w:rPr>
          <w:color w:val="000000"/>
        </w:rPr>
        <w:t xml:space="preserve">W załączniku nr 2 wskazano podmioty, które oceniono pozytywnie, ale nie otrzymały dotacji z powodu braku środków.  </w:t>
      </w:r>
    </w:p>
    <w:p w:rsidR="0050440B" w:rsidRDefault="0050440B" w:rsidP="0050440B">
      <w:pPr>
        <w:spacing w:line="360" w:lineRule="auto"/>
        <w:jc w:val="both"/>
        <w:rPr>
          <w:color w:val="000000"/>
        </w:rPr>
      </w:pPr>
      <w:r w:rsidRPr="0050440B">
        <w:rPr>
          <w:color w:val="000000"/>
        </w:rPr>
        <w:t>W świetle powyższego wydanie zarządzenia jest w pełni uzasadnione.</w:t>
      </w:r>
    </w:p>
    <w:p w:rsidR="0050440B" w:rsidRDefault="0050440B" w:rsidP="0050440B">
      <w:pPr>
        <w:spacing w:line="360" w:lineRule="auto"/>
        <w:jc w:val="both"/>
      </w:pPr>
    </w:p>
    <w:p w:rsidR="0050440B" w:rsidRDefault="0050440B" w:rsidP="0050440B">
      <w:pPr>
        <w:keepNext/>
        <w:spacing w:line="360" w:lineRule="auto"/>
        <w:jc w:val="center"/>
      </w:pPr>
      <w:r>
        <w:lastRenderedPageBreak/>
        <w:t>ZASTĘPCA DYREKTORA</w:t>
      </w:r>
    </w:p>
    <w:p w:rsidR="0050440B" w:rsidRPr="0050440B" w:rsidRDefault="0050440B" w:rsidP="0050440B">
      <w:pPr>
        <w:keepNext/>
        <w:spacing w:line="360" w:lineRule="auto"/>
        <w:jc w:val="center"/>
      </w:pPr>
      <w:r>
        <w:t>(-) Dorota Potejko</w:t>
      </w:r>
    </w:p>
    <w:sectPr w:rsidR="0050440B" w:rsidRPr="0050440B" w:rsidSect="005044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0B" w:rsidRDefault="0050440B">
      <w:r>
        <w:separator/>
      </w:r>
    </w:p>
  </w:endnote>
  <w:endnote w:type="continuationSeparator" w:id="0">
    <w:p w:rsidR="0050440B" w:rsidRDefault="0050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0B" w:rsidRDefault="0050440B">
      <w:r>
        <w:separator/>
      </w:r>
    </w:p>
  </w:footnote>
  <w:footnote w:type="continuationSeparator" w:id="0">
    <w:p w:rsidR="0050440B" w:rsidRDefault="00504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9/2021 na powierzenie realizacji zadań Miasta Poznania w obszarze &quot;Działalność na rzecz rodziny, macierzyństwa, rodzicielstwa, upowszechniania i ochrony praw dziecka&quot; w 2021 r."/>
  </w:docVars>
  <w:rsids>
    <w:rsidRoot w:val="0050440B"/>
    <w:rsid w:val="000607A3"/>
    <w:rsid w:val="00126C91"/>
    <w:rsid w:val="001B1D53"/>
    <w:rsid w:val="0022095A"/>
    <w:rsid w:val="002946C5"/>
    <w:rsid w:val="002C29F3"/>
    <w:rsid w:val="0050440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03AC9-D2DE-44E4-B70C-6AE4BAEB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237</Words>
  <Characters>1557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2021-10-11T12:16:00Z</dcterms:created>
  <dcterms:modified xsi:type="dcterms:W3CDTF">2021-10-11T12:16:00Z</dcterms:modified>
</cp:coreProperties>
</file>