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7AEC">
          <w:t>782/2021/P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7AEC">
        <w:rPr>
          <w:b/>
          <w:sz w:val="28"/>
        </w:rPr>
        <w:fldChar w:fldCharType="separate"/>
      </w:r>
      <w:r w:rsidR="000A7AEC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7AEC">
              <w:rPr>
                <w:b/>
                <w:sz w:val="24"/>
                <w:szCs w:val="24"/>
              </w:rPr>
              <w:fldChar w:fldCharType="separate"/>
            </w:r>
            <w:r w:rsidR="000A7AEC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 oraz publicznych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7AEC" w:rsidP="000A7A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7AE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A7AEC">
        <w:rPr>
          <w:color w:val="000000"/>
          <w:sz w:val="24"/>
          <w:szCs w:val="24"/>
        </w:rPr>
        <w:t>t.j</w:t>
      </w:r>
      <w:proofErr w:type="spellEnd"/>
      <w:r w:rsidRPr="000A7AEC">
        <w:rPr>
          <w:color w:val="000000"/>
          <w:sz w:val="24"/>
          <w:szCs w:val="24"/>
        </w:rPr>
        <w:t>. Dz. U. z 2021 r. poz. 1372) oraz art. 63 ust. 14 ustawy z dnia 14 grudnia 2016 r. Prawo oświatowe (</w:t>
      </w:r>
      <w:proofErr w:type="spellStart"/>
      <w:r w:rsidRPr="000A7AEC">
        <w:rPr>
          <w:color w:val="000000"/>
          <w:sz w:val="24"/>
          <w:szCs w:val="24"/>
        </w:rPr>
        <w:t>t.j</w:t>
      </w:r>
      <w:proofErr w:type="spellEnd"/>
      <w:r w:rsidRPr="000A7AEC">
        <w:rPr>
          <w:color w:val="000000"/>
          <w:sz w:val="24"/>
          <w:szCs w:val="24"/>
        </w:rPr>
        <w:t>. Dz. U. z 2021 r. poz. 1082 ze zm.) zarządza się, co następuje:</w:t>
      </w:r>
    </w:p>
    <w:p w:rsidR="000A7AEC" w:rsidRDefault="000A7AEC" w:rsidP="000A7AEC">
      <w:pPr>
        <w:spacing w:line="360" w:lineRule="auto"/>
        <w:jc w:val="both"/>
        <w:rPr>
          <w:sz w:val="24"/>
        </w:rPr>
      </w:pPr>
    </w:p>
    <w:p w:rsidR="000A7AEC" w:rsidRDefault="000A7AEC" w:rsidP="000A7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7AEC" w:rsidRDefault="000A7AEC" w:rsidP="000A7AEC">
      <w:pPr>
        <w:keepNext/>
        <w:spacing w:line="360" w:lineRule="auto"/>
        <w:rPr>
          <w:color w:val="000000"/>
          <w:sz w:val="24"/>
        </w:rPr>
      </w:pPr>
    </w:p>
    <w:p w:rsidR="000A7AEC" w:rsidRDefault="000A7AEC" w:rsidP="000A7A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7AEC">
        <w:rPr>
          <w:color w:val="000000"/>
          <w:sz w:val="24"/>
          <w:szCs w:val="24"/>
        </w:rPr>
        <w:t>Powołuje się komisje konkursowe do wyłonienia kandydatów na stanowiska dyrektorów publicznych przedszkoli, publicznych szkół oraz publicznych poradni psychologiczno-pedagogicznych, według treści załączników od nr 1 do nr 12 do zarządzenia.</w:t>
      </w:r>
    </w:p>
    <w:p w:rsidR="000A7AEC" w:rsidRDefault="000A7AEC" w:rsidP="000A7AEC">
      <w:pPr>
        <w:spacing w:line="360" w:lineRule="auto"/>
        <w:jc w:val="both"/>
        <w:rPr>
          <w:color w:val="000000"/>
          <w:sz w:val="24"/>
        </w:rPr>
      </w:pPr>
    </w:p>
    <w:p w:rsidR="000A7AEC" w:rsidRDefault="000A7AEC" w:rsidP="000A7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7AEC" w:rsidRDefault="000A7AEC" w:rsidP="000A7AEC">
      <w:pPr>
        <w:keepNext/>
        <w:spacing w:line="360" w:lineRule="auto"/>
        <w:rPr>
          <w:color w:val="000000"/>
          <w:sz w:val="24"/>
        </w:rPr>
      </w:pPr>
    </w:p>
    <w:p w:rsidR="000A7AEC" w:rsidRPr="000A7AEC" w:rsidRDefault="000A7AEC" w:rsidP="000A7A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7AEC">
        <w:rPr>
          <w:color w:val="000000"/>
          <w:sz w:val="24"/>
          <w:szCs w:val="24"/>
        </w:rPr>
        <w:t>1. Na podstawie art. 29 rozporządzenia Parlamentu Europejskiego i Rady (UE) 2016/679 z</w:t>
      </w:r>
      <w:r w:rsidR="00952F0F">
        <w:rPr>
          <w:color w:val="000000"/>
          <w:sz w:val="24"/>
          <w:szCs w:val="24"/>
        </w:rPr>
        <w:t> </w:t>
      </w:r>
      <w:r w:rsidRPr="000A7AEC">
        <w:rPr>
          <w:color w:val="000000"/>
          <w:sz w:val="24"/>
          <w:szCs w:val="24"/>
        </w:rPr>
        <w:t>dnia 27 kwietnia 2016 r. w sprawie ochrony osób fizycznych w związku z</w:t>
      </w:r>
      <w:r w:rsidR="00952F0F">
        <w:rPr>
          <w:color w:val="000000"/>
          <w:sz w:val="24"/>
          <w:szCs w:val="24"/>
        </w:rPr>
        <w:t> </w:t>
      </w:r>
      <w:r w:rsidRPr="000A7AEC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952F0F">
        <w:rPr>
          <w:color w:val="000000"/>
          <w:sz w:val="24"/>
          <w:szCs w:val="24"/>
        </w:rPr>
        <w:t> </w:t>
      </w:r>
      <w:r w:rsidRPr="000A7AEC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0A7AEC" w:rsidRPr="000A7AEC" w:rsidRDefault="000A7AEC" w:rsidP="000A7A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7AEC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0A7AEC" w:rsidRPr="000A7AEC" w:rsidRDefault="000A7AEC" w:rsidP="000A7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7AEC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0A7AEC" w:rsidRPr="000A7AEC" w:rsidRDefault="000A7AEC" w:rsidP="000A7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7AEC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0A7AEC" w:rsidRPr="000A7AEC" w:rsidRDefault="000A7AEC" w:rsidP="000A7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7AEC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0A7AEC" w:rsidRDefault="000A7AEC" w:rsidP="000A7A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7AEC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0A7AEC" w:rsidRDefault="000A7AEC" w:rsidP="000A7AEC">
      <w:pPr>
        <w:spacing w:line="360" w:lineRule="auto"/>
        <w:jc w:val="both"/>
        <w:rPr>
          <w:color w:val="000000"/>
          <w:sz w:val="24"/>
        </w:rPr>
      </w:pPr>
    </w:p>
    <w:p w:rsidR="000A7AEC" w:rsidRDefault="000A7AEC" w:rsidP="000A7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7AEC" w:rsidRDefault="000A7AEC" w:rsidP="000A7AEC">
      <w:pPr>
        <w:keepNext/>
        <w:spacing w:line="360" w:lineRule="auto"/>
        <w:rPr>
          <w:color w:val="000000"/>
          <w:sz w:val="24"/>
        </w:rPr>
      </w:pPr>
    </w:p>
    <w:p w:rsidR="000A7AEC" w:rsidRDefault="000A7AEC" w:rsidP="000A7A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7AEC">
        <w:rPr>
          <w:color w:val="000000"/>
          <w:sz w:val="24"/>
          <w:szCs w:val="24"/>
        </w:rPr>
        <w:t>Wykonanie zarządzenia powierza się dyrektorowi Wydziału Oświaty.</w:t>
      </w:r>
    </w:p>
    <w:p w:rsidR="000A7AEC" w:rsidRDefault="000A7AEC" w:rsidP="000A7AEC">
      <w:pPr>
        <w:spacing w:line="360" w:lineRule="auto"/>
        <w:jc w:val="both"/>
        <w:rPr>
          <w:color w:val="000000"/>
          <w:sz w:val="24"/>
        </w:rPr>
      </w:pPr>
    </w:p>
    <w:p w:rsidR="000A7AEC" w:rsidRDefault="000A7AEC" w:rsidP="000A7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7AEC" w:rsidRDefault="000A7AEC" w:rsidP="000A7AEC">
      <w:pPr>
        <w:keepNext/>
        <w:spacing w:line="360" w:lineRule="auto"/>
        <w:rPr>
          <w:color w:val="000000"/>
          <w:sz w:val="24"/>
        </w:rPr>
      </w:pPr>
    </w:p>
    <w:p w:rsidR="000A7AEC" w:rsidRDefault="000A7AEC" w:rsidP="000A7A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7AEC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0A7AEC" w:rsidRDefault="000A7AEC" w:rsidP="000A7AEC">
      <w:pPr>
        <w:spacing w:line="360" w:lineRule="auto"/>
        <w:jc w:val="both"/>
        <w:rPr>
          <w:color w:val="000000"/>
          <w:sz w:val="24"/>
        </w:rPr>
      </w:pPr>
    </w:p>
    <w:p w:rsidR="000A7AEC" w:rsidRDefault="000A7AEC" w:rsidP="000A7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7AEC" w:rsidRDefault="000A7AEC" w:rsidP="000A7AEC">
      <w:pPr>
        <w:keepNext/>
        <w:spacing w:line="360" w:lineRule="auto"/>
        <w:rPr>
          <w:color w:val="000000"/>
          <w:sz w:val="24"/>
        </w:rPr>
      </w:pPr>
    </w:p>
    <w:p w:rsidR="000A7AEC" w:rsidRDefault="000A7AEC" w:rsidP="000A7A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7AEC">
        <w:rPr>
          <w:color w:val="000000"/>
          <w:sz w:val="24"/>
          <w:szCs w:val="24"/>
        </w:rPr>
        <w:t>Zarządzenie wchodzi w życie z dniem podpisania.</w:t>
      </w:r>
    </w:p>
    <w:p w:rsidR="000A7AEC" w:rsidRDefault="000A7AEC" w:rsidP="000A7AEC">
      <w:pPr>
        <w:spacing w:line="360" w:lineRule="auto"/>
        <w:jc w:val="both"/>
        <w:rPr>
          <w:color w:val="000000"/>
          <w:sz w:val="24"/>
        </w:rPr>
      </w:pPr>
    </w:p>
    <w:p w:rsidR="000A7AEC" w:rsidRDefault="000A7AEC" w:rsidP="000A7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7AEC" w:rsidRDefault="000A7AEC" w:rsidP="000A7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7AEC" w:rsidRPr="000A7AEC" w:rsidRDefault="000A7AEC" w:rsidP="000A7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7AEC" w:rsidRPr="000A7AEC" w:rsidSect="000A7A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EC" w:rsidRDefault="000A7AEC">
      <w:r>
        <w:separator/>
      </w:r>
    </w:p>
  </w:endnote>
  <w:endnote w:type="continuationSeparator" w:id="0">
    <w:p w:rsidR="000A7AEC" w:rsidRDefault="000A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EC" w:rsidRDefault="000A7AEC">
      <w:r>
        <w:separator/>
      </w:r>
    </w:p>
  </w:footnote>
  <w:footnote w:type="continuationSeparator" w:id="0">
    <w:p w:rsidR="000A7AEC" w:rsidRDefault="000A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82/2021/P"/>
    <w:docVar w:name="Sprawa" w:val="powołania komisji konkursowych do wyłonienia kandydatów na stanowiska dyrektorów publicznych przedszkoli oraz publicznych szkół oraz publicznych poradni psychologiczno-pedagogicznych."/>
  </w:docVars>
  <w:rsids>
    <w:rsidRoot w:val="000A7AEC"/>
    <w:rsid w:val="00072485"/>
    <w:rsid w:val="000A7AE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2F0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2181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2021-10-12T08:36:00Z</dcterms:created>
  <dcterms:modified xsi:type="dcterms:W3CDTF">2021-10-12T08:36:00Z</dcterms:modified>
</cp:coreProperties>
</file>