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F005D">
        <w:tc>
          <w:tcPr>
            <w:tcW w:w="1368" w:type="dxa"/>
            <w:shd w:val="clear" w:color="auto" w:fill="auto"/>
          </w:tcPr>
          <w:p w:rsidR="00FA63B5" w:rsidRDefault="00FA63B5" w:rsidP="00FF005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F005D">
            <w:pPr>
              <w:spacing w:line="360" w:lineRule="auto"/>
              <w:jc w:val="both"/>
            </w:pPr>
            <w:r w:rsidRPr="00FF005D">
              <w:rPr>
                <w:b/>
              </w:rPr>
              <w:fldChar w:fldCharType="begin"/>
            </w:r>
            <w:r w:rsidRPr="00FF005D">
              <w:rPr>
                <w:b/>
              </w:rPr>
              <w:instrText xml:space="preserve"> DOCVARIABLE  Sprawa  \* MERGEFORMAT </w:instrText>
            </w:r>
            <w:r w:rsidRPr="00FF005D">
              <w:rPr>
                <w:b/>
              </w:rPr>
              <w:fldChar w:fldCharType="separate"/>
            </w:r>
            <w:r w:rsidR="00B84EDF" w:rsidRPr="00FF005D">
              <w:rPr>
                <w:b/>
              </w:rPr>
              <w:t xml:space="preserve">zawarcia ugody w przedmiocie odszkodowania za grunt wydzielony pod tereny dróg publicznych klasy dojazdowej, oznaczony w miejscowym planie zagospodarowania przestrzennego „Dawna wieś Spławie” w Poznaniu symbolami: 13KD-D, 15KD-D i 17KD-D. </w:t>
            </w:r>
            <w:r w:rsidRPr="00FF005D">
              <w:rPr>
                <w:b/>
              </w:rPr>
              <w:fldChar w:fldCharType="end"/>
            </w:r>
          </w:p>
        </w:tc>
      </w:tr>
    </w:tbl>
    <w:p w:rsidR="00FA63B5" w:rsidRPr="00B84EDF" w:rsidRDefault="00FA63B5" w:rsidP="00B84EDF">
      <w:pPr>
        <w:spacing w:line="360" w:lineRule="auto"/>
        <w:jc w:val="both"/>
      </w:pPr>
      <w:bookmarkStart w:id="1" w:name="z1"/>
      <w:bookmarkEnd w:id="1"/>
    </w:p>
    <w:p w:rsidR="00B84EDF" w:rsidRDefault="00B84EDF" w:rsidP="00B84EDF">
      <w:pPr>
        <w:spacing w:line="360" w:lineRule="auto"/>
        <w:jc w:val="both"/>
        <w:rPr>
          <w:color w:val="000000"/>
        </w:rPr>
      </w:pPr>
      <w:r w:rsidRPr="00B84EDF">
        <w:rPr>
          <w:color w:val="000000"/>
        </w:rPr>
        <w:t xml:space="preserve">Ostateczną decyzją z dnia 29 stycznia 2020 r., nr ZG-AGP.5040.262.2019 r., na wniosek pełnomocnika pana Krzysztofa Sobczaka zatwierdzono podział działki nr 1/4 z obrębu Spławie, ark. mapy 23, zapisanej w księdze wieczystej nr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 xml:space="preserve">jako współwłasność pani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 xml:space="preserve">w udziale do 2/3 cz. oraz państwa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 xml:space="preserve">i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>do 1/3 cz. na prawach wspólności ustawowej majątkowej małżeńskiej. W wyniku podziału ww. nieruchomości, zgodnie z</w:t>
      </w:r>
      <w:r w:rsidR="00E91944">
        <w:rPr>
          <w:color w:val="000000"/>
        </w:rPr>
        <w:t> </w:t>
      </w:r>
      <w:r w:rsidRPr="00B84EDF">
        <w:rPr>
          <w:color w:val="000000"/>
        </w:rPr>
        <w:t xml:space="preserve">miejscowym planem zagospodarowania przestrzennego </w:t>
      </w:r>
      <w:r w:rsidRPr="00B84EDF">
        <w:rPr>
          <w:color w:val="000000"/>
          <w:szCs w:val="22"/>
        </w:rPr>
        <w:t>„</w:t>
      </w:r>
      <w:r w:rsidRPr="00B84EDF">
        <w:rPr>
          <w:color w:val="000000"/>
        </w:rPr>
        <w:t>Dawna wieś Spławie</w:t>
      </w:r>
      <w:r w:rsidRPr="00B84EDF">
        <w:rPr>
          <w:color w:val="000000"/>
          <w:szCs w:val="22"/>
        </w:rPr>
        <w:t>”</w:t>
      </w:r>
      <w:r w:rsidRPr="00B84EDF">
        <w:rPr>
          <w:color w:val="000000"/>
        </w:rPr>
        <w:t xml:space="preserve"> w Poznaniu wydzielono m.in. opisaną w zarządzeniu działkę nr 1/326 o powierzchni 474 m</w:t>
      </w:r>
      <w:r w:rsidRPr="00B84EDF">
        <w:rPr>
          <w:color w:val="000000"/>
          <w:szCs w:val="28"/>
        </w:rPr>
        <w:t>²</w:t>
      </w:r>
      <w:r w:rsidRPr="00B84EDF">
        <w:rPr>
          <w:color w:val="000000"/>
        </w:rPr>
        <w:t xml:space="preserve">, znajdującą się w planie na obszarze przeznaczonym pod tereny dróg publicznych klasy dojazdowej, oznaczonym symbolami: 13KD-D, 15KD-D i 17KD-D. Obecnie przedmiotowa działka zapisana jest w księdze wieczystej nr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 xml:space="preserve">na rzecz Miasta Poznania. Z tytułu utraty prawa własności przedmiotowej działki, stosownie do treści art. 98 ust. 3 ustawy z dnia 21 sierpnia 1997 r. o gospodarce nieruchomościami (Dz. U. z 2020 r. poz. 1990 ze zm.), pani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 xml:space="preserve">i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>przysługuje odszkodowanie w</w:t>
      </w:r>
      <w:r w:rsidR="00E91944">
        <w:rPr>
          <w:color w:val="000000"/>
        </w:rPr>
        <w:t> </w:t>
      </w:r>
      <w:r w:rsidRPr="00B84EDF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zaakceptowania i przyjęta w wysokości </w:t>
      </w:r>
      <w:r w:rsidR="00DE1439">
        <w:rPr>
          <w:color w:val="000000"/>
        </w:rPr>
        <w:t>…………</w:t>
      </w:r>
      <w:r w:rsidR="00DE1439" w:rsidRPr="00B84EDF">
        <w:rPr>
          <w:color w:val="000000"/>
        </w:rPr>
        <w:t xml:space="preserve"> </w:t>
      </w:r>
      <w:r w:rsidRPr="00B84EDF">
        <w:rPr>
          <w:color w:val="000000"/>
        </w:rPr>
        <w:t xml:space="preserve">(słownie: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 xml:space="preserve">) złotych, na którą składa się: wartość gruntu działki nr 1/326 w wysokości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 xml:space="preserve">zł, wartość nakładów budowlanych w wysokości </w:t>
      </w:r>
      <w:r w:rsidR="00DE1439">
        <w:rPr>
          <w:color w:val="000000"/>
        </w:rPr>
        <w:t>…………</w:t>
      </w:r>
      <w:r w:rsidRPr="00B84EDF">
        <w:rPr>
          <w:color w:val="000000"/>
        </w:rPr>
        <w:t>zł oraz wartość nasadzeń roślinnych w</w:t>
      </w:r>
      <w:r w:rsidR="00E91944">
        <w:rPr>
          <w:color w:val="000000"/>
        </w:rPr>
        <w:t> </w:t>
      </w:r>
      <w:r w:rsidRPr="00B84EDF">
        <w:rPr>
          <w:color w:val="000000"/>
        </w:rPr>
        <w:t xml:space="preserve">wysokości </w:t>
      </w:r>
      <w:r w:rsidR="00DE1439">
        <w:rPr>
          <w:color w:val="000000"/>
        </w:rPr>
        <w:t>…………</w:t>
      </w:r>
      <w:bookmarkStart w:id="2" w:name="_GoBack"/>
      <w:bookmarkEnd w:id="2"/>
      <w:r w:rsidRPr="00B84EDF">
        <w:rPr>
          <w:color w:val="000000"/>
        </w:rPr>
        <w:t xml:space="preserve">zł. Kwota odszkodowania określająca wartość rynkowa prawa własności przedmiotowej działki wynika z operatu szacunkowego z dnia 8 marca 2021 r. sporządzonego przez rzeczoznawcę majątkowego panią Annę Walczak-Husiar. Wypłata odszkodowania, proporcjonalnie do wysokości udziałów, nastąpi ze środków budżetowych z pozycji planu </w:t>
      </w:r>
      <w:r w:rsidRPr="00B84EDF">
        <w:rPr>
          <w:color w:val="000000"/>
        </w:rPr>
        <w:lastRenderedPageBreak/>
        <w:t xml:space="preserve">rozdz. 70005 § 6060 w ramach zadania ZDM/P/006/01 - nabycie gruntów objętych miejscowymi planami zagospodarowania przestrzennego.   </w:t>
      </w:r>
    </w:p>
    <w:p w:rsidR="00B84EDF" w:rsidRDefault="00B84EDF" w:rsidP="00B84EDF">
      <w:pPr>
        <w:spacing w:line="360" w:lineRule="auto"/>
        <w:jc w:val="both"/>
      </w:pPr>
    </w:p>
    <w:p w:rsidR="00B84EDF" w:rsidRDefault="00B84EDF" w:rsidP="00B84EDF">
      <w:pPr>
        <w:keepNext/>
        <w:spacing w:line="360" w:lineRule="auto"/>
        <w:jc w:val="center"/>
      </w:pPr>
      <w:r>
        <w:t>DYREKTOR</w:t>
      </w:r>
    </w:p>
    <w:p w:rsidR="00B84EDF" w:rsidRPr="00B84EDF" w:rsidRDefault="00B84EDF" w:rsidP="00B84EDF">
      <w:pPr>
        <w:keepNext/>
        <w:spacing w:line="360" w:lineRule="auto"/>
        <w:jc w:val="center"/>
      </w:pPr>
      <w:r>
        <w:t>(-)Krzysztof Olejniczak</w:t>
      </w:r>
    </w:p>
    <w:sectPr w:rsidR="00B84EDF" w:rsidRPr="00B84EDF" w:rsidSect="00B84E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5D" w:rsidRDefault="00FF005D">
      <w:r>
        <w:separator/>
      </w:r>
    </w:p>
  </w:endnote>
  <w:endnote w:type="continuationSeparator" w:id="0">
    <w:p w:rsidR="00FF005D" w:rsidRDefault="00FF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5D" w:rsidRDefault="00FF005D">
      <w:r>
        <w:separator/>
      </w:r>
    </w:p>
  </w:footnote>
  <w:footnote w:type="continuationSeparator" w:id="0">
    <w:p w:rsidR="00FF005D" w:rsidRDefault="00FF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„Dawna wieś Spławie” w Poznaniu symbolami: 13KD-D, 15KD-D i 17KD-D. "/>
  </w:docVars>
  <w:rsids>
    <w:rsidRoot w:val="00B84EDF"/>
    <w:rsid w:val="000607A3"/>
    <w:rsid w:val="001B1D53"/>
    <w:rsid w:val="0022095A"/>
    <w:rsid w:val="002946C5"/>
    <w:rsid w:val="002C29F3"/>
    <w:rsid w:val="00796326"/>
    <w:rsid w:val="00A87E1B"/>
    <w:rsid w:val="00AA04BE"/>
    <w:rsid w:val="00B84EDF"/>
    <w:rsid w:val="00BB1A14"/>
    <w:rsid w:val="00DE1439"/>
    <w:rsid w:val="00E91944"/>
    <w:rsid w:val="00FA63B5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33338-2B6F-4CA0-849F-F0DEAAD6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2021-10-15T10:54:00Z</dcterms:created>
  <dcterms:modified xsi:type="dcterms:W3CDTF">2021-10-15T11:01:00Z</dcterms:modified>
</cp:coreProperties>
</file>