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F81">
          <w:t>793/2021/P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36F81">
        <w:rPr>
          <w:b/>
          <w:sz w:val="28"/>
        </w:rPr>
        <w:fldChar w:fldCharType="separate"/>
      </w:r>
      <w:r w:rsidR="00936F81">
        <w:rPr>
          <w:b/>
          <w:sz w:val="28"/>
        </w:rPr>
        <w:t>18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F81">
              <w:rPr>
                <w:b/>
                <w:sz w:val="24"/>
                <w:szCs w:val="24"/>
              </w:rPr>
              <w:fldChar w:fldCharType="separate"/>
            </w:r>
            <w:r w:rsidR="00936F81">
              <w:rPr>
                <w:b/>
                <w:sz w:val="24"/>
                <w:szCs w:val="24"/>
              </w:rPr>
              <w:t>zarządzenie w sprawie powołania zespołu ds. działań profilaktycznych Miasta Poznania wobec zagrożeń bezpieczeństwa ludzi spowodowanych migracją dzików na tereny zurbanizowane.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6F81">
        <w:rPr>
          <w:color w:val="000000"/>
          <w:sz w:val="24"/>
        </w:rPr>
        <w:t>Na podstawie art. 30 ust. 1 ustawy z dnia 8 marca 1990 r. o samorządzie gminnym (t.j. Dz. U. z 2021 r. poz. 1372) zarządza się, co następuje:</w:t>
      </w: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F81" w:rsidRPr="00936F81" w:rsidRDefault="00936F81" w:rsidP="00936F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F81">
        <w:rPr>
          <w:color w:val="000000"/>
          <w:sz w:val="24"/>
          <w:szCs w:val="24"/>
        </w:rPr>
        <w:t>W zarządzeniu Nr 483/2021/P Prezydenta Miasta Poznania z dnia 11 czerwca 2021 r. w</w:t>
      </w:r>
      <w:r w:rsidR="00473013">
        <w:rPr>
          <w:color w:val="000000"/>
          <w:sz w:val="24"/>
          <w:szCs w:val="24"/>
        </w:rPr>
        <w:t> </w:t>
      </w:r>
      <w:r w:rsidRPr="00936F81">
        <w:rPr>
          <w:color w:val="000000"/>
          <w:sz w:val="24"/>
          <w:szCs w:val="24"/>
        </w:rPr>
        <w:t>sprawie powołania Zespołu ds. działań profilaktycznych Miasta Poznania wobec zagrożeń bezpieczeństwa ludzi spowodowanych migracją dzików na tereny zurbanizowane § 1 ust. 2</w:t>
      </w:r>
      <w:r w:rsidR="00473013">
        <w:rPr>
          <w:color w:val="000000"/>
          <w:sz w:val="24"/>
          <w:szCs w:val="24"/>
        </w:rPr>
        <w:t> </w:t>
      </w:r>
      <w:r w:rsidRPr="00936F81">
        <w:rPr>
          <w:color w:val="000000"/>
          <w:sz w:val="24"/>
          <w:szCs w:val="24"/>
        </w:rPr>
        <w:t xml:space="preserve">otrzymuje brzmienie: 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"2. W skład Zespołu wchodzą: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1) Mieczysław Broński – Dyrektor Zakładu Lasów Poznańskich – przewodniczący;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2) Monika Danelska – radna Miasta Poznania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3) dr Olga Grabowska-Chenczke (psycholog) – Wydział Ekonomiczny, Uniwersytet Przyrodniczy w Poznaniu 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4) dr inż. Mikołaj Jakubowski – Łowczy Okręgowy, Przewodniczący Zarządu Okręgowego Polskiego Związku Łowieckiego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5) insp. Robert Kasprzyk – Komendant Miejski Policji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6) Mariusz Łukasik – Koło Łowieckie "Ratusz"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lastRenderedPageBreak/>
        <w:t>7) Waldemar Matuszewski – Komendant Straży Miejskiej Miasta Poznania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8) Witold Rewers – Dyrektor Wydziału Kryzysowego i Bezpieczeństwa Urzędu Miasta Poznania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9) prof. dr hab. Maciej Skorupski – Kierownik Katedry Łowiectwa i Ochrony Lasu, Uniwersytet Przyrodniczy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10) Zdzisław Smól – Koło Łowieckie "Ratusz"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11) dr inż. Paweł Strzeliński – Katedra Urządzania Lasu, Uniwersytet Przyrodniczy w</w:t>
      </w:r>
      <w:r w:rsidR="00473013">
        <w:rPr>
          <w:color w:val="000000"/>
          <w:sz w:val="24"/>
          <w:szCs w:val="24"/>
        </w:rPr>
        <w:t> </w:t>
      </w:r>
      <w:r w:rsidRPr="00936F81">
        <w:rPr>
          <w:color w:val="000000"/>
          <w:sz w:val="24"/>
          <w:szCs w:val="24"/>
        </w:rPr>
        <w:t>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12) Anna Wawrzyniak-Strzelińska – Katedra Łowiectwa i Ochrony Lasu, Uniwersytet Przyrodniczy w Poznaniu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13) lek. wet. Grzegorz Wegiera – Powiatowy Lekarz Weterynarii – członek;</w:t>
      </w:r>
    </w:p>
    <w:p w:rsidR="00936F81" w:rsidRPr="00936F81" w:rsidRDefault="00936F81" w:rsidP="00936F8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14) prof. dr hab. Paweł Węgorek – Kierownik Zakładu Entomologii i Agrofagów Zwierzęcych Instytutu Ochrony Roślin Państwowego Instytutu Badawczego w Poznaniu –</w:t>
      </w:r>
      <w:r w:rsidR="00473013">
        <w:rPr>
          <w:color w:val="000000"/>
          <w:sz w:val="24"/>
          <w:szCs w:val="24"/>
        </w:rPr>
        <w:t> </w:t>
      </w:r>
      <w:r w:rsidRPr="00936F81">
        <w:rPr>
          <w:color w:val="000000"/>
          <w:sz w:val="24"/>
          <w:szCs w:val="24"/>
        </w:rPr>
        <w:t>członek;</w:t>
      </w: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36F81">
        <w:rPr>
          <w:color w:val="000000"/>
          <w:sz w:val="24"/>
          <w:szCs w:val="24"/>
        </w:rPr>
        <w:t>15) dr Stefan Wolny – emerytowany pracownik Instytutu Ochrony Roślin Państwowego Instytutu Badawczego w Poznaniu – członek."</w:t>
      </w: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F81">
        <w:rPr>
          <w:color w:val="000000"/>
          <w:sz w:val="24"/>
          <w:szCs w:val="24"/>
        </w:rPr>
        <w:t>Wykonanie zarządzenia powierza się Dyrektorowi Zakładu Lasów Poznańskich.</w:t>
      </w: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F81">
        <w:rPr>
          <w:color w:val="000000"/>
          <w:sz w:val="24"/>
          <w:szCs w:val="24"/>
        </w:rPr>
        <w:t>Zarządzenie wchodzi w życie z dniem podpisania.</w:t>
      </w:r>
    </w:p>
    <w:p w:rsidR="00936F81" w:rsidRDefault="00936F81" w:rsidP="00936F8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36F81" w:rsidRPr="00936F81" w:rsidRDefault="00936F81" w:rsidP="00936F8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F81" w:rsidRPr="00936F81" w:rsidSect="00936F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81" w:rsidRDefault="00936F81">
      <w:r>
        <w:separator/>
      </w:r>
    </w:p>
  </w:endnote>
  <w:endnote w:type="continuationSeparator" w:id="0">
    <w:p w:rsidR="00936F81" w:rsidRDefault="0093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81" w:rsidRDefault="00936F81">
      <w:r>
        <w:separator/>
      </w:r>
    </w:p>
  </w:footnote>
  <w:footnote w:type="continuationSeparator" w:id="0">
    <w:p w:rsidR="00936F81" w:rsidRDefault="0093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793/2021/P"/>
    <w:docVar w:name="Sprawa" w:val="zarządzenie w sprawie powołania zespołu ds. działań profilaktycznych Miasta Poznania wobec zagrożeń bezpieczeństwa ludzi spowodowanych migracją dzików na tereny zurbanizowane."/>
  </w:docVars>
  <w:rsids>
    <w:rsidRoot w:val="00936F8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3013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36F8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EE1F-57CC-4FBE-AFD0-E141D02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337</Words>
  <Characters>2203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2021-10-20T11:17:00Z</dcterms:created>
  <dcterms:modified xsi:type="dcterms:W3CDTF">2021-10-20T11:17:00Z</dcterms:modified>
</cp:coreProperties>
</file>