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E020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0200">
              <w:rPr>
                <w:b/>
              </w:rPr>
              <w:fldChar w:fldCharType="separate"/>
            </w:r>
            <w:r w:rsidR="006E0200">
              <w:rPr>
                <w:b/>
              </w:rPr>
              <w:t>przekazania na stan majątkowy Zarządu Transportu Miejskiego w Poznaniu nakładów inwestycyjnych zadania GN/P/030.03 „Budowa trasy tramwajowej od pętli Wilczak do Naramowic w Poznaniu” realizowanego przez Miasto Poznań w ramach projektu pod nazwą „Budowa trasy tramwajowej od pętli Wilczak do Naramowic w Poznaniu”.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0200" w:rsidRDefault="00FA63B5" w:rsidP="006E0200">
      <w:pPr>
        <w:spacing w:line="360" w:lineRule="auto"/>
        <w:jc w:val="both"/>
      </w:pPr>
      <w:bookmarkStart w:id="2" w:name="z1"/>
      <w:bookmarkEnd w:id="2"/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0200">
        <w:rPr>
          <w:color w:val="000000"/>
        </w:rPr>
        <w:t>Nakłady wymienione w § 1 zarządzenia zostały poniesione na realizację zadania inwestycyjnego GN/P/030.03 Budowa trasy tramwajowej od pętli Wilczak do Naramowic w</w:t>
      </w:r>
      <w:r w:rsidR="00E4107D">
        <w:rPr>
          <w:color w:val="000000"/>
        </w:rPr>
        <w:t> </w:t>
      </w:r>
      <w:r w:rsidRPr="006E0200">
        <w:rPr>
          <w:color w:val="000000"/>
        </w:rPr>
        <w:t xml:space="preserve">Poznaniu – etap uregulowania </w:t>
      </w:r>
      <w:proofErr w:type="spellStart"/>
      <w:r w:rsidRPr="006E0200">
        <w:rPr>
          <w:color w:val="000000"/>
        </w:rPr>
        <w:t>terenowo-prawne</w:t>
      </w:r>
      <w:proofErr w:type="spellEnd"/>
      <w:r w:rsidRPr="006E0200">
        <w:rPr>
          <w:color w:val="000000"/>
        </w:rPr>
        <w:t xml:space="preserve"> w ramach projektu pod nazwą „Budowa trasy tramwajowej od pętli Wilczak do Naramowic w Poznaniu”. Oś priorytetowa VI: „Rozwój niskoemisyjnego transportu zbiorowego w miastach Programu Operacyjnego Infrastruktura i Środowisko na lata 2014-2020”.</w:t>
      </w:r>
    </w:p>
    <w:p w:rsidR="006E0200" w:rsidRPr="006E0200" w:rsidRDefault="006E0200" w:rsidP="006E02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0200">
        <w:rPr>
          <w:color w:val="000000"/>
        </w:rPr>
        <w:t xml:space="preserve">Dla prawidłowej eksploatacji i sprawowania nad majątkiem właściwego, bieżącego nadzoru, nakłady inwestycyjne należy przekazać na stan Zarządu Transportu Miejskiego w Poznaniu, zgodnie z zarządzeniem Nr 44/2021/K Prezydenta Miasta Poznania z dnia 1 października 2021 r. w sprawie wprowadzenia Instrukcji obiegu i kontroli dokumentów finansowo-księgowych w Urzędzie Miasta Poznania. </w:t>
      </w:r>
    </w:p>
    <w:p w:rsidR="006E0200" w:rsidRDefault="006E0200" w:rsidP="006E0200">
      <w:pPr>
        <w:spacing w:line="360" w:lineRule="auto"/>
        <w:jc w:val="both"/>
        <w:rPr>
          <w:color w:val="000000"/>
        </w:rPr>
      </w:pPr>
      <w:r w:rsidRPr="006E0200">
        <w:rPr>
          <w:color w:val="000000"/>
        </w:rPr>
        <w:t>Wobec powyższego wydanie przedmiotowego zarządzenia jest w pełni uzasadnione.</w:t>
      </w:r>
    </w:p>
    <w:p w:rsidR="006E0200" w:rsidRDefault="006E0200" w:rsidP="006E0200">
      <w:pPr>
        <w:spacing w:line="360" w:lineRule="auto"/>
        <w:jc w:val="both"/>
      </w:pPr>
    </w:p>
    <w:p w:rsidR="006E0200" w:rsidRDefault="006E0200" w:rsidP="006E0200">
      <w:pPr>
        <w:keepNext/>
        <w:spacing w:line="360" w:lineRule="auto"/>
        <w:jc w:val="center"/>
      </w:pPr>
    </w:p>
    <w:p w:rsidR="006E0200" w:rsidRDefault="006E0200" w:rsidP="006E0200">
      <w:pPr>
        <w:keepNext/>
        <w:spacing w:line="360" w:lineRule="auto"/>
        <w:jc w:val="center"/>
      </w:pPr>
      <w:r>
        <w:t>DYREKTOR WYDZIAŁU</w:t>
      </w:r>
    </w:p>
    <w:p w:rsidR="006E0200" w:rsidRPr="006E0200" w:rsidRDefault="006E0200" w:rsidP="006E0200">
      <w:pPr>
        <w:keepNext/>
        <w:spacing w:line="360" w:lineRule="auto"/>
        <w:jc w:val="center"/>
      </w:pPr>
      <w:r>
        <w:t>(-) Magda Albińska</w:t>
      </w:r>
    </w:p>
    <w:sectPr w:rsidR="006E0200" w:rsidRPr="006E0200" w:rsidSect="006E020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200" w:rsidRDefault="006E0200">
      <w:r>
        <w:separator/>
      </w:r>
    </w:p>
  </w:endnote>
  <w:endnote w:type="continuationSeparator" w:id="0">
    <w:p w:rsidR="006E0200" w:rsidRDefault="006E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200" w:rsidRDefault="006E0200">
      <w:r>
        <w:separator/>
      </w:r>
    </w:p>
  </w:footnote>
  <w:footnote w:type="continuationSeparator" w:id="0">
    <w:p w:rsidR="006E0200" w:rsidRDefault="006E0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Transportu Miejskiego w Poznaniu nakładów inwestycyjnych zadania GN/P/030.03 „Budowa trasy tramwajowej od pętli Wilczak do Naramowic w Poznaniu” realizowanego przez Miasto Poznań w ramach projektu pod nazwą „Budowa trasy tramwajowej od pętli Wilczak do Naramowic w Poznaniu”."/>
  </w:docVars>
  <w:rsids>
    <w:rsidRoot w:val="006E0200"/>
    <w:rsid w:val="000607A3"/>
    <w:rsid w:val="001B1D53"/>
    <w:rsid w:val="0022095A"/>
    <w:rsid w:val="002946C5"/>
    <w:rsid w:val="002C29F3"/>
    <w:rsid w:val="006E0200"/>
    <w:rsid w:val="00796326"/>
    <w:rsid w:val="00A87E1B"/>
    <w:rsid w:val="00AA04BE"/>
    <w:rsid w:val="00BB1A14"/>
    <w:rsid w:val="00E4107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177</Words>
  <Characters>1207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2021-10-25T11:25:00Z</dcterms:created>
  <dcterms:modified xsi:type="dcterms:W3CDTF">2021-10-25T11:25:00Z</dcterms:modified>
</cp:coreProperties>
</file>