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417A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17A2">
              <w:rPr>
                <w:b/>
              </w:rPr>
              <w:fldChar w:fldCharType="separate"/>
            </w:r>
            <w:r w:rsidR="00E417A2">
              <w:rPr>
                <w:b/>
              </w:rPr>
              <w:t xml:space="preserve">zarządzenie w sprawie ustanowienia służebności </w:t>
            </w:r>
            <w:proofErr w:type="spellStart"/>
            <w:r w:rsidR="00E417A2">
              <w:rPr>
                <w:b/>
              </w:rPr>
              <w:t>przesyłu</w:t>
            </w:r>
            <w:proofErr w:type="spellEnd"/>
            <w:r w:rsidR="00E417A2">
              <w:rPr>
                <w:b/>
              </w:rPr>
              <w:t xml:space="preserve"> na nieruchomościach stanowiących własność Miasta Poznania, położonych w Poznaniu w rejonie ul. Hercena, Rylejewa.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17A2" w:rsidRDefault="00FA63B5" w:rsidP="00E417A2">
      <w:pPr>
        <w:spacing w:line="360" w:lineRule="auto"/>
        <w:jc w:val="both"/>
      </w:pPr>
      <w:bookmarkStart w:id="2" w:name="z1"/>
      <w:bookmarkEnd w:id="2"/>
    </w:p>
    <w:p w:rsidR="00E417A2" w:rsidRPr="00E417A2" w:rsidRDefault="00E417A2" w:rsidP="00E417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17A2">
        <w:rPr>
          <w:color w:val="000000"/>
        </w:rPr>
        <w:t xml:space="preserve">Uchylenie zarządzenia Nr 876/2016/P Prezydenta Miasta Poznania z dnia 12 grudnia 2016 r. jest wynikiem braku uzgodnienia między stronami kwestii dotyczącej zakresu i treści służebności </w:t>
      </w:r>
      <w:proofErr w:type="spellStart"/>
      <w:r w:rsidRPr="00E417A2">
        <w:rPr>
          <w:color w:val="000000"/>
        </w:rPr>
        <w:t>przesyłu</w:t>
      </w:r>
      <w:proofErr w:type="spellEnd"/>
      <w:r w:rsidRPr="00E417A2">
        <w:rPr>
          <w:color w:val="000000"/>
        </w:rPr>
        <w:t>.</w:t>
      </w:r>
    </w:p>
    <w:p w:rsidR="00E417A2" w:rsidRDefault="00E417A2" w:rsidP="00E417A2">
      <w:pPr>
        <w:spacing w:line="360" w:lineRule="auto"/>
        <w:jc w:val="both"/>
        <w:rPr>
          <w:color w:val="000000"/>
        </w:rPr>
      </w:pPr>
      <w:r w:rsidRPr="00E417A2">
        <w:rPr>
          <w:color w:val="000000"/>
        </w:rPr>
        <w:t>Ostatecznie strony nie doszły do porozumienia, stąd zarządzenie stało się bezprzedmiotowe i</w:t>
      </w:r>
      <w:r w:rsidR="00E86698">
        <w:rPr>
          <w:color w:val="000000"/>
        </w:rPr>
        <w:t> </w:t>
      </w:r>
      <w:r w:rsidRPr="00E417A2">
        <w:rPr>
          <w:color w:val="000000"/>
        </w:rPr>
        <w:t>jego uchylenie jest konieczne.</w:t>
      </w:r>
    </w:p>
    <w:p w:rsidR="00E417A2" w:rsidRDefault="00E417A2" w:rsidP="00E417A2">
      <w:pPr>
        <w:spacing w:line="360" w:lineRule="auto"/>
        <w:jc w:val="both"/>
      </w:pPr>
    </w:p>
    <w:p w:rsidR="00E417A2" w:rsidRDefault="00E417A2" w:rsidP="00E417A2">
      <w:pPr>
        <w:keepNext/>
        <w:spacing w:line="360" w:lineRule="auto"/>
        <w:jc w:val="center"/>
      </w:pPr>
      <w:r>
        <w:t>DYREKTOR WYDZIAŁU</w:t>
      </w:r>
    </w:p>
    <w:p w:rsidR="00E417A2" w:rsidRPr="00E417A2" w:rsidRDefault="00E417A2" w:rsidP="00E417A2">
      <w:pPr>
        <w:keepNext/>
        <w:spacing w:line="360" w:lineRule="auto"/>
        <w:jc w:val="center"/>
      </w:pPr>
      <w:r>
        <w:t>(-) Magda Albińska</w:t>
      </w:r>
    </w:p>
    <w:sectPr w:rsidR="00E417A2" w:rsidRPr="00E417A2" w:rsidSect="00E417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A2" w:rsidRDefault="00E417A2">
      <w:r>
        <w:separator/>
      </w:r>
    </w:p>
  </w:endnote>
  <w:endnote w:type="continuationSeparator" w:id="0">
    <w:p w:rsidR="00E417A2" w:rsidRDefault="00E4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A2" w:rsidRDefault="00E417A2">
      <w:r>
        <w:separator/>
      </w:r>
    </w:p>
  </w:footnote>
  <w:footnote w:type="continuationSeparator" w:id="0">
    <w:p w:rsidR="00E417A2" w:rsidRDefault="00E4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służebności przesyłu na nieruchomościach stanowiących własność Miasta Poznania, położonych w Poznaniu w rejonie ul. Hercena, Rylejewa. "/>
  </w:docVars>
  <w:rsids>
    <w:rsidRoot w:val="00E417A2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E417A2"/>
    <w:rsid w:val="00E86698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81</Words>
  <Characters>569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2021-11-09T11:54:00Z</dcterms:created>
  <dcterms:modified xsi:type="dcterms:W3CDTF">2021-11-09T11:54:00Z</dcterms:modified>
</cp:coreProperties>
</file>