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227EE">
          <w:t>843/2021/P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227EE">
        <w:rPr>
          <w:b/>
          <w:sz w:val="28"/>
        </w:rPr>
        <w:fldChar w:fldCharType="separate"/>
      </w:r>
      <w:r w:rsidR="001227EE">
        <w:rPr>
          <w:b/>
          <w:sz w:val="28"/>
        </w:rPr>
        <w:t>9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227EE">
              <w:rPr>
                <w:b/>
                <w:sz w:val="24"/>
                <w:szCs w:val="24"/>
              </w:rPr>
              <w:fldChar w:fldCharType="separate"/>
            </w:r>
            <w:r w:rsidR="001227EE">
              <w:rPr>
                <w:b/>
                <w:sz w:val="24"/>
                <w:szCs w:val="24"/>
              </w:rPr>
              <w:t>zarządzania incydentami w zakresie zadań publicznych zależnych od systemu informacyjnego.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227EE" w:rsidP="001227E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227EE">
        <w:rPr>
          <w:color w:val="000000"/>
          <w:sz w:val="24"/>
          <w:szCs w:val="24"/>
        </w:rPr>
        <w:t xml:space="preserve">Na podstawie art. 22 ust. 1 ustawy z dnia 5 lipca 2018 r. o krajowym systemie </w:t>
      </w:r>
      <w:proofErr w:type="spellStart"/>
      <w:r w:rsidRPr="001227EE">
        <w:rPr>
          <w:color w:val="000000"/>
          <w:sz w:val="24"/>
          <w:szCs w:val="24"/>
        </w:rPr>
        <w:t>cyberbezpieczeństwa</w:t>
      </w:r>
      <w:proofErr w:type="spellEnd"/>
      <w:r w:rsidRPr="001227EE">
        <w:rPr>
          <w:color w:val="000000"/>
          <w:sz w:val="24"/>
          <w:szCs w:val="24"/>
        </w:rPr>
        <w:t xml:space="preserve"> (Dz. U. z 2020 r., poz. 1369    z </w:t>
      </w:r>
      <w:proofErr w:type="spellStart"/>
      <w:r w:rsidRPr="001227EE">
        <w:rPr>
          <w:color w:val="000000"/>
          <w:sz w:val="24"/>
          <w:szCs w:val="24"/>
        </w:rPr>
        <w:t>późn</w:t>
      </w:r>
      <w:proofErr w:type="spellEnd"/>
      <w:r w:rsidRPr="001227EE">
        <w:rPr>
          <w:color w:val="000000"/>
          <w:sz w:val="24"/>
          <w:szCs w:val="24"/>
        </w:rPr>
        <w:t>. zm.), w związku z art. 33 ust. 1, 3</w:t>
      </w:r>
      <w:r w:rsidR="00967EE4">
        <w:rPr>
          <w:color w:val="000000"/>
          <w:sz w:val="24"/>
          <w:szCs w:val="24"/>
        </w:rPr>
        <w:t> </w:t>
      </w:r>
      <w:r w:rsidRPr="001227EE">
        <w:rPr>
          <w:color w:val="000000"/>
          <w:sz w:val="24"/>
          <w:szCs w:val="24"/>
        </w:rPr>
        <w:t>i 5 ustawy z dnia 8 marca 1990 r. o samorządzie gminnym (Dz. U. z 2021 r., poz. 1372) zarządza się, co następuje:</w:t>
      </w:r>
    </w:p>
    <w:p w:rsidR="001227EE" w:rsidRDefault="001227EE" w:rsidP="001227EE">
      <w:pPr>
        <w:spacing w:line="360" w:lineRule="auto"/>
        <w:jc w:val="both"/>
        <w:rPr>
          <w:sz w:val="24"/>
        </w:rPr>
      </w:pPr>
    </w:p>
    <w:p w:rsidR="001227EE" w:rsidRDefault="001227EE" w:rsidP="001227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227EE" w:rsidRDefault="001227EE" w:rsidP="001227EE">
      <w:pPr>
        <w:keepNext/>
        <w:spacing w:line="360" w:lineRule="auto"/>
        <w:rPr>
          <w:color w:val="000000"/>
          <w:sz w:val="24"/>
        </w:rPr>
      </w:pPr>
    </w:p>
    <w:p w:rsidR="001227EE" w:rsidRPr="001227EE" w:rsidRDefault="001227EE" w:rsidP="001227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227EE">
        <w:rPr>
          <w:color w:val="000000"/>
          <w:sz w:val="24"/>
          <w:szCs w:val="24"/>
        </w:rPr>
        <w:t>Ilekroć w zarządzeniu i załączniku do zarządzenia jest mowa o:</w:t>
      </w:r>
    </w:p>
    <w:p w:rsidR="001227EE" w:rsidRPr="001227EE" w:rsidRDefault="001227EE" w:rsidP="001227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27EE">
        <w:rPr>
          <w:color w:val="000000"/>
          <w:sz w:val="24"/>
          <w:szCs w:val="24"/>
        </w:rPr>
        <w:t>1) Prezydencie – należy przez to rozumieć Prezydenta Miasta Poznania;</w:t>
      </w:r>
    </w:p>
    <w:p w:rsidR="001227EE" w:rsidRPr="001227EE" w:rsidRDefault="001227EE" w:rsidP="001227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27EE">
        <w:rPr>
          <w:color w:val="000000"/>
          <w:sz w:val="24"/>
          <w:szCs w:val="24"/>
        </w:rPr>
        <w:t>2) kierowniku miejskiej jednostki organizacyjnej – należy przez to rozumieć kierownika miejskiej jednostki organizacyjnej w rozumieniu określonym w Regulaminie Organizacyjnym Urzędu Miasta Poznania;</w:t>
      </w:r>
    </w:p>
    <w:p w:rsidR="001227EE" w:rsidRPr="001227EE" w:rsidRDefault="001227EE" w:rsidP="001227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27EE">
        <w:rPr>
          <w:color w:val="000000"/>
          <w:sz w:val="24"/>
          <w:szCs w:val="24"/>
        </w:rPr>
        <w:t>3) dyrektorze wydziału – należy przez to rozumieć dyrektora w rozumieniu określonym w</w:t>
      </w:r>
      <w:r w:rsidR="00967EE4">
        <w:rPr>
          <w:color w:val="000000"/>
          <w:sz w:val="24"/>
          <w:szCs w:val="24"/>
        </w:rPr>
        <w:t> </w:t>
      </w:r>
      <w:r w:rsidRPr="001227EE">
        <w:rPr>
          <w:color w:val="000000"/>
          <w:sz w:val="24"/>
          <w:szCs w:val="24"/>
        </w:rPr>
        <w:t>Regulaminie Organizacyjnym Urzędu Miasta Poznania;</w:t>
      </w:r>
    </w:p>
    <w:p w:rsidR="001227EE" w:rsidRPr="001227EE" w:rsidRDefault="001227EE" w:rsidP="001227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27EE">
        <w:rPr>
          <w:color w:val="000000"/>
          <w:sz w:val="24"/>
          <w:szCs w:val="24"/>
        </w:rPr>
        <w:t>4) Mieście – należy przez to rozumieć Miasto Poznań jako jednostkę samorządu terytorialnego;</w:t>
      </w:r>
    </w:p>
    <w:p w:rsidR="001227EE" w:rsidRPr="001227EE" w:rsidRDefault="001227EE" w:rsidP="001227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27EE">
        <w:rPr>
          <w:color w:val="000000"/>
          <w:sz w:val="24"/>
          <w:szCs w:val="24"/>
        </w:rPr>
        <w:t>5) Urzędzie – należy przez to rozumieć Urząd Miasta Poznania;</w:t>
      </w:r>
    </w:p>
    <w:p w:rsidR="001227EE" w:rsidRPr="001227EE" w:rsidRDefault="001227EE" w:rsidP="001227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27EE">
        <w:rPr>
          <w:color w:val="000000"/>
          <w:sz w:val="24"/>
          <w:szCs w:val="24"/>
        </w:rPr>
        <w:t>6) wydziale – należy przez to rozumieć wydział w rozumieniu określonym w Regulaminie Organizacyjnym Urzędu Miasta Poznania;</w:t>
      </w:r>
    </w:p>
    <w:p w:rsidR="001227EE" w:rsidRPr="001227EE" w:rsidRDefault="001227EE" w:rsidP="001227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27EE">
        <w:rPr>
          <w:color w:val="000000"/>
          <w:sz w:val="24"/>
          <w:szCs w:val="24"/>
        </w:rPr>
        <w:t>7) miejskiej jednostce organizacyjnej (</w:t>
      </w:r>
      <w:proofErr w:type="spellStart"/>
      <w:r w:rsidRPr="001227EE">
        <w:rPr>
          <w:color w:val="000000"/>
          <w:sz w:val="24"/>
          <w:szCs w:val="24"/>
        </w:rPr>
        <w:t>m.j.o</w:t>
      </w:r>
      <w:proofErr w:type="spellEnd"/>
      <w:r w:rsidRPr="001227EE">
        <w:rPr>
          <w:color w:val="000000"/>
          <w:sz w:val="24"/>
          <w:szCs w:val="24"/>
        </w:rPr>
        <w:t>.) – należy przez to rozumieć miejską jednostkę organizacyjną w rozumieniu określonym w Regulaminie Organizacyjnym Urzędu Miasta Poznania;</w:t>
      </w:r>
    </w:p>
    <w:p w:rsidR="001227EE" w:rsidRPr="001227EE" w:rsidRDefault="001227EE" w:rsidP="001227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27EE">
        <w:rPr>
          <w:color w:val="000000"/>
          <w:sz w:val="24"/>
          <w:szCs w:val="24"/>
        </w:rPr>
        <w:lastRenderedPageBreak/>
        <w:t xml:space="preserve">8) ustawie – należy przez to rozumieć ustawę z dnia 5 lipca 2018 r. o krajowym systemie </w:t>
      </w:r>
      <w:proofErr w:type="spellStart"/>
      <w:r w:rsidRPr="001227EE">
        <w:rPr>
          <w:color w:val="000000"/>
          <w:sz w:val="24"/>
          <w:szCs w:val="24"/>
        </w:rPr>
        <w:t>cyberbezpieczeństwa</w:t>
      </w:r>
      <w:proofErr w:type="spellEnd"/>
      <w:r w:rsidRPr="001227EE">
        <w:rPr>
          <w:color w:val="000000"/>
          <w:sz w:val="24"/>
          <w:szCs w:val="24"/>
        </w:rPr>
        <w:t>;</w:t>
      </w:r>
    </w:p>
    <w:p w:rsidR="001227EE" w:rsidRPr="001227EE" w:rsidRDefault="001227EE" w:rsidP="001227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27EE">
        <w:rPr>
          <w:color w:val="000000"/>
          <w:sz w:val="24"/>
          <w:szCs w:val="24"/>
        </w:rPr>
        <w:t>9) CSIRT NASK – należy przez to rozumieć Zespół Reagowania na Incydenty Bezpieczeństwa Komputerowego, działający na poziomie krajowym, prowadzony przez Naukową i Akademicką Sieć Komputerową – Państwowy Instytut Badawczy;</w:t>
      </w:r>
    </w:p>
    <w:p w:rsidR="001227EE" w:rsidRPr="001227EE" w:rsidRDefault="001227EE" w:rsidP="001227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27EE">
        <w:rPr>
          <w:color w:val="000000"/>
          <w:sz w:val="24"/>
          <w:szCs w:val="24"/>
        </w:rPr>
        <w:t xml:space="preserve">10) </w:t>
      </w:r>
      <w:proofErr w:type="spellStart"/>
      <w:r w:rsidRPr="001227EE">
        <w:rPr>
          <w:color w:val="000000"/>
          <w:sz w:val="24"/>
          <w:szCs w:val="24"/>
        </w:rPr>
        <w:t>cyberbezpieczeństwie</w:t>
      </w:r>
      <w:proofErr w:type="spellEnd"/>
      <w:r w:rsidRPr="001227EE">
        <w:rPr>
          <w:color w:val="000000"/>
          <w:sz w:val="24"/>
          <w:szCs w:val="24"/>
        </w:rPr>
        <w:t xml:space="preserve"> – należy przez to rozumieć odporność systemów informacyjnych na działania naruszające poufność, integralność, dostępność i</w:t>
      </w:r>
      <w:r w:rsidR="00967EE4">
        <w:rPr>
          <w:color w:val="000000"/>
          <w:sz w:val="24"/>
          <w:szCs w:val="24"/>
        </w:rPr>
        <w:t> </w:t>
      </w:r>
      <w:r w:rsidRPr="001227EE">
        <w:rPr>
          <w:color w:val="000000"/>
          <w:sz w:val="24"/>
          <w:szCs w:val="24"/>
        </w:rPr>
        <w:t>autentyczność przetwarzanych danych lub związanych z nimi usług oferowanych przez te systemy;</w:t>
      </w:r>
    </w:p>
    <w:p w:rsidR="001227EE" w:rsidRPr="001227EE" w:rsidRDefault="001227EE" w:rsidP="001227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27EE">
        <w:rPr>
          <w:color w:val="000000"/>
          <w:sz w:val="24"/>
          <w:szCs w:val="24"/>
        </w:rPr>
        <w:t>11) poufności danych lub usług – należy przez to rozumieć dane lub usługi, które są dostępne wyłącznie dla uprawnionych osób;</w:t>
      </w:r>
    </w:p>
    <w:p w:rsidR="001227EE" w:rsidRPr="001227EE" w:rsidRDefault="001227EE" w:rsidP="001227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27EE">
        <w:rPr>
          <w:color w:val="000000"/>
          <w:sz w:val="24"/>
          <w:szCs w:val="24"/>
        </w:rPr>
        <w:t>12) integralności danych lub usług – należy przez to rozumieć dane lub usługi, które są prawdziwe i nie zostały w sposób nieuprawniony („złośliwie”) zmienione;</w:t>
      </w:r>
    </w:p>
    <w:p w:rsidR="001227EE" w:rsidRPr="001227EE" w:rsidRDefault="001227EE" w:rsidP="001227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27EE">
        <w:rPr>
          <w:color w:val="000000"/>
          <w:sz w:val="24"/>
          <w:szCs w:val="24"/>
        </w:rPr>
        <w:t>13) dostępności danych lub usług – należy przez to rozumieć dane lub usługi, do których uprawnione osoby mają dostęp w ustalonym z góry czasie (np. w czasie godzin pracy);</w:t>
      </w:r>
    </w:p>
    <w:p w:rsidR="001227EE" w:rsidRPr="001227EE" w:rsidRDefault="001227EE" w:rsidP="001227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27EE">
        <w:rPr>
          <w:color w:val="000000"/>
          <w:sz w:val="24"/>
          <w:szCs w:val="24"/>
        </w:rPr>
        <w:t>14) autentyczności danych lub usług – należy przez to rozumieć dane lub usługi, co do których mamy pewność ich pochodzenia (treści i autorstwa);</w:t>
      </w:r>
    </w:p>
    <w:p w:rsidR="001227EE" w:rsidRPr="001227EE" w:rsidRDefault="001227EE" w:rsidP="001227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27EE">
        <w:rPr>
          <w:color w:val="000000"/>
          <w:sz w:val="24"/>
          <w:szCs w:val="24"/>
        </w:rPr>
        <w:t xml:space="preserve">15) incydencie – należy przez to rozumieć zdarzenie, które ma lub może mieć niekorzystny wpływ na </w:t>
      </w:r>
      <w:proofErr w:type="spellStart"/>
      <w:r w:rsidRPr="001227EE">
        <w:rPr>
          <w:color w:val="000000"/>
          <w:sz w:val="24"/>
          <w:szCs w:val="24"/>
        </w:rPr>
        <w:t>cyberbezpieczeństwo</w:t>
      </w:r>
      <w:proofErr w:type="spellEnd"/>
      <w:r w:rsidRPr="001227EE">
        <w:rPr>
          <w:color w:val="000000"/>
          <w:sz w:val="24"/>
          <w:szCs w:val="24"/>
        </w:rPr>
        <w:t>, które powoduje lub może powodować obniżenie jakości lub przerwanie realizacji zadania publicznego zależnego od systemu informacyjnego;</w:t>
      </w:r>
    </w:p>
    <w:p w:rsidR="001227EE" w:rsidRPr="001227EE" w:rsidRDefault="001227EE" w:rsidP="001227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27EE">
        <w:rPr>
          <w:color w:val="000000"/>
          <w:sz w:val="24"/>
          <w:szCs w:val="24"/>
        </w:rPr>
        <w:t xml:space="preserve">16) podatności – należy przez to rozumieć właściwość systemu informacyjnego, która może spowodować zagrożenie </w:t>
      </w:r>
      <w:proofErr w:type="spellStart"/>
      <w:r w:rsidRPr="001227EE">
        <w:rPr>
          <w:color w:val="000000"/>
          <w:sz w:val="24"/>
          <w:szCs w:val="24"/>
        </w:rPr>
        <w:t>cyberbezpieczeństwa</w:t>
      </w:r>
      <w:proofErr w:type="spellEnd"/>
      <w:r w:rsidRPr="001227EE">
        <w:rPr>
          <w:color w:val="000000"/>
          <w:sz w:val="24"/>
          <w:szCs w:val="24"/>
        </w:rPr>
        <w:t>;</w:t>
      </w:r>
    </w:p>
    <w:p w:rsidR="001227EE" w:rsidRPr="001227EE" w:rsidRDefault="001227EE" w:rsidP="001227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27EE">
        <w:rPr>
          <w:color w:val="000000"/>
          <w:sz w:val="24"/>
          <w:szCs w:val="24"/>
        </w:rPr>
        <w:t xml:space="preserve">17) zagrożeniu </w:t>
      </w:r>
      <w:proofErr w:type="spellStart"/>
      <w:r w:rsidRPr="001227EE">
        <w:rPr>
          <w:color w:val="000000"/>
          <w:sz w:val="24"/>
          <w:szCs w:val="24"/>
        </w:rPr>
        <w:t>cyberbezpieczeństwa</w:t>
      </w:r>
      <w:proofErr w:type="spellEnd"/>
      <w:r w:rsidRPr="001227EE">
        <w:rPr>
          <w:color w:val="000000"/>
          <w:sz w:val="24"/>
          <w:szCs w:val="24"/>
        </w:rPr>
        <w:t xml:space="preserve"> – należy przez to rozumieć potencjalną przyczynę wystąpienia incydentu;</w:t>
      </w:r>
    </w:p>
    <w:p w:rsidR="001227EE" w:rsidRDefault="001227EE" w:rsidP="001227E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27EE">
        <w:rPr>
          <w:color w:val="000000"/>
          <w:sz w:val="24"/>
          <w:szCs w:val="24"/>
        </w:rPr>
        <w:t>18) systemie informacyjnym – należy przez to rozumieć system teleinformatyczny, o</w:t>
      </w:r>
      <w:r w:rsidR="00967EE4">
        <w:rPr>
          <w:color w:val="000000"/>
          <w:sz w:val="24"/>
          <w:szCs w:val="24"/>
        </w:rPr>
        <w:t> </w:t>
      </w:r>
      <w:r w:rsidRPr="001227EE">
        <w:rPr>
          <w:color w:val="000000"/>
          <w:sz w:val="24"/>
          <w:szCs w:val="24"/>
        </w:rPr>
        <w:t>którym mowa w art. 3 pkt 3 ustawy z dnia 17 lutego 2005 r. o informatyzacji działalności podmiotów realizujących zadania publiczne wraz z przetwarzanymi w nim danymi w postaci elektronicznej.</w:t>
      </w:r>
    </w:p>
    <w:p w:rsidR="001227EE" w:rsidRDefault="001227EE" w:rsidP="001227EE">
      <w:pPr>
        <w:spacing w:line="360" w:lineRule="auto"/>
        <w:jc w:val="both"/>
        <w:rPr>
          <w:color w:val="000000"/>
          <w:sz w:val="24"/>
        </w:rPr>
      </w:pPr>
    </w:p>
    <w:p w:rsidR="001227EE" w:rsidRDefault="001227EE" w:rsidP="001227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227EE" w:rsidRDefault="001227EE" w:rsidP="001227EE">
      <w:pPr>
        <w:keepNext/>
        <w:spacing w:line="360" w:lineRule="auto"/>
        <w:rPr>
          <w:color w:val="000000"/>
          <w:sz w:val="24"/>
        </w:rPr>
      </w:pPr>
    </w:p>
    <w:p w:rsidR="001227EE" w:rsidRPr="001227EE" w:rsidRDefault="001227EE" w:rsidP="001227E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227EE">
        <w:rPr>
          <w:color w:val="000000"/>
          <w:sz w:val="24"/>
          <w:szCs w:val="24"/>
        </w:rPr>
        <w:t>1. Za zapewnienie adekwatności, skuteczności i jednolitości zarządzania incydentami w</w:t>
      </w:r>
      <w:r w:rsidR="00967EE4">
        <w:rPr>
          <w:color w:val="000000"/>
          <w:sz w:val="24"/>
          <w:szCs w:val="24"/>
        </w:rPr>
        <w:t> </w:t>
      </w:r>
      <w:r w:rsidRPr="001227EE">
        <w:rPr>
          <w:color w:val="000000"/>
          <w:sz w:val="24"/>
          <w:szCs w:val="24"/>
        </w:rPr>
        <w:t xml:space="preserve">Urzędzie Miasta Poznania oraz w miejskich jednostkach organizacyjnych </w:t>
      </w:r>
      <w:r w:rsidRPr="001227EE">
        <w:rPr>
          <w:color w:val="000000"/>
          <w:sz w:val="24"/>
          <w:szCs w:val="24"/>
        </w:rPr>
        <w:lastRenderedPageBreak/>
        <w:t>odpowiedzialny jest Przewodniczący Zespołu ds. Bezpieczeństwa Informacji lub osoba przez niego upoważniona.</w:t>
      </w:r>
    </w:p>
    <w:p w:rsidR="001227EE" w:rsidRPr="001227EE" w:rsidRDefault="001227EE" w:rsidP="001227E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27EE">
        <w:rPr>
          <w:color w:val="000000"/>
          <w:sz w:val="24"/>
          <w:szCs w:val="24"/>
        </w:rPr>
        <w:t>2. Przewodniczący Zespołu ds. Bezpieczeństwa Informacji lub osoba przez niego upoważniona wykonują swoje czynności przy pomocy członków Zespołu ds. Bezpieczeństwa Informacji.</w:t>
      </w:r>
    </w:p>
    <w:p w:rsidR="001227EE" w:rsidRPr="001227EE" w:rsidRDefault="001227EE" w:rsidP="001227E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27EE">
        <w:rPr>
          <w:color w:val="000000"/>
          <w:sz w:val="24"/>
          <w:szCs w:val="24"/>
        </w:rPr>
        <w:t>3. Zarządzanie incydentami dotyczy w szczególności koordynacji zgłaszania i obsługi incydentów.</w:t>
      </w:r>
    </w:p>
    <w:p w:rsidR="001227EE" w:rsidRPr="001227EE" w:rsidRDefault="001227EE" w:rsidP="001227E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27EE">
        <w:rPr>
          <w:color w:val="000000"/>
          <w:sz w:val="24"/>
          <w:szCs w:val="24"/>
        </w:rPr>
        <w:t xml:space="preserve">4. Prezydent wyznacza Przewodniczącego Zespołu ds. Bezpieczeństwa Informacji do utrzymywania kontaktów z podmiotami krajowego systemu </w:t>
      </w:r>
      <w:proofErr w:type="spellStart"/>
      <w:r w:rsidRPr="001227EE">
        <w:rPr>
          <w:color w:val="000000"/>
          <w:sz w:val="24"/>
          <w:szCs w:val="24"/>
        </w:rPr>
        <w:t>cyberbezpieczeństwa</w:t>
      </w:r>
      <w:proofErr w:type="spellEnd"/>
      <w:r w:rsidRPr="001227EE">
        <w:rPr>
          <w:color w:val="000000"/>
          <w:sz w:val="24"/>
          <w:szCs w:val="24"/>
        </w:rPr>
        <w:t>.</w:t>
      </w:r>
    </w:p>
    <w:p w:rsidR="001227EE" w:rsidRPr="001227EE" w:rsidRDefault="001227EE" w:rsidP="001227E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27EE">
        <w:rPr>
          <w:color w:val="000000"/>
          <w:sz w:val="24"/>
          <w:szCs w:val="24"/>
        </w:rPr>
        <w:t>5. Zespół ds. bezpieczeństwa informacji powoływany jest pismem okólnym Sekretarza.</w:t>
      </w:r>
    </w:p>
    <w:p w:rsidR="001227EE" w:rsidRPr="001227EE" w:rsidRDefault="001227EE" w:rsidP="001227E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27EE">
        <w:rPr>
          <w:color w:val="000000"/>
          <w:sz w:val="24"/>
          <w:szCs w:val="24"/>
        </w:rPr>
        <w:t>6. Do zadań Zespołu ds. Bezpieczeństwa Informacji w zakresie koordynacji zarządzania incydentami należy w szczególności:</w:t>
      </w:r>
    </w:p>
    <w:p w:rsidR="001227EE" w:rsidRPr="001227EE" w:rsidRDefault="001227EE" w:rsidP="001227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27EE">
        <w:rPr>
          <w:color w:val="000000"/>
          <w:sz w:val="24"/>
          <w:szCs w:val="24"/>
        </w:rPr>
        <w:t>1) zapewnienie obsługi incydentu poprzez:</w:t>
      </w:r>
    </w:p>
    <w:p w:rsidR="001227EE" w:rsidRPr="001227EE" w:rsidRDefault="001227EE" w:rsidP="001227E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227EE">
        <w:rPr>
          <w:color w:val="000000"/>
          <w:sz w:val="24"/>
          <w:szCs w:val="24"/>
        </w:rPr>
        <w:t>a) przeprowadzenie postępowań wyjaśniających okoliczności wystąpienia incydentu,</w:t>
      </w:r>
    </w:p>
    <w:p w:rsidR="001227EE" w:rsidRPr="001227EE" w:rsidRDefault="001227EE" w:rsidP="001227E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227EE">
        <w:rPr>
          <w:color w:val="000000"/>
          <w:sz w:val="24"/>
          <w:szCs w:val="24"/>
        </w:rPr>
        <w:t>b) przygotowanie projektu szczegółowych wyjaśnień przekazywanych do CSIRT NASK, w tym informacji uzupełniających do pierwotnego zgłoszenia,</w:t>
      </w:r>
    </w:p>
    <w:p w:rsidR="001227EE" w:rsidRPr="001227EE" w:rsidRDefault="001227EE" w:rsidP="001227E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227EE">
        <w:rPr>
          <w:color w:val="000000"/>
          <w:sz w:val="24"/>
          <w:szCs w:val="24"/>
        </w:rPr>
        <w:t xml:space="preserve">c) przygotowanie projektu rekomendacji dla dyrektorów wydziałów oraz kierowników </w:t>
      </w:r>
      <w:proofErr w:type="spellStart"/>
      <w:r w:rsidRPr="001227EE">
        <w:rPr>
          <w:color w:val="000000"/>
          <w:sz w:val="24"/>
          <w:szCs w:val="24"/>
        </w:rPr>
        <w:t>m.j.o</w:t>
      </w:r>
      <w:proofErr w:type="spellEnd"/>
      <w:r w:rsidRPr="001227EE">
        <w:rPr>
          <w:color w:val="000000"/>
          <w:sz w:val="24"/>
          <w:szCs w:val="24"/>
        </w:rPr>
        <w:t>. w celu minimalizacji bądź usunięcia skutków wystąpienia incydentu oraz zapobiegania ich wystąpieniu w przyszłości;</w:t>
      </w:r>
    </w:p>
    <w:p w:rsidR="001227EE" w:rsidRPr="001227EE" w:rsidRDefault="001227EE" w:rsidP="001227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27EE">
        <w:rPr>
          <w:color w:val="000000"/>
          <w:sz w:val="24"/>
          <w:szCs w:val="24"/>
        </w:rPr>
        <w:t>2) prowadzenie rejestru incydentów dla Miasta Poznania;</w:t>
      </w:r>
    </w:p>
    <w:p w:rsidR="001227EE" w:rsidRPr="001227EE" w:rsidRDefault="001227EE" w:rsidP="001227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27EE">
        <w:rPr>
          <w:color w:val="000000"/>
          <w:sz w:val="24"/>
          <w:szCs w:val="24"/>
        </w:rPr>
        <w:t xml:space="preserve">3) podejmowanie czynności zmierzających do zapewnienia dostępu do wiedzy pozwalającej na zrozumienie zagrożeń </w:t>
      </w:r>
      <w:proofErr w:type="spellStart"/>
      <w:r w:rsidRPr="001227EE">
        <w:rPr>
          <w:color w:val="000000"/>
          <w:sz w:val="24"/>
          <w:szCs w:val="24"/>
        </w:rPr>
        <w:t>cyberbezpieczeństwa</w:t>
      </w:r>
      <w:proofErr w:type="spellEnd"/>
      <w:r w:rsidRPr="001227EE">
        <w:rPr>
          <w:color w:val="000000"/>
          <w:sz w:val="24"/>
          <w:szCs w:val="24"/>
        </w:rPr>
        <w:t>.</w:t>
      </w:r>
    </w:p>
    <w:p w:rsidR="001227EE" w:rsidRPr="001227EE" w:rsidRDefault="001227EE" w:rsidP="001227E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27EE">
        <w:rPr>
          <w:color w:val="000000"/>
          <w:sz w:val="24"/>
          <w:szCs w:val="24"/>
        </w:rPr>
        <w:t>7. Do zadań Przewodniczącego Zespołu ds. Bezpieczeństwa Informacji należy w</w:t>
      </w:r>
      <w:r w:rsidR="00967EE4">
        <w:rPr>
          <w:color w:val="000000"/>
          <w:sz w:val="24"/>
          <w:szCs w:val="24"/>
        </w:rPr>
        <w:t> </w:t>
      </w:r>
      <w:r w:rsidRPr="001227EE">
        <w:rPr>
          <w:color w:val="000000"/>
          <w:sz w:val="24"/>
          <w:szCs w:val="24"/>
        </w:rPr>
        <w:t>szczególności:</w:t>
      </w:r>
    </w:p>
    <w:p w:rsidR="001227EE" w:rsidRPr="001227EE" w:rsidRDefault="001227EE" w:rsidP="001227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27EE">
        <w:rPr>
          <w:color w:val="000000"/>
          <w:sz w:val="24"/>
          <w:szCs w:val="24"/>
        </w:rPr>
        <w:t>1) prawo do kwalifikacji zdarzenia jako incydent niezależnie od przeprowadzonego ustalenia przez wydział lub jednostkę;</w:t>
      </w:r>
    </w:p>
    <w:p w:rsidR="001227EE" w:rsidRPr="001227EE" w:rsidRDefault="001227EE" w:rsidP="001227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27EE">
        <w:rPr>
          <w:color w:val="000000"/>
          <w:sz w:val="24"/>
          <w:szCs w:val="24"/>
        </w:rPr>
        <w:t>2) zatwierdzanie wyjaśnień przekazywanych do CSIRT NASK, w tym informacji uzupełniających do pierwotnego zgłoszenia;</w:t>
      </w:r>
    </w:p>
    <w:p w:rsidR="001227EE" w:rsidRPr="001227EE" w:rsidRDefault="001227EE" w:rsidP="001227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27EE">
        <w:rPr>
          <w:color w:val="000000"/>
          <w:sz w:val="24"/>
          <w:szCs w:val="24"/>
        </w:rPr>
        <w:t xml:space="preserve">3) zatwierdzanie rekomendacji dla dyrektorów wydziałów oraz kierowników </w:t>
      </w:r>
      <w:proofErr w:type="spellStart"/>
      <w:r w:rsidRPr="001227EE">
        <w:rPr>
          <w:color w:val="000000"/>
          <w:sz w:val="24"/>
          <w:szCs w:val="24"/>
        </w:rPr>
        <w:t>m.j.o</w:t>
      </w:r>
      <w:proofErr w:type="spellEnd"/>
      <w:r w:rsidRPr="001227EE">
        <w:rPr>
          <w:color w:val="000000"/>
          <w:sz w:val="24"/>
          <w:szCs w:val="24"/>
        </w:rPr>
        <w:t>. w celu minimalizacji bądź usunięcia skutków wystąpienia incydentu oraz zapobiegania ich wystąpieniu w przyszłości;</w:t>
      </w:r>
    </w:p>
    <w:p w:rsidR="001227EE" w:rsidRPr="001227EE" w:rsidRDefault="001227EE" w:rsidP="001227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27EE">
        <w:rPr>
          <w:color w:val="000000"/>
          <w:sz w:val="24"/>
          <w:szCs w:val="24"/>
        </w:rPr>
        <w:t xml:space="preserve">4) decydowanie o przekazaniu do CSIRT NASK w niezbędnym zakresie (gdy jest to konieczne do realizacji zadań CSIRT NASK) informacji stanowiących tajemnice </w:t>
      </w:r>
      <w:r w:rsidRPr="001227EE">
        <w:rPr>
          <w:color w:val="000000"/>
          <w:sz w:val="24"/>
          <w:szCs w:val="24"/>
        </w:rPr>
        <w:lastRenderedPageBreak/>
        <w:t>prawnie chronione, w tym stanowiących tajemnicę przedsiębiorstwa, oraz oznaczanie ich w przekazywanej treści informacji.</w:t>
      </w:r>
    </w:p>
    <w:p w:rsidR="001227EE" w:rsidRPr="001227EE" w:rsidRDefault="001227EE" w:rsidP="001227E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27EE">
        <w:rPr>
          <w:color w:val="000000"/>
          <w:sz w:val="24"/>
          <w:szCs w:val="24"/>
        </w:rPr>
        <w:t xml:space="preserve">8. W celu sprawnej obsługi zawiadomień o wystąpieniu incydentów z wydziałów i </w:t>
      </w:r>
      <w:proofErr w:type="spellStart"/>
      <w:r w:rsidRPr="001227EE">
        <w:rPr>
          <w:color w:val="000000"/>
          <w:sz w:val="24"/>
          <w:szCs w:val="24"/>
        </w:rPr>
        <w:t>m.j.o</w:t>
      </w:r>
      <w:proofErr w:type="spellEnd"/>
      <w:r w:rsidRPr="001227EE">
        <w:rPr>
          <w:color w:val="000000"/>
          <w:sz w:val="24"/>
          <w:szCs w:val="24"/>
        </w:rPr>
        <w:t>. oraz zgłaszania ich do CSIRT NASK wyznacza się pracowników dyżurujących w Centrum Zarządzania Kryzysowego Wydziału Zarządzania Kryzysowego i Bezpieczeństwa.</w:t>
      </w:r>
    </w:p>
    <w:p w:rsidR="001227EE" w:rsidRPr="001227EE" w:rsidRDefault="001227EE" w:rsidP="001227E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27EE">
        <w:rPr>
          <w:color w:val="000000"/>
          <w:sz w:val="24"/>
          <w:szCs w:val="24"/>
        </w:rPr>
        <w:t>9. Dyrektor Wydziału Zarządzania Kryzysowego i Bezpieczeństwa zobowiązany jest do zapewnienia wykonania zadania, o którym mowa w ust. 8, zgodnie z Procedurą stanowiącą załącznik nr 2 do niniejszego zarządzenia.</w:t>
      </w:r>
    </w:p>
    <w:p w:rsidR="001227EE" w:rsidRPr="001227EE" w:rsidRDefault="001227EE" w:rsidP="001227E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27EE">
        <w:rPr>
          <w:color w:val="000000"/>
          <w:sz w:val="24"/>
          <w:szCs w:val="24"/>
        </w:rPr>
        <w:t xml:space="preserve">10. Wszyscy pracownicy wydziałów i </w:t>
      </w:r>
      <w:proofErr w:type="spellStart"/>
      <w:r w:rsidRPr="001227EE">
        <w:rPr>
          <w:color w:val="000000"/>
          <w:sz w:val="24"/>
          <w:szCs w:val="24"/>
        </w:rPr>
        <w:t>m.j.o</w:t>
      </w:r>
      <w:proofErr w:type="spellEnd"/>
      <w:r w:rsidRPr="001227EE">
        <w:rPr>
          <w:color w:val="000000"/>
          <w:sz w:val="24"/>
          <w:szCs w:val="24"/>
        </w:rPr>
        <w:t>. zobowiązani są w trybie pilnym do zgłaszania incydentów zgodnie z Procedurą stanowiącą załącznik nr 1 do niniejszego zarządzenia.</w:t>
      </w:r>
    </w:p>
    <w:p w:rsidR="001227EE" w:rsidRPr="001227EE" w:rsidRDefault="001227EE" w:rsidP="001227E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27EE">
        <w:rPr>
          <w:color w:val="000000"/>
          <w:sz w:val="24"/>
          <w:szCs w:val="24"/>
        </w:rPr>
        <w:t xml:space="preserve">11. Zobowiązuje się dyrektorów wydziałów oraz kierowników </w:t>
      </w:r>
      <w:proofErr w:type="spellStart"/>
      <w:r w:rsidRPr="001227EE">
        <w:rPr>
          <w:color w:val="000000"/>
          <w:sz w:val="24"/>
          <w:szCs w:val="24"/>
        </w:rPr>
        <w:t>m.j.o</w:t>
      </w:r>
      <w:proofErr w:type="spellEnd"/>
      <w:r w:rsidRPr="001227EE">
        <w:rPr>
          <w:color w:val="000000"/>
          <w:sz w:val="24"/>
          <w:szCs w:val="24"/>
        </w:rPr>
        <w:t>. do przyjęcia i wdrożenia rekomendacji, o których mowa w ust. 7 pkt 3, lub w przypadku niemożności ich realizacji – do przekazania do Przewodniczącego Zespołu ds. Bezpieczeństwa Informacji pisemnych informacji wraz z uzasadnieniem o konieczności odstąpienia od nich.</w:t>
      </w:r>
    </w:p>
    <w:p w:rsidR="001227EE" w:rsidRDefault="001227EE" w:rsidP="001227EE">
      <w:pPr>
        <w:spacing w:line="360" w:lineRule="auto"/>
        <w:jc w:val="both"/>
        <w:rPr>
          <w:color w:val="000000"/>
          <w:sz w:val="24"/>
        </w:rPr>
      </w:pPr>
    </w:p>
    <w:p w:rsidR="001227EE" w:rsidRDefault="001227EE" w:rsidP="001227EE">
      <w:pPr>
        <w:spacing w:line="360" w:lineRule="auto"/>
        <w:jc w:val="both"/>
        <w:rPr>
          <w:color w:val="000000"/>
          <w:sz w:val="24"/>
        </w:rPr>
      </w:pPr>
    </w:p>
    <w:p w:rsidR="001227EE" w:rsidRDefault="001227EE" w:rsidP="001227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227EE" w:rsidRDefault="001227EE" w:rsidP="001227EE">
      <w:pPr>
        <w:keepNext/>
        <w:spacing w:line="360" w:lineRule="auto"/>
        <w:rPr>
          <w:color w:val="000000"/>
          <w:sz w:val="24"/>
        </w:rPr>
      </w:pPr>
    </w:p>
    <w:p w:rsidR="001227EE" w:rsidRPr="001227EE" w:rsidRDefault="001227EE" w:rsidP="001227E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227EE">
        <w:rPr>
          <w:color w:val="000000"/>
          <w:sz w:val="24"/>
          <w:szCs w:val="24"/>
        </w:rPr>
        <w:t xml:space="preserve">1. Zespół ds. Bezpieczeństwa Informacji jest odpowiedzialny za prowadzenie oraz aktualizowanie rejestru incydentów występujących w wydziałach i </w:t>
      </w:r>
      <w:proofErr w:type="spellStart"/>
      <w:r w:rsidRPr="001227EE">
        <w:rPr>
          <w:color w:val="000000"/>
          <w:sz w:val="24"/>
          <w:szCs w:val="24"/>
        </w:rPr>
        <w:t>m.j.o</w:t>
      </w:r>
      <w:proofErr w:type="spellEnd"/>
      <w:r w:rsidRPr="001227EE">
        <w:rPr>
          <w:color w:val="000000"/>
          <w:sz w:val="24"/>
          <w:szCs w:val="24"/>
        </w:rPr>
        <w:t>.</w:t>
      </w:r>
    </w:p>
    <w:p w:rsidR="001227EE" w:rsidRPr="001227EE" w:rsidRDefault="001227EE" w:rsidP="001227E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27EE">
        <w:rPr>
          <w:color w:val="000000"/>
          <w:sz w:val="24"/>
          <w:szCs w:val="24"/>
        </w:rPr>
        <w:t>2. Za prowadzenie nadzoru nad danymi, o których mowa w ust. 1, odpowiada Przewodniczący Zespołu ds. Bezpieczeństwa Informacji.</w:t>
      </w:r>
    </w:p>
    <w:p w:rsidR="001227EE" w:rsidRPr="001227EE" w:rsidRDefault="001227EE" w:rsidP="001227E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27EE">
        <w:rPr>
          <w:color w:val="000000"/>
          <w:sz w:val="24"/>
          <w:szCs w:val="24"/>
        </w:rPr>
        <w:t>3. Zespół, o którym mowa w § 2 ust. 5, jest odpowiedzialny za przedstawienie Przewodniczącemu Zespołu ds. Bezpieczeństwa Informacji szczegółowych danych wymaganych w rejestrze incydentów do 25 stycznia.</w:t>
      </w:r>
    </w:p>
    <w:p w:rsidR="001227EE" w:rsidRPr="001227EE" w:rsidRDefault="001227EE" w:rsidP="001227E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27EE">
        <w:rPr>
          <w:color w:val="000000"/>
          <w:sz w:val="24"/>
          <w:szCs w:val="24"/>
        </w:rPr>
        <w:t>4. Zespół, o którym mowa w § 2 ust. 5 przygotowuje zbiorcze sprawozdanie za miniony rok zawierające informacje o incydentach, zaplanowanych działaniach oraz ich statusie, a</w:t>
      </w:r>
      <w:r w:rsidR="00967EE4">
        <w:rPr>
          <w:color w:val="000000"/>
          <w:sz w:val="24"/>
          <w:szCs w:val="24"/>
        </w:rPr>
        <w:t> </w:t>
      </w:r>
      <w:r w:rsidRPr="001227EE">
        <w:rPr>
          <w:color w:val="000000"/>
          <w:sz w:val="24"/>
          <w:szCs w:val="24"/>
        </w:rPr>
        <w:t>także odstępstwach od ich wdrożenia. Sprawozdanie jest przedstawiane na spotkaniu Zespołu i akceptowane przez jego członków.</w:t>
      </w:r>
    </w:p>
    <w:p w:rsidR="001227EE" w:rsidRDefault="001227EE" w:rsidP="001227E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27EE">
        <w:rPr>
          <w:color w:val="000000"/>
          <w:sz w:val="24"/>
          <w:szCs w:val="24"/>
        </w:rPr>
        <w:t>5. Zespół, o którym mowa w § 2 ust. 5, ma także obowiązek zgłoszenia ryzyka z obszaru bezpieczeństwa informacji w przypadku braku możliwości zastosowania działań doskonalących, eliminujących przyczyny i skutki incydentu. Zasady zarządzania ryzykiem z obszaru bezpieczeństwa informacji zostały określone odrębnym zarządzeniem.</w:t>
      </w:r>
    </w:p>
    <w:p w:rsidR="001227EE" w:rsidRDefault="001227EE" w:rsidP="001227EE">
      <w:pPr>
        <w:spacing w:line="360" w:lineRule="auto"/>
        <w:jc w:val="both"/>
        <w:rPr>
          <w:color w:val="000000"/>
          <w:sz w:val="24"/>
        </w:rPr>
      </w:pPr>
    </w:p>
    <w:p w:rsidR="001227EE" w:rsidRDefault="001227EE" w:rsidP="001227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1227EE" w:rsidRDefault="001227EE" w:rsidP="001227EE">
      <w:pPr>
        <w:keepNext/>
        <w:spacing w:line="360" w:lineRule="auto"/>
        <w:rPr>
          <w:color w:val="000000"/>
          <w:sz w:val="24"/>
        </w:rPr>
      </w:pPr>
    </w:p>
    <w:p w:rsidR="001227EE" w:rsidRPr="001227EE" w:rsidRDefault="001227EE" w:rsidP="001227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227EE">
        <w:rPr>
          <w:color w:val="000000"/>
          <w:sz w:val="24"/>
          <w:szCs w:val="24"/>
        </w:rPr>
        <w:t xml:space="preserve">Zgodnie z art. 37 ust. 1 ustawy, do informacji o podatnościach, incydentach i zagrożeniach </w:t>
      </w:r>
      <w:proofErr w:type="spellStart"/>
      <w:r w:rsidRPr="001227EE">
        <w:rPr>
          <w:color w:val="000000"/>
          <w:sz w:val="24"/>
          <w:szCs w:val="24"/>
        </w:rPr>
        <w:t>cyberbezpieczeństwa</w:t>
      </w:r>
      <w:proofErr w:type="spellEnd"/>
      <w:r w:rsidRPr="001227EE">
        <w:rPr>
          <w:color w:val="000000"/>
          <w:sz w:val="24"/>
          <w:szCs w:val="24"/>
        </w:rPr>
        <w:t xml:space="preserve"> oraz o ryzyku wystąpienia incydentu nie stosuje się ustawy z dnia 6</w:t>
      </w:r>
      <w:r w:rsidR="00967EE4">
        <w:rPr>
          <w:color w:val="000000"/>
          <w:sz w:val="24"/>
          <w:szCs w:val="24"/>
        </w:rPr>
        <w:t> </w:t>
      </w:r>
      <w:r w:rsidRPr="001227EE">
        <w:rPr>
          <w:color w:val="000000"/>
          <w:sz w:val="24"/>
          <w:szCs w:val="24"/>
        </w:rPr>
        <w:t>września 2001 r. o dostępie do informacji publicznej.</w:t>
      </w:r>
    </w:p>
    <w:p w:rsidR="001227EE" w:rsidRDefault="001227EE" w:rsidP="001227EE">
      <w:pPr>
        <w:spacing w:line="360" w:lineRule="auto"/>
        <w:jc w:val="both"/>
        <w:rPr>
          <w:color w:val="000000"/>
          <w:sz w:val="24"/>
        </w:rPr>
      </w:pPr>
    </w:p>
    <w:p w:rsidR="001227EE" w:rsidRDefault="001227EE" w:rsidP="001227EE">
      <w:pPr>
        <w:spacing w:line="360" w:lineRule="auto"/>
        <w:jc w:val="both"/>
        <w:rPr>
          <w:color w:val="000000"/>
          <w:sz w:val="24"/>
        </w:rPr>
      </w:pPr>
    </w:p>
    <w:p w:rsidR="001227EE" w:rsidRDefault="001227EE" w:rsidP="001227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227EE" w:rsidRDefault="001227EE" w:rsidP="001227EE">
      <w:pPr>
        <w:keepNext/>
        <w:spacing w:line="360" w:lineRule="auto"/>
        <w:rPr>
          <w:color w:val="000000"/>
          <w:sz w:val="24"/>
        </w:rPr>
      </w:pPr>
    </w:p>
    <w:p w:rsidR="001227EE" w:rsidRDefault="001227EE" w:rsidP="001227E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227EE">
        <w:rPr>
          <w:color w:val="000000"/>
          <w:sz w:val="24"/>
          <w:szCs w:val="24"/>
        </w:rPr>
        <w:t>Wykonanie zarządzenia powierza się Zastępcom Prezydenta, Sekretarzowi, Skarbnikowi oraz dyrektorom wydziałów i kierownikom miejskich jednostek organizacyjnych.</w:t>
      </w:r>
    </w:p>
    <w:p w:rsidR="001227EE" w:rsidRDefault="001227EE" w:rsidP="001227EE">
      <w:pPr>
        <w:spacing w:line="360" w:lineRule="auto"/>
        <w:jc w:val="both"/>
        <w:rPr>
          <w:color w:val="000000"/>
          <w:sz w:val="24"/>
        </w:rPr>
      </w:pPr>
    </w:p>
    <w:p w:rsidR="001227EE" w:rsidRDefault="001227EE" w:rsidP="001227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227EE" w:rsidRDefault="001227EE" w:rsidP="001227EE">
      <w:pPr>
        <w:keepNext/>
        <w:spacing w:line="360" w:lineRule="auto"/>
        <w:rPr>
          <w:color w:val="000000"/>
          <w:sz w:val="24"/>
        </w:rPr>
      </w:pPr>
    </w:p>
    <w:p w:rsidR="001227EE" w:rsidRDefault="001227EE" w:rsidP="001227E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227EE">
        <w:rPr>
          <w:color w:val="000000"/>
          <w:sz w:val="24"/>
          <w:szCs w:val="24"/>
        </w:rPr>
        <w:t>Traci moc zarządzenie Nr 721/2019 Prezydenta Miasta Poznania z dnia 2 września 2019 r. w</w:t>
      </w:r>
      <w:r w:rsidR="00967EE4">
        <w:rPr>
          <w:color w:val="000000"/>
          <w:sz w:val="24"/>
          <w:szCs w:val="24"/>
        </w:rPr>
        <w:t> </w:t>
      </w:r>
      <w:r w:rsidRPr="001227EE">
        <w:rPr>
          <w:color w:val="000000"/>
          <w:sz w:val="24"/>
          <w:szCs w:val="24"/>
        </w:rPr>
        <w:t>sprawie zarządzania incydentami w zakresie zadań publicznych zależnych od systemu informacyjnego.</w:t>
      </w:r>
    </w:p>
    <w:p w:rsidR="001227EE" w:rsidRDefault="001227EE" w:rsidP="001227EE">
      <w:pPr>
        <w:spacing w:line="360" w:lineRule="auto"/>
        <w:jc w:val="both"/>
        <w:rPr>
          <w:color w:val="000000"/>
          <w:sz w:val="24"/>
        </w:rPr>
      </w:pPr>
    </w:p>
    <w:p w:rsidR="001227EE" w:rsidRDefault="001227EE" w:rsidP="001227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1227EE" w:rsidRDefault="001227EE" w:rsidP="001227EE">
      <w:pPr>
        <w:keepNext/>
        <w:spacing w:line="360" w:lineRule="auto"/>
        <w:rPr>
          <w:color w:val="000000"/>
          <w:sz w:val="24"/>
        </w:rPr>
      </w:pPr>
    </w:p>
    <w:p w:rsidR="001227EE" w:rsidRDefault="001227EE" w:rsidP="001227EE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1227EE">
        <w:rPr>
          <w:color w:val="000000"/>
          <w:sz w:val="24"/>
          <w:szCs w:val="24"/>
        </w:rPr>
        <w:t>Zarządzenie wchodzi w życie z dniem podpisania.</w:t>
      </w:r>
    </w:p>
    <w:p w:rsidR="001227EE" w:rsidRDefault="001227EE" w:rsidP="001227EE">
      <w:pPr>
        <w:spacing w:line="360" w:lineRule="auto"/>
        <w:jc w:val="both"/>
        <w:rPr>
          <w:color w:val="000000"/>
          <w:sz w:val="24"/>
        </w:rPr>
      </w:pPr>
    </w:p>
    <w:p w:rsidR="001227EE" w:rsidRDefault="001227EE" w:rsidP="001227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227EE" w:rsidRPr="001227EE" w:rsidRDefault="001227EE" w:rsidP="001227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227EE" w:rsidRPr="001227EE" w:rsidSect="001227E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7EE" w:rsidRDefault="001227EE">
      <w:r>
        <w:separator/>
      </w:r>
    </w:p>
  </w:endnote>
  <w:endnote w:type="continuationSeparator" w:id="0">
    <w:p w:rsidR="001227EE" w:rsidRDefault="0012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7EE" w:rsidRDefault="001227EE">
      <w:r>
        <w:separator/>
      </w:r>
    </w:p>
  </w:footnote>
  <w:footnote w:type="continuationSeparator" w:id="0">
    <w:p w:rsidR="001227EE" w:rsidRDefault="00122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listopada 2021r."/>
    <w:docVar w:name="AktNr" w:val="843/2021/P"/>
    <w:docVar w:name="Sprawa" w:val="zarządzania incydentami w zakresie zadań publicznych zależnych od systemu informacyjnego."/>
  </w:docVars>
  <w:rsids>
    <w:rsidRoot w:val="001227EE"/>
    <w:rsid w:val="00072485"/>
    <w:rsid w:val="000C07FF"/>
    <w:rsid w:val="000E2E12"/>
    <w:rsid w:val="001227EE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67EE4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5</Pages>
  <Words>1137</Words>
  <Characters>7452</Characters>
  <Application>Microsoft Office Word</Application>
  <DocSecurity>0</DocSecurity>
  <Lines>162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2021-11-10T11:13:00Z</dcterms:created>
  <dcterms:modified xsi:type="dcterms:W3CDTF">2021-11-10T11:13:00Z</dcterms:modified>
</cp:coreProperties>
</file>