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2145">
              <w:rPr>
                <w:b/>
              </w:rPr>
              <w:fldChar w:fldCharType="separate"/>
            </w:r>
            <w:r w:rsidR="00122145">
              <w:rPr>
                <w:b/>
              </w:rPr>
              <w:t>ogłoszenia wykazu nieruchomości stanowiącej własność Miasta Poznania, położonej w Poznaniu w rejonie ulic: Hetmańskiej i Unii Lubelskiej,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2145" w:rsidRDefault="00FA63B5" w:rsidP="00122145">
      <w:pPr>
        <w:spacing w:line="360" w:lineRule="auto"/>
        <w:jc w:val="both"/>
      </w:pPr>
      <w:bookmarkStart w:id="2" w:name="z1"/>
      <w:bookmarkEnd w:id="2"/>
    </w:p>
    <w:p w:rsidR="00122145" w:rsidRPr="00122145" w:rsidRDefault="00122145" w:rsidP="0012214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22145">
        <w:rPr>
          <w:color w:val="000000"/>
        </w:rPr>
        <w:t>Nieruchomość opisana w § 1 zarządzenia oraz objęta wykazem będącym załącznikiem do zarządzenia stanowi własność Miasta Poznania.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22145">
        <w:rPr>
          <w:color w:val="000000"/>
        </w:rPr>
        <w:t>W miejscowym planie zagospodarowania przestrzennego „w rejonie ul. Unii Lubelskiej” w</w:t>
      </w:r>
      <w:r w:rsidR="00E22A73">
        <w:rPr>
          <w:color w:val="000000"/>
        </w:rPr>
        <w:t> </w:t>
      </w:r>
      <w:r w:rsidRPr="00122145">
        <w:rPr>
          <w:color w:val="000000"/>
        </w:rPr>
        <w:t>Poznaniu, zatwierdzonym uchwałą Nr XI/156/VIII/2019 Rady Miasta Poznania z dnia 14 maja 2019 r. (Dz. Urz. Woj. Wlkp. z 2019 r. poz. 5226 z dnia 28 maja 2019 r.) przedmiotowa nieruchomość znajduje się na obszarze oznaczonym symbolem:</w:t>
      </w:r>
      <w:r w:rsidRPr="00122145">
        <w:rPr>
          <w:b/>
          <w:bCs/>
          <w:color w:val="000000"/>
        </w:rPr>
        <w:t xml:space="preserve"> 5MW/U – tereny zabudowy mieszkaniowej wielorodzinnej lub zabudowy usługowej.</w:t>
      </w:r>
    </w:p>
    <w:p w:rsidR="00122145" w:rsidRPr="00122145" w:rsidRDefault="00122145" w:rsidP="0012214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22145">
        <w:rPr>
          <w:color w:val="000000"/>
        </w:rPr>
        <w:t>Powyższe potwierdził Wydział Urbanistyki i Architektury Urzędu Miasta Poznania w piśmie nr UA-IV.6724.782.2021 z dnia 26 kwietnia 2021 r.</w:t>
      </w:r>
    </w:p>
    <w:p w:rsidR="00122145" w:rsidRPr="00122145" w:rsidRDefault="00122145" w:rsidP="0012214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22145">
        <w:rPr>
          <w:color w:val="000000"/>
        </w:rPr>
        <w:t xml:space="preserve">Dla działki 5/11 (obecnie teren działek: </w:t>
      </w:r>
      <w:r w:rsidRPr="00122145">
        <w:rPr>
          <w:b/>
          <w:bCs/>
          <w:color w:val="000000"/>
        </w:rPr>
        <w:t xml:space="preserve">12/1, </w:t>
      </w:r>
      <w:r w:rsidRPr="00122145">
        <w:rPr>
          <w:color w:val="000000"/>
        </w:rPr>
        <w:t xml:space="preserve">12/2, 5/14, 5/15) Prezydent Miasta Poznania wydał decyzję nr 1466/2018 r. z dnia 10 lipca 2018 r. o zezwoleniu na realizację inwestycji drogowej, dla inwestycji polegającej na rozbudowie ulicy Unii Lubelskiej na odcinku od ronda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do nowo projektowanej pętli tramwajowo-autobusowej: (odcinek IIIA), jako część zadania: „Przebudowa trasy tramwajowej: Kórnicka – os. Lecha – rondo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wraz z</w:t>
      </w:r>
      <w:r w:rsidR="00E22A73">
        <w:rPr>
          <w:color w:val="000000"/>
        </w:rPr>
        <w:t> </w:t>
      </w:r>
      <w:r w:rsidRPr="00122145">
        <w:rPr>
          <w:color w:val="000000"/>
        </w:rPr>
        <w:t xml:space="preserve">budową odcinka trasy od ronda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do ul. Unii Lubelskiej”, przewidzianej do realizacji na nieruchomościach lub ich częściach: (…) </w:t>
      </w:r>
      <w:proofErr w:type="spellStart"/>
      <w:r w:rsidRPr="00122145">
        <w:rPr>
          <w:color w:val="000000"/>
        </w:rPr>
        <w:t>obr</w:t>
      </w:r>
      <w:proofErr w:type="spellEnd"/>
      <w:r w:rsidRPr="00122145">
        <w:rPr>
          <w:color w:val="000000"/>
        </w:rPr>
        <w:t xml:space="preserve">.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ark. 15 działka 5/11.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>Ww. decyzja została zmieniona decyzją Wojewody Wielkopolskiego z dnia 30.01.2019 r., w</w:t>
      </w:r>
      <w:r w:rsidR="00E22A73">
        <w:rPr>
          <w:color w:val="000000"/>
        </w:rPr>
        <w:t> </w:t>
      </w:r>
      <w:r w:rsidRPr="00122145">
        <w:rPr>
          <w:color w:val="000000"/>
        </w:rPr>
        <w:t xml:space="preserve">której w pkt IX orzeczono </w:t>
      </w:r>
      <w:r w:rsidRPr="00122145">
        <w:rPr>
          <w:i/>
          <w:iCs/>
          <w:color w:val="000000"/>
        </w:rPr>
        <w:t xml:space="preserve">Ograniczenia </w:t>
      </w:r>
      <w:r w:rsidRPr="00122145">
        <w:rPr>
          <w:color w:val="000000"/>
        </w:rPr>
        <w:t>m.in. względem działki 5/11, tj.: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 xml:space="preserve">- </w:t>
      </w:r>
      <w:r w:rsidRPr="00122145">
        <w:rPr>
          <w:i/>
          <w:iCs/>
          <w:color w:val="000000"/>
        </w:rPr>
        <w:t xml:space="preserve">w części dotyczącej sieci energetycznej i cieplnej – bezterminowo </w:t>
      </w:r>
      <w:r w:rsidRPr="00122145">
        <w:rPr>
          <w:color w:val="000000"/>
        </w:rPr>
        <w:t>(na potrzeby związane z</w:t>
      </w:r>
      <w:r w:rsidR="00E22A73">
        <w:rPr>
          <w:color w:val="000000"/>
        </w:rPr>
        <w:t> </w:t>
      </w:r>
      <w:r w:rsidRPr="00122145">
        <w:rPr>
          <w:color w:val="000000"/>
        </w:rPr>
        <w:t xml:space="preserve">budową/przebudową, a także w celu wykonania czynności związanych z konserwacją oraz usuwaniem awarii ciągów, przewodów i urządzeń tych sieci) – dotyczy m.in. obszaru obecnej działki nr </w:t>
      </w:r>
      <w:r w:rsidRPr="00122145">
        <w:rPr>
          <w:b/>
          <w:bCs/>
          <w:color w:val="000000"/>
        </w:rPr>
        <w:t>12/1</w:t>
      </w:r>
      <w:r w:rsidRPr="00122145">
        <w:rPr>
          <w:color w:val="000000"/>
        </w:rPr>
        <w:t>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22145">
        <w:rPr>
          <w:b/>
          <w:bCs/>
          <w:color w:val="000000"/>
        </w:rPr>
        <w:t xml:space="preserve">Poznańskie Inwestycje Miejskie Sp. z o.o. </w:t>
      </w:r>
      <w:r w:rsidRPr="00122145">
        <w:rPr>
          <w:color w:val="000000"/>
        </w:rPr>
        <w:t xml:space="preserve">pismem nr 2274/PIM/05/21/TP/2014-11 z dnia 26 maja 2021 r. w sprawie realizacji zadania inwestycyjnego „Przebudowa trasy tramwajowej: Kórnicka – os. Lecha – rondo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wraz z budową odcinka trasy od ronda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do ul. Unii Lubelskiej” poinformowała, że</w:t>
      </w:r>
      <w:r w:rsidRPr="00122145">
        <w:rPr>
          <w:b/>
          <w:bCs/>
          <w:color w:val="000000"/>
        </w:rPr>
        <w:t xml:space="preserve"> </w:t>
      </w:r>
      <w:r w:rsidRPr="00122145">
        <w:rPr>
          <w:color w:val="000000"/>
        </w:rPr>
        <w:t xml:space="preserve">(…) </w:t>
      </w:r>
      <w:r w:rsidRPr="00122145">
        <w:rPr>
          <w:i/>
          <w:iCs/>
          <w:color w:val="000000"/>
        </w:rPr>
        <w:t xml:space="preserve">wszystkie roboty budowlane realizowane na podstawie </w:t>
      </w:r>
      <w:r w:rsidRPr="00122145">
        <w:rPr>
          <w:color w:val="000000"/>
        </w:rPr>
        <w:t>(…)</w:t>
      </w:r>
      <w:r w:rsidRPr="00122145">
        <w:rPr>
          <w:i/>
          <w:iCs/>
          <w:color w:val="000000"/>
        </w:rPr>
        <w:t xml:space="preserve"> decyzji ZRID</w:t>
      </w:r>
      <w:r w:rsidRPr="00122145">
        <w:rPr>
          <w:color w:val="000000"/>
        </w:rPr>
        <w:t xml:space="preserve"> (...) o której mowa powyżej</w:t>
      </w:r>
      <w:r w:rsidRPr="00122145">
        <w:rPr>
          <w:i/>
          <w:iCs/>
          <w:color w:val="000000"/>
        </w:rPr>
        <w:t xml:space="preserve"> </w:t>
      </w:r>
      <w:r w:rsidRPr="00122145">
        <w:rPr>
          <w:color w:val="000000"/>
        </w:rPr>
        <w:t>(...)</w:t>
      </w:r>
      <w:r w:rsidRPr="00122145">
        <w:rPr>
          <w:i/>
          <w:iCs/>
          <w:color w:val="000000"/>
        </w:rPr>
        <w:t xml:space="preserve">  zostały wykonane oraz odebrane w 2020 r.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122145">
        <w:rPr>
          <w:b/>
          <w:bCs/>
          <w:color w:val="000000"/>
        </w:rPr>
        <w:t>Miejski Konserwator Zabytków w Poznaniu</w:t>
      </w:r>
      <w:r w:rsidRPr="00122145">
        <w:rPr>
          <w:color w:val="000000"/>
        </w:rPr>
        <w:t xml:space="preserve"> w piśmie nr MKZ-XII.4125.74.2021 z dnia 10 maja 2021 r., dotyczącym  nieruchomości położonej w rejonie ulic: Hetmańskiej i Unii Lubelskiej – </w:t>
      </w:r>
      <w:proofErr w:type="spellStart"/>
      <w:r w:rsidRPr="00122145">
        <w:rPr>
          <w:color w:val="000000"/>
        </w:rPr>
        <w:t>obr</w:t>
      </w:r>
      <w:proofErr w:type="spellEnd"/>
      <w:r w:rsidRPr="00122145">
        <w:rPr>
          <w:color w:val="000000"/>
        </w:rPr>
        <w:t xml:space="preserve">. </w:t>
      </w:r>
      <w:proofErr w:type="spellStart"/>
      <w:r w:rsidRPr="00122145">
        <w:rPr>
          <w:color w:val="000000"/>
        </w:rPr>
        <w:t>Żegrze</w:t>
      </w:r>
      <w:proofErr w:type="spellEnd"/>
      <w:r w:rsidRPr="00122145">
        <w:rPr>
          <w:color w:val="000000"/>
        </w:rPr>
        <w:t xml:space="preserve"> ark. 15 działka 12/1 poinformował m.in., że ww. działka znajduje się (…) </w:t>
      </w:r>
      <w:r w:rsidRPr="00122145">
        <w:rPr>
          <w:i/>
          <w:iCs/>
          <w:color w:val="000000"/>
        </w:rPr>
        <w:t xml:space="preserve">poza strefą ochrony konserwatorskiej. Nieruchomość nie jest indywidualnie wpisana do rejestru zabytków. Na przedmiotowym obszarze zlokalizowane jest stanowisko archeologiczne AZP 53-28/109, jest to ślad osadniczy z epoki kamienia. Z uwagi na powyższy fakt, przed przystąpieniem do jakichkolwiek prac ziemnych, inwestor zobowiązany jest uzyskać uzgodnienie Miejskiego Konserwatora Zabytków w zakresie ochrony zabytków archeologicznych.  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22145">
        <w:rPr>
          <w:i/>
          <w:iCs/>
          <w:color w:val="000000"/>
        </w:rPr>
        <w:t>Jednocześnie informujemy, że w razie przypadkowego odkrycia przez ekipę budowlaną obiektów co do których istnieje przypuszczenie, że są zabytkami należy, zgodnie z art. 32 Ustawy o Ochronie Zabytków i Opiece nad Zabytkami (</w:t>
      </w:r>
      <w:proofErr w:type="spellStart"/>
      <w:r w:rsidRPr="00122145">
        <w:rPr>
          <w:i/>
          <w:iCs/>
          <w:color w:val="000000"/>
        </w:rPr>
        <w:t>t.j</w:t>
      </w:r>
      <w:proofErr w:type="spellEnd"/>
      <w:r w:rsidRPr="00122145">
        <w:rPr>
          <w:i/>
          <w:iCs/>
          <w:color w:val="000000"/>
        </w:rPr>
        <w:t xml:space="preserve">. Dz. U. 2021 r. poz. 710) zabezpieczyć znalezisko i zgłosić ten fakt do Biura Miejskiego Konserwatora Zabytków </w:t>
      </w:r>
      <w:r w:rsidRPr="00122145">
        <w:rPr>
          <w:color w:val="000000"/>
        </w:rPr>
        <w:t>(…)</w:t>
      </w:r>
      <w:r w:rsidRPr="00122145">
        <w:rPr>
          <w:i/>
          <w:iCs/>
          <w:color w:val="000000"/>
          <w:szCs w:val="20"/>
        </w:rPr>
        <w:t>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22145">
        <w:rPr>
          <w:i/>
          <w:iCs/>
          <w:color w:val="000000"/>
          <w:szCs w:val="20"/>
        </w:rPr>
        <w:t xml:space="preserve"> 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>Zarządzeniem Nr 586/2021/P z dnia 15 lipca 2021 r. Prezydent Miasta Poznania przeznaczył do sprzedaży w trybie przetargu ustnego nieograniczonego nieruchomość położoną w</w:t>
      </w:r>
      <w:r w:rsidR="00E22A73">
        <w:rPr>
          <w:color w:val="000000"/>
        </w:rPr>
        <w:t> </w:t>
      </w:r>
      <w:r w:rsidRPr="00122145">
        <w:rPr>
          <w:color w:val="000000"/>
        </w:rPr>
        <w:t xml:space="preserve">Poznaniu w rejonie ulic: Hetmańskiej i Unii Lubelskiej – działkę 12/1 i udział w wysokości 1/4 części w działce 5/14. Ponieważ Prezydent Miasta Poznania podjął decyzję o sprzedaży wyłącznie działki 12/1, wykonanie ww. zarządzenia stało się niemożliwe i należy je uchylić. 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E22A73">
        <w:rPr>
          <w:color w:val="000000"/>
        </w:rPr>
        <w:t> </w:t>
      </w:r>
      <w:r w:rsidRPr="00122145">
        <w:rPr>
          <w:color w:val="000000"/>
        </w:rPr>
        <w:t>2019 r. poz. 10091 z późniejszymi zmianami).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lastRenderedPageBreak/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>Wykaz ten podlega wywieszeniu na okres 21 dni w siedzibie właściwego urzędu oraz zamieszczeniu na stronie internetowej właściwego urzędu.</w:t>
      </w:r>
    </w:p>
    <w:p w:rsidR="00122145" w:rsidRPr="00122145" w:rsidRDefault="00122145" w:rsidP="00122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22145" w:rsidRDefault="00122145" w:rsidP="00122145">
      <w:pPr>
        <w:spacing w:line="360" w:lineRule="auto"/>
        <w:jc w:val="both"/>
        <w:rPr>
          <w:color w:val="000000"/>
        </w:rPr>
      </w:pPr>
      <w:r w:rsidRPr="00122145">
        <w:rPr>
          <w:color w:val="000000"/>
        </w:rPr>
        <w:t>Z uwagi na powyższe wydanie zarządzenia jest słuszne i uzasadnione.</w:t>
      </w:r>
    </w:p>
    <w:p w:rsidR="00122145" w:rsidRDefault="00122145" w:rsidP="00122145">
      <w:pPr>
        <w:spacing w:line="360" w:lineRule="auto"/>
        <w:jc w:val="both"/>
      </w:pPr>
    </w:p>
    <w:p w:rsidR="00122145" w:rsidRDefault="00122145" w:rsidP="00122145">
      <w:pPr>
        <w:keepNext/>
        <w:spacing w:line="360" w:lineRule="auto"/>
        <w:jc w:val="center"/>
      </w:pPr>
      <w:r>
        <w:t>DYREKTOR WYDZIAŁU</w:t>
      </w:r>
    </w:p>
    <w:p w:rsidR="00122145" w:rsidRPr="00122145" w:rsidRDefault="00122145" w:rsidP="00122145">
      <w:pPr>
        <w:keepNext/>
        <w:spacing w:line="360" w:lineRule="auto"/>
        <w:jc w:val="center"/>
      </w:pPr>
      <w:r>
        <w:t>(-) Magda Albińska</w:t>
      </w:r>
    </w:p>
    <w:sectPr w:rsidR="00122145" w:rsidRPr="00122145" w:rsidSect="001221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45" w:rsidRDefault="00122145">
      <w:r>
        <w:separator/>
      </w:r>
    </w:p>
  </w:endnote>
  <w:endnote w:type="continuationSeparator" w:id="0">
    <w:p w:rsidR="00122145" w:rsidRDefault="0012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45" w:rsidRDefault="00122145">
      <w:r>
        <w:separator/>
      </w:r>
    </w:p>
  </w:footnote>
  <w:footnote w:type="continuationSeparator" w:id="0">
    <w:p w:rsidR="00122145" w:rsidRDefault="0012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Hetmańskiej i Unii Lubelskiej, przeznaczonej do sprzedaży w trybie przetargu ustnego nieograniczonego."/>
  </w:docVars>
  <w:rsids>
    <w:rsidRoot w:val="00122145"/>
    <w:rsid w:val="000607A3"/>
    <w:rsid w:val="00122145"/>
    <w:rsid w:val="001B1D53"/>
    <w:rsid w:val="0022095A"/>
    <w:rsid w:val="002946C5"/>
    <w:rsid w:val="002C29F3"/>
    <w:rsid w:val="00796326"/>
    <w:rsid w:val="00A87E1B"/>
    <w:rsid w:val="00AA04BE"/>
    <w:rsid w:val="00BB1A14"/>
    <w:rsid w:val="00E22A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689</Words>
  <Characters>4268</Characters>
  <Application>Microsoft Office Word</Application>
  <DocSecurity>0</DocSecurity>
  <Lines>79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2021-11-12T08:53:00Z</dcterms:created>
  <dcterms:modified xsi:type="dcterms:W3CDTF">2021-11-12T08:53:00Z</dcterms:modified>
</cp:coreProperties>
</file>