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4E6733" w14:textId="6BB669E4" w:rsidR="00C87B18" w:rsidRDefault="007B21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191690C5">
                <wp:simplePos x="0" y="0"/>
                <wp:positionH relativeFrom="column">
                  <wp:posOffset>2976245</wp:posOffset>
                </wp:positionH>
                <wp:positionV relativeFrom="paragraph">
                  <wp:posOffset>196215</wp:posOffset>
                </wp:positionV>
                <wp:extent cx="3400425" cy="581025"/>
                <wp:effectExtent l="0" t="0" r="9525" b="952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810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BB3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4.35pt;margin-top:15.45pt;width:267.7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78792072" w:rsidR="00F725A8" w:rsidRPr="007B27B2" w:rsidRDefault="007B21F4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376A0B60" w:rsidR="00F725A8" w:rsidRPr="00F725A8" w:rsidRDefault="007B27B2" w:rsidP="00C833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B8E03" wp14:editId="24E7BA4A">
                <wp:simplePos x="0" y="0"/>
                <wp:positionH relativeFrom="column">
                  <wp:posOffset>4624069</wp:posOffset>
                </wp:positionH>
                <wp:positionV relativeFrom="paragraph">
                  <wp:posOffset>194945</wp:posOffset>
                </wp:positionV>
                <wp:extent cx="0" cy="552450"/>
                <wp:effectExtent l="0" t="0" r="3810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37B0D" id="Łącznik prosty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pt,15.35pt" to="364.1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7CA0AD8A" w14:textId="4DAD02CE" w:rsidR="00F725A8" w:rsidRPr="006F1737" w:rsidRDefault="00F725A8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F5B8B" w14:textId="29F18838" w:rsidR="00F725A8" w:rsidRPr="00F725A8" w:rsidRDefault="006F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4424C2" wp14:editId="4BE0E63C">
                <wp:simplePos x="0" y="0"/>
                <wp:positionH relativeFrom="column">
                  <wp:posOffset>4624070</wp:posOffset>
                </wp:positionH>
                <wp:positionV relativeFrom="paragraph">
                  <wp:posOffset>127635</wp:posOffset>
                </wp:positionV>
                <wp:extent cx="0" cy="476250"/>
                <wp:effectExtent l="76200" t="0" r="57150" b="57150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AC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0" o:spid="_x0000_s1026" type="#_x0000_t32" style="position:absolute;margin-left:364.1pt;margin-top:10.05pt;width:0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7212E" wp14:editId="7A5618A7">
                <wp:simplePos x="0" y="0"/>
                <wp:positionH relativeFrom="column">
                  <wp:posOffset>7586345</wp:posOffset>
                </wp:positionH>
                <wp:positionV relativeFrom="paragraph">
                  <wp:posOffset>137160</wp:posOffset>
                </wp:positionV>
                <wp:extent cx="9525" cy="457200"/>
                <wp:effectExtent l="76200" t="0" r="66675" b="5715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EF8C8" id="Łącznik prosty ze strzałką 20" o:spid="_x0000_s1026" type="#_x0000_t32" style="position:absolute;margin-left:597.35pt;margin-top:10.8pt;width:.75pt;height:3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4CAB6" wp14:editId="5B4B6271">
                <wp:simplePos x="0" y="0"/>
                <wp:positionH relativeFrom="column">
                  <wp:posOffset>1595120</wp:posOffset>
                </wp:positionH>
                <wp:positionV relativeFrom="paragraph">
                  <wp:posOffset>146685</wp:posOffset>
                </wp:positionV>
                <wp:extent cx="0" cy="438150"/>
                <wp:effectExtent l="76200" t="0" r="57150" b="571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EF808" id="Łącznik prosty ze strzałką 18" o:spid="_x0000_s1026" type="#_x0000_t32" style="position:absolute;margin-left:125.6pt;margin-top:11.55pt;width:0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7A61995C">
                <wp:simplePos x="0" y="0"/>
                <wp:positionH relativeFrom="column">
                  <wp:posOffset>4624069</wp:posOffset>
                </wp:positionH>
                <wp:positionV relativeFrom="paragraph">
                  <wp:posOffset>127635</wp:posOffset>
                </wp:positionV>
                <wp:extent cx="2981325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B6685" id="Łącznik prosty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1pt,10.05pt" to="59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24FCC586">
                <wp:simplePos x="0" y="0"/>
                <wp:positionH relativeFrom="column">
                  <wp:posOffset>1585595</wp:posOffset>
                </wp:positionH>
                <wp:positionV relativeFrom="paragraph">
                  <wp:posOffset>127635</wp:posOffset>
                </wp:positionV>
                <wp:extent cx="3038475" cy="1905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784F3" id="Łącznik prosty 1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0.05pt" to="364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217874F" w14:textId="3108A603" w:rsidR="00F725A8" w:rsidRPr="00F725A8" w:rsidRDefault="00775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7489EB" wp14:editId="69C6A6A1">
                <wp:simplePos x="0" y="0"/>
                <wp:positionH relativeFrom="column">
                  <wp:posOffset>-147956</wp:posOffset>
                </wp:positionH>
                <wp:positionV relativeFrom="paragraph">
                  <wp:posOffset>646430</wp:posOffset>
                </wp:positionV>
                <wp:extent cx="9525" cy="3028950"/>
                <wp:effectExtent l="0" t="0" r="28575" b="1905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28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2EE91" id="Łącznik prosty 6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50.9pt" to="-10.9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4EB426" wp14:editId="5932FFD7">
                <wp:simplePos x="0" y="0"/>
                <wp:positionH relativeFrom="column">
                  <wp:posOffset>-147955</wp:posOffset>
                </wp:positionH>
                <wp:positionV relativeFrom="paragraph">
                  <wp:posOffset>3665855</wp:posOffset>
                </wp:positionV>
                <wp:extent cx="257175" cy="0"/>
                <wp:effectExtent l="0" t="76200" r="9525" b="95250"/>
                <wp:wrapNone/>
                <wp:docPr id="59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75335" id="Łącznik prosty ze strzałką 59" o:spid="_x0000_s1026" type="#_x0000_t32" style="position:absolute;margin-left:-11.65pt;margin-top:288.65pt;width:20.2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15A0A1" wp14:editId="540E84E3">
                <wp:simplePos x="0" y="0"/>
                <wp:positionH relativeFrom="column">
                  <wp:posOffset>-138430</wp:posOffset>
                </wp:positionH>
                <wp:positionV relativeFrom="paragraph">
                  <wp:posOffset>2970530</wp:posOffset>
                </wp:positionV>
                <wp:extent cx="247650" cy="0"/>
                <wp:effectExtent l="0" t="76200" r="19050" b="95250"/>
                <wp:wrapNone/>
                <wp:docPr id="49" name="Łącznik prosty ze strzałk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293B1" id="Łącznik prosty ze strzałką 49" o:spid="_x0000_s1026" type="#_x0000_t32" style="position:absolute;margin-left:-10.9pt;margin-top:233.9pt;width:19.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F89BB3" wp14:editId="6E0ECB51">
                <wp:simplePos x="0" y="0"/>
                <wp:positionH relativeFrom="column">
                  <wp:posOffset>-138430</wp:posOffset>
                </wp:positionH>
                <wp:positionV relativeFrom="paragraph">
                  <wp:posOffset>2237105</wp:posOffset>
                </wp:positionV>
                <wp:extent cx="247650" cy="0"/>
                <wp:effectExtent l="0" t="76200" r="19050" b="9525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D4AED" id="Łącznik prosty ze strzałką 37" o:spid="_x0000_s1026" type="#_x0000_t32" style="position:absolute;margin-left:-10.9pt;margin-top:176.15pt;width:19.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05FE5E" wp14:editId="7528F15C">
                <wp:simplePos x="0" y="0"/>
                <wp:positionH relativeFrom="column">
                  <wp:posOffset>-138430</wp:posOffset>
                </wp:positionH>
                <wp:positionV relativeFrom="paragraph">
                  <wp:posOffset>1532255</wp:posOffset>
                </wp:positionV>
                <wp:extent cx="276225" cy="0"/>
                <wp:effectExtent l="0" t="76200" r="9525" b="95250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E2AC" id="Łącznik prosty ze strzałką 32" o:spid="_x0000_s1026" type="#_x0000_t32" style="position:absolute;margin-left:-10.9pt;margin-top:120.65pt;width:21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560502" wp14:editId="33F23968">
                <wp:simplePos x="0" y="0"/>
                <wp:positionH relativeFrom="column">
                  <wp:posOffset>-147955</wp:posOffset>
                </wp:positionH>
                <wp:positionV relativeFrom="paragraph">
                  <wp:posOffset>646430</wp:posOffset>
                </wp:positionV>
                <wp:extent cx="17145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ED5DE" id="Łącznik prosty 3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50.9pt" to="1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B27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66B4B6" wp14:editId="4CD27B56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3067050" cy="561975"/>
                <wp:effectExtent l="0" t="0" r="0" b="9525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6197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8D86" id="Schemat blokowy: proces alternatywny 8" o:spid="_x0000_s1026" type="#_x0000_t176" style="position:absolute;margin-left:0;margin-top:22.5pt;width:241.5pt;height:44.2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" fillcolor="#2a4a85 [2152]" stroked="f">
                <v:fill color2="#8eaadb [1944]" rotate="t" angle="180" colors="0 #2a4b86;31457f #4a76c6;1 #8faadc" focus="100%" type="gradient"/>
                <w10:wrap anchorx="margin"/>
              </v:shape>
            </w:pict>
          </mc:Fallback>
        </mc:AlternateContent>
      </w:r>
    </w:p>
    <w:tbl>
      <w:tblPr>
        <w:tblStyle w:val="Tabela-Siatk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C8330E">
        <w:tc>
          <w:tcPr>
            <w:tcW w:w="4664" w:type="dxa"/>
          </w:tcPr>
          <w:p w14:paraId="0B07C11B" w14:textId="004C8FFA" w:rsidR="00CD3A1A" w:rsidRDefault="00CD3A1A" w:rsidP="0043790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AD2F614" w14:textId="1287902E" w:rsidR="00C8330E" w:rsidRPr="00CD3A1A" w:rsidRDefault="00CD3A1A" w:rsidP="0043790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D3A1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PIERWSZY ZASTĘPCA DYREKTORA</w:t>
            </w:r>
          </w:p>
          <w:p w14:paraId="0FA87458" w14:textId="67BA4F01" w:rsidR="00CD3A1A" w:rsidRDefault="00CD3A1A" w:rsidP="0043790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A37365B" w14:textId="4F9FCA3D" w:rsidR="00C8330E" w:rsidRDefault="00C8330E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19C6" w14:textId="4151CCAE" w:rsidR="00C8330E" w:rsidRDefault="00C8330E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9D2B" w14:textId="516F5913" w:rsidR="00C8330E" w:rsidRPr="00F725A8" w:rsidRDefault="00437909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142CA1A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161290</wp:posOffset>
                      </wp:positionV>
                      <wp:extent cx="2905125" cy="495300"/>
                      <wp:effectExtent l="0" t="0" r="9525" b="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13F12075" w:rsidR="00437909" w:rsidRPr="009F4DEB" w:rsidRDefault="004135B7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ZESPÓŁ OPIEKUŃCZY NR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B9085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Schemat blokowy: proces alternatywny 27" o:spid="_x0000_s1026" type="#_x0000_t176" style="position:absolute;margin-left:3.2pt;margin-top:12.7pt;width:228.75pt;height:3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13F12075" w:rsidR="00437909" w:rsidRPr="009F4DEB" w:rsidRDefault="004135B7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ZESPÓŁ OPIEKUŃCZY NR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7A372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02FF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77777777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1C7B" w14:textId="3B42B633" w:rsidR="00437909" w:rsidRDefault="00775D1E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E902C9" wp14:editId="2B2B995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179070</wp:posOffset>
                      </wp:positionV>
                      <wp:extent cx="2867025" cy="495300"/>
                      <wp:effectExtent l="0" t="0" r="9525" b="0"/>
                      <wp:wrapNone/>
                      <wp:docPr id="4" name="Schemat blokowy: proces alternatyw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3425DF" w14:textId="74BE4109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 xml:space="preserve">ZESPÓŁ 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ADMINISTRACYJNO-GOSPODARCZY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E902C9" id="Schemat blokowy: proces alternatywny 4" o:spid="_x0000_s1027" type="#_x0000_t176" style="position:absolute;left:0;text-align:left;margin-left:3.2pt;margin-top:14.1pt;width:225.75pt;height:3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363425DF" w14:textId="74BE4109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ZESPÓŁ 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ADMINISTRACYJNO-GOSPODARCZY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A9A64" w14:textId="12D2C7AB" w:rsidR="00437909" w:rsidRDefault="00437909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2228" w14:textId="135557FB" w:rsidR="00FE1EF8" w:rsidRDefault="00FE1EF8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F28F" w14:textId="20170B42" w:rsidR="00FE1EF8" w:rsidRDefault="00FE1EF8" w:rsidP="00F7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1A01E6F4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5605DA82" w:rsidR="00FE1EF8" w:rsidRDefault="00592040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CCA93F" wp14:editId="5E7E5D0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7620</wp:posOffset>
                      </wp:positionV>
                      <wp:extent cx="2867025" cy="622300"/>
                      <wp:effectExtent l="0" t="0" r="9525" b="6350"/>
                      <wp:wrapNone/>
                      <wp:docPr id="10" name="Schemat blokowy: proces alternatyw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22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BF5F77" w14:textId="30471E9A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SAMODZIELNE STANO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– 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PSYCHOLOG W ODDZIALE PRZY</w:t>
                                  </w:r>
                                  <w:r w:rsidR="008875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UL.</w:t>
                                  </w:r>
                                  <w:r w:rsidR="008875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KONARSKIEGO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CA93F" id="Schemat blokowy: proces alternatywny 10" o:spid="_x0000_s1028" type="#_x0000_t176" style="position:absolute;margin-left:3.2pt;margin-top:.6pt;width:225.75pt;height:4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73BF5F77" w14:textId="30471E9A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SAMODZIELNE STANO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PSYCHOLOG W ODDZIALE PRZY</w:t>
                            </w:r>
                            <w:r w:rsidR="0088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UL.</w:t>
                            </w:r>
                            <w:r w:rsidR="0088759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KONARSKIEGO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337D4C" w14:textId="0685B454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34B7" w14:textId="691EBC53" w:rsidR="00FE1EF8" w:rsidRDefault="00FE1EF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3623" w14:textId="6A14D436" w:rsidR="00FE1EF8" w:rsidRDefault="00775D1E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21222CE" wp14:editId="50B1053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177165</wp:posOffset>
                      </wp:positionV>
                      <wp:extent cx="2867025" cy="495300"/>
                      <wp:effectExtent l="0" t="0" r="9525" b="0"/>
                      <wp:wrapNone/>
                      <wp:docPr id="16" name="Schemat blokowy: proces alternatywn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C4E80A" w14:textId="20CCF7BE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ODDZIAŁ DZIENNY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1222CE" id="Schemat blokowy: proces alternatywny 16" o:spid="_x0000_s1029" type="#_x0000_t176" style="position:absolute;margin-left:3.2pt;margin-top:13.95pt;width:225.75pt;height:3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14C4E80A" w14:textId="20CCF7BE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ODDZIAŁ DZIENNY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44EC1" w14:textId="58AC6E6B" w:rsidR="00F725A8" w:rsidRPr="00FB19FC" w:rsidRDefault="00F725A8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6E5091D4" w14:textId="7968BFC3" w:rsidR="00F725A8" w:rsidRDefault="007B21F4" w:rsidP="007B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919D77" wp14:editId="1EA2E0B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-5080</wp:posOffset>
                      </wp:positionV>
                      <wp:extent cx="3000375" cy="542925"/>
                      <wp:effectExtent l="0" t="0" r="9525" b="9525"/>
                      <wp:wrapNone/>
                      <wp:docPr id="11" name="Schemat blokowy: proces alternatyw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5429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04EC0" w14:textId="69BF4BEF" w:rsidR="007B21F4" w:rsidRPr="007B21F4" w:rsidRDefault="00CD3A1A" w:rsidP="007B21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DRUGI ZASTĘPCA DYREKTORA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19D77" id="Schemat blokowy: proces alternatywny 11" o:spid="_x0000_s1030" type="#_x0000_t176" style="position:absolute;left:0;text-align:left;margin-left:19pt;margin-top:-.4pt;width:236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44F04EC0" w14:textId="69BF4BEF" w:rsidR="007B21F4" w:rsidRPr="007B21F4" w:rsidRDefault="00CD3A1A" w:rsidP="007B2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DRUGI ZASTĘPCA DYREKTORA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0814F" w14:textId="33AF41A6" w:rsidR="007B21F4" w:rsidRDefault="009F3992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1C5572" wp14:editId="6CF5C5A0">
                      <wp:simplePos x="0" y="0"/>
                      <wp:positionH relativeFrom="column">
                        <wp:posOffset>136526</wp:posOffset>
                      </wp:positionH>
                      <wp:positionV relativeFrom="paragraph">
                        <wp:posOffset>170815</wp:posOffset>
                      </wp:positionV>
                      <wp:extent cx="19050" cy="2362200"/>
                      <wp:effectExtent l="0" t="0" r="19050" b="190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362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2E828" id="Łącznik prosty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3.45pt" to="12.2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F17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3E7424" wp14:editId="2DBC52A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180340</wp:posOffset>
                      </wp:positionV>
                      <wp:extent cx="123825" cy="0"/>
                      <wp:effectExtent l="0" t="0" r="0" b="0"/>
                      <wp:wrapNone/>
                      <wp:docPr id="71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68E66" id="Łącznik prosty 7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4.2pt" to="2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2C533A5" w14:textId="12DFEDB7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340D" w14:textId="26F4B4E9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0E7D" w14:textId="19B17B99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5A2C" w14:textId="244646DB" w:rsidR="007B21F4" w:rsidRPr="00F725A8" w:rsidRDefault="004135B7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ADF5B6E" wp14:editId="231D119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149860</wp:posOffset>
                      </wp:positionV>
                      <wp:extent cx="2905125" cy="495300"/>
                      <wp:effectExtent l="0" t="0" r="9525" b="0"/>
                      <wp:wrapNone/>
                      <wp:docPr id="17" name="Schemat blokowy: proces alternatywn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568998" w14:textId="54D6FEEE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ZESPÓŁ OPIEKUŃCZY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F5B6E" id="Schemat blokowy: proces alternatywny 17" o:spid="_x0000_s1031" type="#_x0000_t176" style="position:absolute;margin-left:36.8pt;margin-top:11.8pt;width:228.75pt;height:3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76568998" w14:textId="54D6FEEE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ZESPÓŁ OPIEKUŃCZY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80A4DF" w14:textId="208C8782" w:rsidR="00437909" w:rsidRDefault="00437909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9F4DEB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DA1136" wp14:editId="25F0621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161290</wp:posOffset>
                      </wp:positionV>
                      <wp:extent cx="304800" cy="0"/>
                      <wp:effectExtent l="0" t="76200" r="19050" b="95250"/>
                      <wp:wrapNone/>
                      <wp:docPr id="34" name="Łącznik prosty ze strzałk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7FAD8" id="Łącznik prosty ze strzałką 34" o:spid="_x0000_s1026" type="#_x0000_t32" style="position:absolute;margin-left:11.5pt;margin-top:12.7pt;width:2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D3A1A">
              <w:rPr>
                <w:rFonts w:ascii="Times New Roman" w:hAnsi="Times New Roman" w:cs="Times New Roman"/>
                <w:color w:val="FFFFFF" w:themeColor="background1"/>
              </w:rPr>
              <w:t>ZESPÓŁ OPIEKUŃCZY NR 2</w:t>
            </w:r>
            <w:r w:rsidRPr="009F4DE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59C19020" w14:textId="59A4D9D9" w:rsidR="00CD3A1A" w:rsidRPr="009F4DEB" w:rsidRDefault="004135B7" w:rsidP="004135B7">
            <w:pPr>
              <w:pStyle w:val="Akapitzlist"/>
              <w:tabs>
                <w:tab w:val="left" w:pos="990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ab/>
            </w:r>
          </w:p>
          <w:p w14:paraId="04C6CF7D" w14:textId="072C8D2D" w:rsidR="007B27B2" w:rsidRPr="00437909" w:rsidRDefault="007B27B2" w:rsidP="004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42E1" w14:textId="309E8CFB" w:rsidR="00F725A8" w:rsidRPr="00FE1EF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SOCJALNO-TERAPEUTYCZNY</w:t>
            </w:r>
          </w:p>
          <w:p w14:paraId="190445B1" w14:textId="4CB3593C" w:rsidR="007B27B2" w:rsidRPr="00FE1EF8" w:rsidRDefault="004135B7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F516AD4" wp14:editId="76028A8B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40005</wp:posOffset>
                      </wp:positionV>
                      <wp:extent cx="2905125" cy="495300"/>
                      <wp:effectExtent l="0" t="0" r="9525" b="0"/>
                      <wp:wrapNone/>
                      <wp:docPr id="19" name="Schemat blokowy: proces alternatywn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49530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77034A" w14:textId="5FB5B274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ZESPÓŁ SOCJALNO-TERAPEUTYCZNY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16AD4" id="Schemat blokowy: proces alternatywny 19" o:spid="_x0000_s1032" type="#_x0000_t176" style="position:absolute;left:0;text-align:left;margin-left:37.55pt;margin-top:3.15pt;width:228.75pt;height:3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3177034A" w14:textId="5FB5B274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ZESPÓŁ SOCJALNO-TERAPEUTYCZNY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909BC5" w14:textId="34A8D5DE" w:rsidR="007B27B2" w:rsidRPr="00FE1EF8" w:rsidRDefault="004135B7" w:rsidP="00437909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E1EF8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636D4F" wp14:editId="3FCF634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155575</wp:posOffset>
                      </wp:positionV>
                      <wp:extent cx="333375" cy="0"/>
                      <wp:effectExtent l="0" t="76200" r="9525" b="95250"/>
                      <wp:wrapNone/>
                      <wp:docPr id="36" name="Łącznik prosty ze strzałk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B2796" id="Łącznik prosty ze strzałką 36" o:spid="_x0000_s1026" type="#_x0000_t32" style="position:absolute;margin-left:12.25pt;margin-top:12.25pt;width:26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7737BB2" w14:textId="47F8F3AC" w:rsidR="008C1181" w:rsidRPr="00FE1EF8" w:rsidRDefault="008C1181" w:rsidP="0043790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01D5220" w14:textId="157D2E82" w:rsidR="007B27B2" w:rsidRPr="00FE1EF8" w:rsidRDefault="007B27B2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E6DEA8B" w14:textId="7E7CCD38" w:rsidR="00437909" w:rsidRPr="00FE1EF8" w:rsidRDefault="004135B7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  <w:r w:rsidRPr="004135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D2B75A" wp14:editId="730044B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99695</wp:posOffset>
                      </wp:positionV>
                      <wp:extent cx="2905125" cy="603250"/>
                      <wp:effectExtent l="0" t="0" r="9525" b="6350"/>
                      <wp:wrapNone/>
                      <wp:docPr id="25" name="Schemat blokowy: proces alternatywn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6032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13DCC8" w14:textId="66068787" w:rsidR="004135B7" w:rsidRPr="009F4DEB" w:rsidRDefault="004135B7" w:rsidP="00413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SAMODZIELNE STANO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– 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PSYCHOLOG W ODDZIALE PRZY</w:t>
                                  </w:r>
                                  <w:r w:rsidR="008875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4135B7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UL.</w:t>
                                  </w:r>
                                  <w:r w:rsidR="0088759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>ZAMENHOFA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2B75A" id="Schemat blokowy: proces alternatywny 25" o:spid="_x0000_s1033" type="#_x0000_t176" style="position:absolute;left:0;text-align:left;margin-left:39pt;margin-top:7.85pt;width:228.75pt;height:47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1813DCC8" w14:textId="66068787" w:rsidR="004135B7" w:rsidRPr="009F4DEB" w:rsidRDefault="004135B7" w:rsidP="00413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SAMODZIELNE STANO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PSYCHOLOG W ODDZIALE PRZY</w:t>
                            </w:r>
                            <w:r w:rsidR="0088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 </w:t>
                            </w:r>
                            <w:r w:rsidRPr="004135B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UL.</w:t>
                            </w:r>
                            <w:r w:rsidR="0088759A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ZAMENHOFA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15D2F" w14:textId="542A86A8" w:rsidR="00F725A8" w:rsidRDefault="00437909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E1EF8">
              <w:rPr>
                <w:rFonts w:ascii="Times New Roman" w:hAnsi="Times New Roman" w:cs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CE3783" wp14:editId="1720274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201295</wp:posOffset>
                      </wp:positionV>
                      <wp:extent cx="342900" cy="0"/>
                      <wp:effectExtent l="0" t="76200" r="19050" b="95250"/>
                      <wp:wrapNone/>
                      <wp:docPr id="33" name="Łącznik prosty ze strzałk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54D21" id="Łącznik prosty ze strzałką 33" o:spid="_x0000_s1026" type="#_x0000_t32" style="position:absolute;margin-left:11.5pt;margin-top:15.85pt;width:2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D3A1A">
              <w:rPr>
                <w:rFonts w:ascii="Times New Roman" w:hAnsi="Times New Roman" w:cs="Times New Roman"/>
                <w:color w:val="FFFFFF" w:themeColor="background1"/>
              </w:rPr>
              <w:t>SAMODZIELNE STANOWISKO –</w: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CD3A1A">
              <w:rPr>
                <w:rFonts w:ascii="Times New Roman" w:hAnsi="Times New Roman" w:cs="Times New Roman"/>
                <w:color w:val="FFFFFF" w:themeColor="background1"/>
              </w:rPr>
              <w:t>PSYCHOLOG W ODDZIALE PRZY UL. ZAMENHOFA</w:t>
            </w:r>
          </w:p>
          <w:p w14:paraId="0677A2E2" w14:textId="10ED3D32" w:rsidR="00CD3A1A" w:rsidRP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BA3B17" w14:textId="71EE02DC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F0937A" wp14:editId="4E6EEFF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-14605</wp:posOffset>
                      </wp:positionV>
                      <wp:extent cx="2705100" cy="514350"/>
                      <wp:effectExtent l="0" t="0" r="0" b="0"/>
                      <wp:wrapNone/>
                      <wp:docPr id="12" name="Schemat blokowy: proces alternatywn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1435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8326A8" w14:textId="6C58FA9E" w:rsidR="007B27B2" w:rsidRPr="007B27B2" w:rsidRDefault="00CD3A1A" w:rsidP="007B27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SAMODZIELNE STANOWISKO </w:t>
                                  </w:r>
                                  <w:r w:rsidR="005920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DS. BHP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0937A" id="Schemat blokowy: proces alternatywny 12" o:spid="_x0000_s1034" type="#_x0000_t176" style="position:absolute;left:0;text-align:left;margin-left:10.95pt;margin-top:-1.15pt;width:213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7C8326A8" w14:textId="6C58FA9E" w:rsidR="007B27B2" w:rsidRPr="007B27B2" w:rsidRDefault="00CD3A1A" w:rsidP="007B2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SAMODZIELNE STANOWISKO </w:t>
                            </w:r>
                            <w:r w:rsidR="005920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DS. BHP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F1353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D5C6" w14:textId="25903EB0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82B8" w14:textId="31D51DB0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063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11DF2144" w:rsid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11FA" w14:textId="53E5A60B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68FA" w14:textId="511CF8F7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F3C5" w14:textId="0CF26014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041CF7D1" w:rsidR="00FB19FC" w:rsidRPr="00F725A8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4F19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195552B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BD47" w14:textId="38E68D0F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C013" w14:textId="4A7D62C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2289" w14:textId="0A1F474E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C3F3" w14:textId="2B1F0622" w:rsidR="00F725A8" w:rsidRP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67EDA118" w:rsidR="00F725A8" w:rsidRPr="00F725A8" w:rsidRDefault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45733" w14:textId="46F0DBA4" w:rsidR="00F725A8" w:rsidRPr="00F725A8" w:rsidRDefault="00F725A8">
      <w:pPr>
        <w:rPr>
          <w:rFonts w:ascii="Times New Roman" w:hAnsi="Times New Roman" w:cs="Times New Roman"/>
          <w:sz w:val="24"/>
          <w:szCs w:val="24"/>
        </w:rPr>
      </w:pPr>
    </w:p>
    <w:sectPr w:rsidR="00F725A8" w:rsidRPr="00F725A8" w:rsidSect="00F725A8">
      <w:headerReference w:type="default" r:id="rId8"/>
      <w:pgSz w:w="16838" w:h="11906" w:orient="landscape"/>
      <w:pgMar w:top="567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95024" w14:textId="77777777" w:rsidR="005E40CC" w:rsidRDefault="005E40CC" w:rsidP="00F725A8">
      <w:pPr>
        <w:spacing w:after="0" w:line="240" w:lineRule="auto"/>
      </w:pPr>
      <w:r>
        <w:separator/>
      </w:r>
    </w:p>
  </w:endnote>
  <w:endnote w:type="continuationSeparator" w:id="0">
    <w:p w14:paraId="7654EBF9" w14:textId="77777777" w:rsidR="005E40CC" w:rsidRDefault="005E40CC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8149C" w14:textId="77777777" w:rsidR="005E40CC" w:rsidRDefault="005E40CC" w:rsidP="00F725A8">
      <w:pPr>
        <w:spacing w:after="0" w:line="240" w:lineRule="auto"/>
      </w:pPr>
      <w:r>
        <w:separator/>
      </w:r>
    </w:p>
  </w:footnote>
  <w:footnote w:type="continuationSeparator" w:id="0">
    <w:p w14:paraId="324E5F8B" w14:textId="77777777" w:rsidR="005E40CC" w:rsidRDefault="005E40CC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28D9A658" w14:textId="77777777" w:rsidR="00F725A8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84979">
      <w:rPr>
        <w:rFonts w:ascii="Times New Roman" w:hAnsi="Times New Roman" w:cs="Times New Roman"/>
        <w:sz w:val="20"/>
        <w:szCs w:val="20"/>
      </w:rPr>
      <w:t>do Regulaminu</w:t>
    </w:r>
  </w:p>
  <w:p w14:paraId="40CF5988" w14:textId="77777777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0114725E" w:rsidR="00F725A8" w:rsidRPr="00F725A8" w:rsidRDefault="00CD3A1A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POZNANIU PRZY UL. KONARSKIEGO 11/13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165B38"/>
    <w:rsid w:val="002658C6"/>
    <w:rsid w:val="003505E2"/>
    <w:rsid w:val="003F7269"/>
    <w:rsid w:val="004135B7"/>
    <w:rsid w:val="00432EE6"/>
    <w:rsid w:val="00435CB6"/>
    <w:rsid w:val="00437909"/>
    <w:rsid w:val="00592040"/>
    <w:rsid w:val="005C114F"/>
    <w:rsid w:val="005E3714"/>
    <w:rsid w:val="005E40CC"/>
    <w:rsid w:val="0060329C"/>
    <w:rsid w:val="006F1584"/>
    <w:rsid w:val="006F1737"/>
    <w:rsid w:val="00775D1E"/>
    <w:rsid w:val="007B21F4"/>
    <w:rsid w:val="007B27B2"/>
    <w:rsid w:val="0088759A"/>
    <w:rsid w:val="008C1181"/>
    <w:rsid w:val="009C3AA1"/>
    <w:rsid w:val="009C6075"/>
    <w:rsid w:val="009F3992"/>
    <w:rsid w:val="009F4DEB"/>
    <w:rsid w:val="00A6325B"/>
    <w:rsid w:val="00AC5638"/>
    <w:rsid w:val="00B611C5"/>
    <w:rsid w:val="00BB2296"/>
    <w:rsid w:val="00BC7CEB"/>
    <w:rsid w:val="00C35950"/>
    <w:rsid w:val="00C8330E"/>
    <w:rsid w:val="00C87B18"/>
    <w:rsid w:val="00CD3A1A"/>
    <w:rsid w:val="00D12BD9"/>
    <w:rsid w:val="00D546F2"/>
    <w:rsid w:val="00D872EE"/>
    <w:rsid w:val="00E56290"/>
    <w:rsid w:val="00F10ABF"/>
    <w:rsid w:val="00F52E5F"/>
    <w:rsid w:val="00F725A8"/>
    <w:rsid w:val="00FB19FC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34A8-D4EB-46B5-871F-C4D802B2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2</cp:revision>
  <dcterms:created xsi:type="dcterms:W3CDTF">2021-11-02T13:11:00Z</dcterms:created>
  <dcterms:modified xsi:type="dcterms:W3CDTF">2021-11-02T13:11:00Z</dcterms:modified>
</cp:coreProperties>
</file>