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6775">
              <w:rPr>
                <w:b/>
              </w:rPr>
              <w:fldChar w:fldCharType="separate"/>
            </w:r>
            <w:r w:rsidR="00D76775">
              <w:rPr>
                <w:b/>
              </w:rPr>
              <w:t>rozstrzygnięcia otwartego konkursu ofert nr 83/2021 na powierzenie realizacji zadań Miasta Poznania w obszarze „Działalność na rzecz rodziny, macierzyństwa, rodzicielstwa, upowszechniania i ochrony praw  dziecka” w roku 2021 (środki rad osiedli).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6775" w:rsidRDefault="00FA63B5" w:rsidP="00D76775">
      <w:pPr>
        <w:spacing w:line="360" w:lineRule="auto"/>
        <w:jc w:val="both"/>
      </w:pPr>
      <w:bookmarkStart w:id="2" w:name="z1"/>
      <w:bookmarkEnd w:id="2"/>
    </w:p>
    <w:p w:rsidR="00D76775" w:rsidRPr="00D76775" w:rsidRDefault="00D76775" w:rsidP="00D76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6775">
        <w:rPr>
          <w:color w:val="000000"/>
        </w:rPr>
        <w:t xml:space="preserve"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 </w:t>
      </w:r>
    </w:p>
    <w:p w:rsidR="00D76775" w:rsidRPr="00D76775" w:rsidRDefault="00D76775" w:rsidP="00D76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6775">
        <w:rPr>
          <w:color w:val="000000"/>
        </w:rPr>
        <w:t>W dniu 12 października 2021 roku został ogłoszony otwarty konkurs ofert nr 83/2021 na realizację zadań publicznych w obszarze „Działalność na rzecz rodziny, macierzyństwa, rodzicielstwa, upowszechniania i ochrony praw dziecka” w 2021 roku służących integracji międzypokoleniowej mieszkańców, poprzez organizację spotkań okolicznościowych, wycieczek</w:t>
      </w:r>
      <w:r w:rsidRPr="00D76775">
        <w:rPr>
          <w:color w:val="000000"/>
          <w:szCs w:val="20"/>
        </w:rPr>
        <w:t xml:space="preserve"> przez </w:t>
      </w:r>
      <w:r w:rsidRPr="00D76775">
        <w:rPr>
          <w:color w:val="000000"/>
        </w:rPr>
        <w:t>podmioty niezaliczane do sektora finansów publicznych.</w:t>
      </w:r>
    </w:p>
    <w:p w:rsidR="00D76775" w:rsidRPr="00D76775" w:rsidRDefault="00D76775" w:rsidP="00D76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6775">
        <w:rPr>
          <w:color w:val="000000"/>
        </w:rPr>
        <w:t xml:space="preserve">Komisja Konkursowa, powołana przez Prezydenta Miasta Poznania zarządzeniem Nr 813/2021/P z dnia 28 października 2021 roku, zaopiniowała oferty na realizację zadań publicznych. Na powyższy konkurs wpłynęły łącznie 2 oferty. </w:t>
      </w:r>
      <w:r w:rsidRPr="00D76775">
        <w:rPr>
          <w:color w:val="000000"/>
        </w:rPr>
        <w:br/>
        <w:t xml:space="preserve">Komisja Konkursowa zadecydowała o przyznaniu dotacji 2 podmiotom. </w:t>
      </w:r>
    </w:p>
    <w:p w:rsidR="00D76775" w:rsidRPr="00D76775" w:rsidRDefault="00D76775" w:rsidP="00D7677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6775">
        <w:rPr>
          <w:color w:val="000000"/>
        </w:rPr>
        <w:t xml:space="preserve">W załączniku wskazano podmioty, które uzyskały dotacje na ww. zadanie publiczne. </w:t>
      </w:r>
    </w:p>
    <w:p w:rsidR="00D76775" w:rsidRDefault="00D76775" w:rsidP="00D76775">
      <w:pPr>
        <w:spacing w:line="360" w:lineRule="auto"/>
        <w:jc w:val="both"/>
        <w:rPr>
          <w:color w:val="000000"/>
        </w:rPr>
      </w:pPr>
      <w:r w:rsidRPr="00D76775">
        <w:rPr>
          <w:color w:val="000000"/>
        </w:rPr>
        <w:t>W świetle powyższego wydanie zarządzenia jest w pełni uzasadnione.</w:t>
      </w:r>
    </w:p>
    <w:p w:rsidR="00D76775" w:rsidRDefault="00D76775" w:rsidP="00D76775">
      <w:pPr>
        <w:spacing w:line="360" w:lineRule="auto"/>
        <w:jc w:val="both"/>
      </w:pPr>
    </w:p>
    <w:p w:rsidR="00D76775" w:rsidRDefault="00D76775" w:rsidP="00D76775">
      <w:pPr>
        <w:keepNext/>
        <w:spacing w:line="360" w:lineRule="auto"/>
        <w:jc w:val="center"/>
      </w:pPr>
      <w:r>
        <w:t>ZASTĘPCA DYREKTORA</w:t>
      </w:r>
    </w:p>
    <w:p w:rsidR="00D76775" w:rsidRPr="00D76775" w:rsidRDefault="00D76775" w:rsidP="00D7677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D76775" w:rsidRPr="00D76775" w:rsidSect="00D767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75" w:rsidRDefault="00D76775">
      <w:r>
        <w:separator/>
      </w:r>
    </w:p>
  </w:endnote>
  <w:endnote w:type="continuationSeparator" w:id="0">
    <w:p w:rsidR="00D76775" w:rsidRDefault="00D7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75" w:rsidRDefault="00D76775">
      <w:r>
        <w:separator/>
      </w:r>
    </w:p>
  </w:footnote>
  <w:footnote w:type="continuationSeparator" w:id="0">
    <w:p w:rsidR="00D76775" w:rsidRDefault="00D7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3/2021 na powierzenie realizacji zadań Miasta Poznania w obszarze „Działalność na rzecz rodziny, macierzyństwa, rodzicielstwa, upowszechniania i ochrony praw  dziecka” w roku 2021 (środki rad osiedli)."/>
  </w:docVars>
  <w:rsids>
    <w:rsidRoot w:val="00D76775"/>
    <w:rsid w:val="000607A3"/>
    <w:rsid w:val="001B1D53"/>
    <w:rsid w:val="0022095A"/>
    <w:rsid w:val="002946C5"/>
    <w:rsid w:val="002C29F3"/>
    <w:rsid w:val="00516FD2"/>
    <w:rsid w:val="00796326"/>
    <w:rsid w:val="00A87E1B"/>
    <w:rsid w:val="00AA04BE"/>
    <w:rsid w:val="00BB1A14"/>
    <w:rsid w:val="00D767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1383</Characters>
  <Application>Microsoft Office Word</Application>
  <DocSecurity>0</DocSecurity>
  <Lines>31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2021-11-19T08:33:00Z</dcterms:created>
  <dcterms:modified xsi:type="dcterms:W3CDTF">2021-11-19T08:33:00Z</dcterms:modified>
</cp:coreProperties>
</file>