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77F9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7F94">
              <w:rPr>
                <w:b/>
              </w:rPr>
              <w:fldChar w:fldCharType="separate"/>
            </w:r>
            <w:r w:rsidR="00177F94">
              <w:rPr>
                <w:b/>
              </w:rPr>
              <w:t xml:space="preserve">powołania Komisji Konkursowej do zaopiniowania ofert złożonych w ramach ogłoszonego otwartego konkursu ofert nr 86/2021 na powierzenie realizacji zadań Miasta Poznania w obszarze "Działalność na rzecz rodziny, macierzyństwa, rodzicielstwa, upowszechniania i ochrony praw dziecka" w 2021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7F94" w:rsidRDefault="00FA63B5" w:rsidP="00177F94">
      <w:pPr>
        <w:spacing w:line="360" w:lineRule="auto"/>
        <w:jc w:val="both"/>
      </w:pPr>
      <w:bookmarkStart w:id="2" w:name="z1"/>
      <w:bookmarkEnd w:id="2"/>
    </w:p>
    <w:p w:rsidR="00177F94" w:rsidRPr="00177F94" w:rsidRDefault="00177F94" w:rsidP="00177F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7F94">
        <w:rPr>
          <w:color w:val="000000"/>
        </w:rPr>
        <w:t>Prezydent Miasta Poznania 29 października 2021 roku ogłosił otwarty konkurs ofert nr 86/2021 na realizację zadania pt.: „Integracja i promocja poznańskich rodzin między innymi poprzez realizację zadań o tematyce świątecznej w przestrzeni miejskiej”. Rada Miasta Poznania na mocy uchwały Nr XXXVIII/666/VIII/2020 z dnia 17 listopada 2020 roku w</w:t>
      </w:r>
      <w:r w:rsidR="00495035">
        <w:rPr>
          <w:color w:val="000000"/>
        </w:rPr>
        <w:t> </w:t>
      </w:r>
      <w:r w:rsidRPr="00177F94">
        <w:rPr>
          <w:color w:val="000000"/>
        </w:rPr>
        <w:t>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177F94" w:rsidRPr="00177F94" w:rsidRDefault="00177F94" w:rsidP="00177F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7F94">
        <w:rPr>
          <w:color w:val="000000"/>
        </w:rPr>
        <w:t>W skład Komisji wchodzi 3 przedstawicieli Prezydenta Miasta Poznania oraz 3</w:t>
      </w:r>
      <w:r w:rsidR="00495035">
        <w:rPr>
          <w:color w:val="000000"/>
        </w:rPr>
        <w:t> </w:t>
      </w:r>
      <w:r w:rsidRPr="00177F94">
        <w:rPr>
          <w:color w:val="000000"/>
        </w:rPr>
        <w:t>przedstawicieli</w:t>
      </w:r>
      <w:r w:rsidRPr="00177F94">
        <w:rPr>
          <w:color w:val="FF0000"/>
        </w:rPr>
        <w:t xml:space="preserve"> </w:t>
      </w:r>
      <w:r w:rsidRPr="00177F94">
        <w:rPr>
          <w:color w:val="000000"/>
        </w:rPr>
        <w:t>organizacji pozarządowych. Udział organizacji pozarządowych jest w pełni uzasadniony koniecznością zachowania transparentności działań związanych z</w:t>
      </w:r>
      <w:r w:rsidR="00495035">
        <w:rPr>
          <w:color w:val="000000"/>
        </w:rPr>
        <w:t> </w:t>
      </w:r>
      <w:r w:rsidRPr="00177F94">
        <w:rPr>
          <w:color w:val="000000"/>
        </w:rPr>
        <w:t>dysponowaniem środkami publicznymi.</w:t>
      </w:r>
    </w:p>
    <w:p w:rsidR="00177F94" w:rsidRDefault="00177F94" w:rsidP="00177F94">
      <w:pPr>
        <w:spacing w:line="360" w:lineRule="auto"/>
        <w:jc w:val="both"/>
        <w:rPr>
          <w:color w:val="000000"/>
        </w:rPr>
      </w:pPr>
      <w:r w:rsidRPr="00177F94">
        <w:rPr>
          <w:color w:val="000000"/>
        </w:rPr>
        <w:t>W tym stanie rzeczy za celowe należy uznać powołanie przez Prezydenta Miasta Poznania Komisji Konkursowej. W świetle powyższego przyjęcie zarządzenia jest w pełni zasadne.</w:t>
      </w:r>
    </w:p>
    <w:p w:rsidR="00177F94" w:rsidRDefault="00177F94" w:rsidP="00177F94">
      <w:pPr>
        <w:spacing w:line="360" w:lineRule="auto"/>
        <w:jc w:val="both"/>
      </w:pPr>
    </w:p>
    <w:p w:rsidR="00177F94" w:rsidRDefault="00177F94" w:rsidP="00177F94">
      <w:pPr>
        <w:keepNext/>
        <w:spacing w:line="360" w:lineRule="auto"/>
        <w:jc w:val="center"/>
      </w:pPr>
      <w:r>
        <w:t>ZASTĘPCA DYREKTORA</w:t>
      </w:r>
    </w:p>
    <w:p w:rsidR="00177F94" w:rsidRPr="00177F94" w:rsidRDefault="00177F94" w:rsidP="00177F94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177F94" w:rsidRPr="00177F94" w:rsidSect="00177F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94" w:rsidRDefault="00177F94">
      <w:r>
        <w:separator/>
      </w:r>
    </w:p>
  </w:endnote>
  <w:endnote w:type="continuationSeparator" w:id="0">
    <w:p w:rsidR="00177F94" w:rsidRDefault="0017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94" w:rsidRDefault="00177F94">
      <w:r>
        <w:separator/>
      </w:r>
    </w:p>
  </w:footnote>
  <w:footnote w:type="continuationSeparator" w:id="0">
    <w:p w:rsidR="00177F94" w:rsidRDefault="00177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86/2021 na powierzenie realizacji zadań Miasta Poznania w obszarze &quot;Działalność na rzecz rodziny, macierzyństwa, rodzicielstwa, upowszechniania i ochrony praw dziecka&quot; w 2021 r. "/>
  </w:docVars>
  <w:rsids>
    <w:rsidRoot w:val="00177F94"/>
    <w:rsid w:val="000607A3"/>
    <w:rsid w:val="00177F94"/>
    <w:rsid w:val="001B1D53"/>
    <w:rsid w:val="0022095A"/>
    <w:rsid w:val="002946C5"/>
    <w:rsid w:val="002C29F3"/>
    <w:rsid w:val="0049503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214</Words>
  <Characters>1420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2021-11-24T12:27:00Z</dcterms:created>
  <dcterms:modified xsi:type="dcterms:W3CDTF">2021-11-24T12:27:00Z</dcterms:modified>
</cp:coreProperties>
</file>