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4F59">
          <w:t>931/2021/P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4F59">
        <w:rPr>
          <w:b/>
          <w:sz w:val="28"/>
        </w:rPr>
        <w:fldChar w:fldCharType="separate"/>
      </w:r>
      <w:r w:rsidR="00D24F59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24F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4F59">
              <w:rPr>
                <w:b/>
                <w:sz w:val="24"/>
                <w:szCs w:val="24"/>
              </w:rPr>
              <w:fldChar w:fldCharType="separate"/>
            </w:r>
            <w:r w:rsidR="00D24F59">
              <w:rPr>
                <w:b/>
                <w:sz w:val="24"/>
                <w:szCs w:val="24"/>
              </w:rPr>
              <w:t>ogłoszenia wykazu części nieruchomości przeznaczonej do wynajmu z przeznaczeniem na działalność banku zawierającego umowę na kompleksową obsługę bankową budżetu Miasta Poznania i jego jednostek.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4F59" w:rsidP="00D24F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24F59">
        <w:rPr>
          <w:color w:val="000000"/>
          <w:sz w:val="24"/>
          <w:szCs w:val="24"/>
        </w:rPr>
        <w:t xml:space="preserve">Na podstawie art. 30 ust. 2 pkt 3 ustawy z dnia 8 marca 1990 r. o samorządzie gminnym (Dz. U. z 2021 r. poz. 1372 z </w:t>
      </w:r>
      <w:proofErr w:type="spellStart"/>
      <w:r w:rsidRPr="00D24F59">
        <w:rPr>
          <w:color w:val="000000"/>
          <w:sz w:val="24"/>
          <w:szCs w:val="24"/>
        </w:rPr>
        <w:t>późn</w:t>
      </w:r>
      <w:proofErr w:type="spellEnd"/>
      <w:r w:rsidRPr="00D24F59">
        <w:rPr>
          <w:color w:val="000000"/>
          <w:sz w:val="24"/>
          <w:szCs w:val="24"/>
        </w:rPr>
        <w:t xml:space="preserve">. zm.), art. 35 ust. 1, art. 37 ust. 4 ustawy z dnia 21 sierpnia 1997 r. o gospodarce nieruchomościami (Dz. U. z 2021 r. poz. 1899 z </w:t>
      </w:r>
      <w:proofErr w:type="spellStart"/>
      <w:r w:rsidRPr="00D24F59">
        <w:rPr>
          <w:color w:val="000000"/>
          <w:sz w:val="24"/>
          <w:szCs w:val="24"/>
        </w:rPr>
        <w:t>późn</w:t>
      </w:r>
      <w:proofErr w:type="spellEnd"/>
      <w:r w:rsidRPr="00D24F59">
        <w:rPr>
          <w:color w:val="000000"/>
          <w:sz w:val="24"/>
          <w:szCs w:val="24"/>
        </w:rPr>
        <w:t>. zm.) zarządza się, co następuje:</w:t>
      </w:r>
    </w:p>
    <w:p w:rsidR="00D24F59" w:rsidRDefault="00D24F59" w:rsidP="00D24F59">
      <w:pPr>
        <w:spacing w:line="360" w:lineRule="auto"/>
        <w:jc w:val="both"/>
        <w:rPr>
          <w:sz w:val="24"/>
        </w:rPr>
      </w:pPr>
    </w:p>
    <w:p w:rsidR="00D24F59" w:rsidRDefault="00D24F59" w:rsidP="00D24F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4F59" w:rsidRDefault="00D24F59" w:rsidP="00D24F59">
      <w:pPr>
        <w:keepNext/>
        <w:spacing w:line="360" w:lineRule="auto"/>
        <w:rPr>
          <w:color w:val="000000"/>
          <w:sz w:val="24"/>
        </w:rPr>
      </w:pPr>
    </w:p>
    <w:p w:rsidR="00D24F59" w:rsidRPr="00D24F59" w:rsidRDefault="00D24F59" w:rsidP="00D24F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4F59">
        <w:rPr>
          <w:color w:val="000000"/>
          <w:sz w:val="24"/>
          <w:szCs w:val="24"/>
        </w:rPr>
        <w:t>1. Przeznacza się do wynajmu część nieruchomości z przeznaczeniem na działalność banku, który zawrze umowę na kompleksową obsługę bankową budżetu Miasta Poznania i jego jednostek, w trybie bezprzetargowym na okres zgodny z terminem zawartej umowy na obsługę bankową budżetu Miasta Poznania i jego jednostek. Lokal jest położony w</w:t>
      </w:r>
      <w:r w:rsidR="00E6315D">
        <w:rPr>
          <w:color w:val="000000"/>
          <w:sz w:val="24"/>
          <w:szCs w:val="24"/>
        </w:rPr>
        <w:t> </w:t>
      </w:r>
      <w:r w:rsidRPr="00D24F59">
        <w:rPr>
          <w:color w:val="000000"/>
          <w:sz w:val="24"/>
          <w:szCs w:val="24"/>
        </w:rPr>
        <w:t xml:space="preserve">budynku przy pl. Kolegiackim 17 w Poznaniu. </w:t>
      </w:r>
    </w:p>
    <w:p w:rsidR="00D24F59" w:rsidRPr="00D24F59" w:rsidRDefault="00D24F59" w:rsidP="00D24F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4F59">
        <w:rPr>
          <w:color w:val="000000"/>
          <w:sz w:val="24"/>
          <w:szCs w:val="24"/>
        </w:rPr>
        <w:t>2. Ogłasza się wykaz części nieruchomości przeznaczonej do wynajmu stanowiący załącznik do niniejszego zarządzenia, a obejmujący lokal wymieniony w ust. 1.</w:t>
      </w:r>
    </w:p>
    <w:p w:rsidR="00D24F59" w:rsidRDefault="00D24F59" w:rsidP="00D24F5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4F59">
        <w:rPr>
          <w:color w:val="000000"/>
          <w:sz w:val="24"/>
          <w:szCs w:val="24"/>
        </w:rPr>
        <w:t>3. Wykaz, o którym mowa w ust. 2, podlega wywieszeniu na okres 21 dni na tablicy ogłoszeń w siedzibie Urzędu Miasta przy pl. Kolegiackim 17. Ponadto informacja o wywieszeniu tego wykazu zostanie podana do publicznej wiadomości przez ogłoszenie w prasie lokalnej, a także na stronie internetowej Urzędu Miasta Poznania.</w:t>
      </w:r>
    </w:p>
    <w:p w:rsidR="00D24F59" w:rsidRDefault="00D24F59" w:rsidP="00D24F59">
      <w:pPr>
        <w:spacing w:line="360" w:lineRule="auto"/>
        <w:jc w:val="both"/>
        <w:rPr>
          <w:color w:val="000000"/>
          <w:sz w:val="24"/>
        </w:rPr>
      </w:pPr>
    </w:p>
    <w:p w:rsidR="00D24F59" w:rsidRDefault="00D24F59" w:rsidP="00D24F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24F59" w:rsidRDefault="00D24F59" w:rsidP="00D24F59">
      <w:pPr>
        <w:keepNext/>
        <w:spacing w:line="360" w:lineRule="auto"/>
        <w:rPr>
          <w:color w:val="000000"/>
          <w:sz w:val="24"/>
        </w:rPr>
      </w:pPr>
    </w:p>
    <w:p w:rsidR="00D24F59" w:rsidRDefault="00D24F59" w:rsidP="00D24F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4F59">
        <w:rPr>
          <w:color w:val="000000"/>
          <w:sz w:val="24"/>
          <w:szCs w:val="24"/>
        </w:rPr>
        <w:t>Wykonanie zarządzenia w zakresie, o którym mowa w § 1, powierza się Dyrektorowi Wydziału Obsługi Urzędu.</w:t>
      </w:r>
    </w:p>
    <w:p w:rsidR="00D24F59" w:rsidRDefault="00D24F59" w:rsidP="00D24F59">
      <w:pPr>
        <w:spacing w:line="360" w:lineRule="auto"/>
        <w:jc w:val="both"/>
        <w:rPr>
          <w:color w:val="000000"/>
          <w:sz w:val="24"/>
        </w:rPr>
      </w:pPr>
    </w:p>
    <w:p w:rsidR="00D24F59" w:rsidRDefault="00D24F59" w:rsidP="00D24F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4F59" w:rsidRDefault="00D24F59" w:rsidP="00D24F59">
      <w:pPr>
        <w:keepNext/>
        <w:spacing w:line="360" w:lineRule="auto"/>
        <w:rPr>
          <w:color w:val="000000"/>
          <w:sz w:val="24"/>
        </w:rPr>
      </w:pPr>
    </w:p>
    <w:p w:rsidR="00D24F59" w:rsidRDefault="00D24F59" w:rsidP="00D24F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4F59">
        <w:rPr>
          <w:color w:val="000000"/>
          <w:sz w:val="24"/>
          <w:szCs w:val="24"/>
        </w:rPr>
        <w:t>Zarządzenie wchodzi w życie z dniem podpisania.</w:t>
      </w:r>
    </w:p>
    <w:p w:rsidR="00D24F59" w:rsidRDefault="00D24F59" w:rsidP="00D24F59">
      <w:pPr>
        <w:spacing w:line="360" w:lineRule="auto"/>
        <w:jc w:val="both"/>
        <w:rPr>
          <w:color w:val="000000"/>
          <w:sz w:val="24"/>
        </w:rPr>
      </w:pPr>
    </w:p>
    <w:p w:rsidR="00D24F59" w:rsidRDefault="00D24F59" w:rsidP="00D24F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24F59" w:rsidRPr="00D24F59" w:rsidRDefault="00D24F59" w:rsidP="00D24F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24F59" w:rsidRPr="00D24F59" w:rsidSect="00D24F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59" w:rsidRDefault="00D24F59">
      <w:r>
        <w:separator/>
      </w:r>
    </w:p>
  </w:endnote>
  <w:endnote w:type="continuationSeparator" w:id="0">
    <w:p w:rsidR="00D24F59" w:rsidRDefault="00D2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59" w:rsidRDefault="00D24F59">
      <w:r>
        <w:separator/>
      </w:r>
    </w:p>
  </w:footnote>
  <w:footnote w:type="continuationSeparator" w:id="0">
    <w:p w:rsidR="00D24F59" w:rsidRDefault="00D2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31/2021/P"/>
    <w:docVar w:name="Sprawa" w:val="ogłoszenia wykazu części nieruchomości przeznaczonej do wynajmu z przeznaczeniem na działalność banku zawierającego umowę na kompleksową obsługę bankową budżetu Miasta Poznania i jego jednostek."/>
  </w:docVars>
  <w:rsids>
    <w:rsidRoot w:val="00D24F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4F59"/>
    <w:rsid w:val="00D672EE"/>
    <w:rsid w:val="00DC3E76"/>
    <w:rsid w:val="00E30060"/>
    <w:rsid w:val="00E360D3"/>
    <w:rsid w:val="00E6315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1490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2021-12-09T11:30:00Z</dcterms:created>
  <dcterms:modified xsi:type="dcterms:W3CDTF">2021-12-09T11:30:00Z</dcterms:modified>
</cp:coreProperties>
</file>