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F3D">
          <w:t>936/2021/P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A7F3D">
        <w:rPr>
          <w:b/>
          <w:sz w:val="28"/>
        </w:rPr>
        <w:fldChar w:fldCharType="separate"/>
      </w:r>
      <w:r w:rsidR="00BA7F3D">
        <w:rPr>
          <w:b/>
          <w:sz w:val="28"/>
        </w:rPr>
        <w:t>9 grudnia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A7F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F3D">
              <w:rPr>
                <w:b/>
                <w:sz w:val="24"/>
                <w:szCs w:val="24"/>
              </w:rPr>
              <w:fldChar w:fldCharType="separate"/>
            </w:r>
            <w:r w:rsidR="00BA7F3D">
              <w:rPr>
                <w:b/>
                <w:sz w:val="24"/>
                <w:szCs w:val="24"/>
              </w:rPr>
              <w:t>zarządzenie w sprawie przekazania na stan majątkowy Zespołu Szkół Zawodowych nr 6 im. Joachima Lelewela, z siedzibą przy ul. Działyńskich 4/5, 61-727 Poznań, środków trwałych dydaktycznych zakupionych w ramach projektu pod nazwą „Modernizacja wraz z wyposażeniem Zespołu Szkół Zawodowych nr 6 im. Joachima Lelewela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A7F3D" w:rsidP="00BA7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7F3D">
        <w:rPr>
          <w:color w:val="000000"/>
          <w:sz w:val="24"/>
        </w:rPr>
        <w:t xml:space="preserve">Na podstawie </w:t>
      </w:r>
      <w:r w:rsidRPr="00BA7F3D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BA7F3D">
        <w:rPr>
          <w:color w:val="000000"/>
          <w:sz w:val="24"/>
        </w:rPr>
        <w:t xml:space="preserve"> zarządza się, co następuje:</w:t>
      </w:r>
    </w:p>
    <w:p w:rsidR="00BA7F3D" w:rsidRDefault="00BA7F3D" w:rsidP="00BA7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7F3D" w:rsidRDefault="00BA7F3D" w:rsidP="00BA7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F3D">
        <w:rPr>
          <w:color w:val="000000"/>
          <w:sz w:val="24"/>
          <w:szCs w:val="24"/>
        </w:rPr>
        <w:t>W zarządzeniu Nr 909/2021/P Prezydenta Miasta Poznania z dnia 2 grudnia 2021 r. w</w:t>
      </w:r>
      <w:r w:rsidR="0003726B">
        <w:rPr>
          <w:color w:val="000000"/>
          <w:sz w:val="24"/>
          <w:szCs w:val="24"/>
        </w:rPr>
        <w:t> </w:t>
      </w:r>
      <w:r w:rsidRPr="00BA7F3D">
        <w:rPr>
          <w:color w:val="000000"/>
          <w:sz w:val="24"/>
          <w:szCs w:val="24"/>
        </w:rPr>
        <w:t>sprawie przekazania na stan majątkowy Zespołu Szkół Zawodowych nr 6 im. Joachima Lelewela, z siedzibą przy ul. Działyńskich 4/5, 61-727 Poznań, środków trwałych dydaktycznych zakupionych w ramach projektu pod nazwą „Modernizacja wraz z</w:t>
      </w:r>
      <w:r w:rsidR="0003726B">
        <w:rPr>
          <w:color w:val="000000"/>
          <w:sz w:val="24"/>
          <w:szCs w:val="24"/>
        </w:rPr>
        <w:t> </w:t>
      </w:r>
      <w:r w:rsidRPr="00BA7F3D">
        <w:rPr>
          <w:color w:val="000000"/>
          <w:sz w:val="24"/>
          <w:szCs w:val="24"/>
        </w:rPr>
        <w:t>wyposażeniem Zespołu Szkół Zawodowych nr 6 im. Joachima Lelewela w Poznaniu” wprowadza się zmianę ilości środka trwałego w paragrafie 1 punkcie 32 – maskownica do ciemni KAISER 4001 pod powiększalnik 24x30 z 1 sztuki na 2 sztuki.</w:t>
      </w:r>
    </w:p>
    <w:p w:rsidR="00BA7F3D" w:rsidRDefault="00BA7F3D" w:rsidP="00BA7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7F3D" w:rsidRDefault="00BA7F3D" w:rsidP="00BA7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7F3D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6.</w:t>
      </w:r>
    </w:p>
    <w:p w:rsidR="00BA7F3D" w:rsidRDefault="00BA7F3D" w:rsidP="00BA7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7F3D" w:rsidRDefault="00BA7F3D" w:rsidP="00BA7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7F3D">
        <w:rPr>
          <w:color w:val="000000"/>
          <w:sz w:val="24"/>
          <w:szCs w:val="24"/>
        </w:rPr>
        <w:t>Zarządzenie wchodzi w życie z dniem podpisania.</w:t>
      </w:r>
    </w:p>
    <w:p w:rsidR="00BA7F3D" w:rsidRDefault="00BA7F3D" w:rsidP="00BA7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7F3D" w:rsidRPr="00BA7F3D" w:rsidRDefault="00BA7F3D" w:rsidP="00BA7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7F3D" w:rsidRPr="00BA7F3D" w:rsidSect="00BA7F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3D" w:rsidRDefault="00BA7F3D">
      <w:r>
        <w:separator/>
      </w:r>
    </w:p>
  </w:endnote>
  <w:endnote w:type="continuationSeparator" w:id="0">
    <w:p w:rsidR="00BA7F3D" w:rsidRDefault="00BA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3D" w:rsidRDefault="00BA7F3D">
      <w:r>
        <w:separator/>
      </w:r>
    </w:p>
  </w:footnote>
  <w:footnote w:type="continuationSeparator" w:id="0">
    <w:p w:rsidR="00BA7F3D" w:rsidRDefault="00BA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6/2021/P"/>
    <w:docVar w:name="Sprawa" w:val="zarządzenie w sprawie przekazania na stan majątkowy Zespołu Szkół Zawodowych nr 6 im. Joachima Lelewela, z siedzibą przy ul. Działyńskich 4/5, 61-727 Poznań, środków trwałych dydaktycznych zakupionych w ramach projektu pod nazwą „Modernizacja wraz z wyposażeniem Zespołu Szkół Zawodowych nr 6 im. Joachima Lelewela w Poznaniu”."/>
  </w:docVars>
  <w:rsids>
    <w:rsidRoot w:val="00BA7F3D"/>
    <w:rsid w:val="0003528D"/>
    <w:rsid w:val="0003726B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A7F3D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231</Words>
  <Characters>1285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2021-12-10T07:41:00Z</dcterms:created>
  <dcterms:modified xsi:type="dcterms:W3CDTF">2021-12-10T07:41:00Z</dcterms:modified>
</cp:coreProperties>
</file>