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8A" w:rsidRPr="008746AE" w:rsidRDefault="007A5F8A" w:rsidP="007A5F8A">
      <w:pPr>
        <w:widowControl w:val="0"/>
        <w:suppressAutoHyphens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8746AE">
        <w:rPr>
          <w:rFonts w:ascii="Times New Roman" w:eastAsia="Calibri" w:hAnsi="Times New Roman" w:cs="Times New Roman"/>
          <w:b/>
          <w:bCs/>
          <w:lang w:eastAsia="pl-PL"/>
        </w:rPr>
        <w:t>Załącznik do zarządzenia Nr</w:t>
      </w:r>
      <w:r w:rsidR="00C11D15">
        <w:rPr>
          <w:rFonts w:ascii="Times New Roman" w:eastAsia="Calibri" w:hAnsi="Times New Roman" w:cs="Times New Roman"/>
          <w:b/>
          <w:bCs/>
          <w:lang w:eastAsia="pl-PL"/>
        </w:rPr>
        <w:t xml:space="preserve"> 950/2021/P</w:t>
      </w:r>
      <w:r w:rsidRPr="008746AE">
        <w:rPr>
          <w:rFonts w:ascii="Times New Roman" w:eastAsia="Calibri" w:hAnsi="Times New Roman" w:cs="Times New Roman"/>
          <w:b/>
          <w:bCs/>
          <w:lang w:eastAsia="pl-PL"/>
        </w:rPr>
        <w:t xml:space="preserve">                 </w:t>
      </w:r>
    </w:p>
    <w:p w:rsidR="007A5F8A" w:rsidRPr="008746AE" w:rsidRDefault="007A5F8A" w:rsidP="007A5F8A">
      <w:pPr>
        <w:widowControl w:val="0"/>
        <w:suppressAutoHyphens/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b/>
          <w:bCs/>
          <w:lang w:eastAsia="pl-PL"/>
        </w:rPr>
      </w:pPr>
      <w:r w:rsidRPr="008746AE">
        <w:rPr>
          <w:rFonts w:ascii="Times New Roman" w:eastAsia="Calibri" w:hAnsi="Times New Roman" w:cs="Times New Roman"/>
          <w:b/>
          <w:bCs/>
          <w:lang w:eastAsia="pl-PL"/>
        </w:rPr>
        <w:t>PREZYDENTA MIASTA POZNANIA</w:t>
      </w:r>
    </w:p>
    <w:p w:rsidR="007A5F8A" w:rsidRPr="008746AE" w:rsidRDefault="00C11D15" w:rsidP="007A5F8A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z dnia 10.12.</w:t>
      </w:r>
      <w:bookmarkStart w:id="0" w:name="_GoBack"/>
      <w:bookmarkEnd w:id="0"/>
      <w:r w:rsidR="007A5F8A" w:rsidRPr="008746AE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:rsidR="007A5F8A" w:rsidRDefault="007A5F8A" w:rsidP="007A5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F8A" w:rsidRDefault="007A5F8A" w:rsidP="003771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F8A" w:rsidRPr="00DB49D7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B49D7">
        <w:rPr>
          <w:rFonts w:ascii="Times New Roman" w:hAnsi="Times New Roman" w:cs="Times New Roman"/>
          <w:b/>
        </w:rPr>
        <w:t>REGULAMIN ORGANIZACYJNY</w:t>
      </w:r>
    </w:p>
    <w:p w:rsidR="007A5F8A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B49D7">
        <w:rPr>
          <w:rFonts w:ascii="Times New Roman" w:hAnsi="Times New Roman" w:cs="Times New Roman"/>
          <w:b/>
        </w:rPr>
        <w:t>Centrum Wspierania Rozwoju Dzieci i Młodzieży „Klub”</w:t>
      </w:r>
      <w:r w:rsidR="00205423">
        <w:rPr>
          <w:rFonts w:ascii="Times New Roman" w:hAnsi="Times New Roman" w:cs="Times New Roman"/>
          <w:b/>
        </w:rPr>
        <w:t xml:space="preserve"> w Poznaniu</w:t>
      </w:r>
    </w:p>
    <w:p w:rsidR="007A5F8A" w:rsidRPr="00DB49D7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7A5F8A" w:rsidRPr="00DB49D7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B49D7">
        <w:rPr>
          <w:rFonts w:ascii="Times New Roman" w:hAnsi="Times New Roman" w:cs="Times New Roman"/>
          <w:b/>
        </w:rPr>
        <w:t xml:space="preserve">Rozdział </w:t>
      </w:r>
      <w:r w:rsidR="00205423">
        <w:rPr>
          <w:rFonts w:ascii="Times New Roman" w:hAnsi="Times New Roman" w:cs="Times New Roman"/>
          <w:b/>
        </w:rPr>
        <w:t>1</w:t>
      </w:r>
    </w:p>
    <w:p w:rsidR="007A5F8A" w:rsidRPr="00DB49D7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B49D7">
        <w:rPr>
          <w:rFonts w:ascii="Times New Roman" w:hAnsi="Times New Roman" w:cs="Times New Roman"/>
          <w:b/>
        </w:rPr>
        <w:t>Postanowienia ogólne</w:t>
      </w:r>
    </w:p>
    <w:p w:rsidR="007A5F8A" w:rsidRPr="00EF47AF" w:rsidRDefault="007A5F8A" w:rsidP="007A5F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F8A" w:rsidRPr="00775A11" w:rsidRDefault="007A5F8A" w:rsidP="007A5F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11">
        <w:rPr>
          <w:rFonts w:ascii="Times New Roman" w:hAnsi="Times New Roman" w:cs="Times New Roman"/>
          <w:b/>
          <w:sz w:val="24"/>
          <w:szCs w:val="24"/>
        </w:rPr>
        <w:t>§ 1</w:t>
      </w:r>
    </w:p>
    <w:p w:rsidR="007A5F8A" w:rsidRPr="00EF47AF" w:rsidRDefault="007A5F8A" w:rsidP="007A5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F8A" w:rsidRPr="00EF47AF" w:rsidRDefault="007A5F8A" w:rsidP="007A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AF">
        <w:rPr>
          <w:rFonts w:ascii="Times New Roman" w:hAnsi="Times New Roman" w:cs="Times New Roman"/>
          <w:sz w:val="24"/>
          <w:szCs w:val="24"/>
        </w:rPr>
        <w:t>Regulamin organizacyjny Centrum Wspierania Rozwoju Dzieci i Młodzieży „Klub” w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EF47AF">
        <w:rPr>
          <w:rFonts w:ascii="Times New Roman" w:hAnsi="Times New Roman" w:cs="Times New Roman"/>
          <w:sz w:val="24"/>
          <w:szCs w:val="24"/>
        </w:rPr>
        <w:t>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7AF">
        <w:rPr>
          <w:rFonts w:ascii="Times New Roman" w:hAnsi="Times New Roman" w:cs="Times New Roman"/>
          <w:sz w:val="24"/>
          <w:szCs w:val="24"/>
        </w:rPr>
        <w:t>określa strukturę organizacyjną i szczegółowy zakres zadań Centrum, a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EF47AF">
        <w:rPr>
          <w:rFonts w:ascii="Times New Roman" w:hAnsi="Times New Roman" w:cs="Times New Roman"/>
          <w:sz w:val="24"/>
          <w:szCs w:val="24"/>
        </w:rPr>
        <w:t>w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EF47AF">
        <w:rPr>
          <w:rFonts w:ascii="Times New Roman" w:hAnsi="Times New Roman" w:cs="Times New Roman"/>
          <w:sz w:val="24"/>
          <w:szCs w:val="24"/>
        </w:rPr>
        <w:t>szczególności:</w:t>
      </w:r>
    </w:p>
    <w:p w:rsidR="005E49A5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organizację pracy</w:t>
      </w:r>
      <w:r w:rsidR="005E49A5"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="003D6459" w:rsidRPr="00F12418">
        <w:rPr>
          <w:rFonts w:ascii="Times New Roman" w:hAnsi="Times New Roman" w:cs="Times New Roman"/>
          <w:sz w:val="24"/>
          <w:szCs w:val="24"/>
        </w:rPr>
        <w:t>Centrum;</w:t>
      </w:r>
    </w:p>
    <w:p w:rsidR="003D6459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zasady przyjęcia</w:t>
      </w:r>
      <w:r w:rsidR="003D6459"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Pr="00F12418">
        <w:rPr>
          <w:rFonts w:ascii="Times New Roman" w:hAnsi="Times New Roman" w:cs="Times New Roman"/>
          <w:sz w:val="24"/>
          <w:szCs w:val="24"/>
        </w:rPr>
        <w:t xml:space="preserve">do </w:t>
      </w:r>
      <w:r w:rsidR="003D6459" w:rsidRPr="00F12418">
        <w:rPr>
          <w:rFonts w:ascii="Times New Roman" w:hAnsi="Times New Roman" w:cs="Times New Roman"/>
          <w:sz w:val="24"/>
          <w:szCs w:val="24"/>
        </w:rPr>
        <w:t>Centrum;</w:t>
      </w:r>
    </w:p>
    <w:p w:rsidR="00010632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szczegółowe zadania</w:t>
      </w:r>
      <w:r w:rsidR="00010632"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="005E0944" w:rsidRPr="00F12418">
        <w:rPr>
          <w:rFonts w:ascii="Times New Roman" w:hAnsi="Times New Roman" w:cs="Times New Roman"/>
          <w:sz w:val="24"/>
          <w:szCs w:val="24"/>
        </w:rPr>
        <w:t>Centrum;</w:t>
      </w:r>
    </w:p>
    <w:p w:rsidR="00776E2E" w:rsidRPr="00F12418" w:rsidRDefault="00776E2E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prawa i obowiązki</w:t>
      </w:r>
      <w:r w:rsidR="00B539F0" w:rsidRPr="00F12418">
        <w:rPr>
          <w:rFonts w:ascii="Times New Roman" w:hAnsi="Times New Roman" w:cs="Times New Roman"/>
          <w:sz w:val="24"/>
          <w:szCs w:val="24"/>
        </w:rPr>
        <w:t xml:space="preserve"> uczestników</w:t>
      </w:r>
      <w:r w:rsidRPr="00F12418">
        <w:rPr>
          <w:rFonts w:ascii="Times New Roman" w:hAnsi="Times New Roman" w:cs="Times New Roman"/>
          <w:sz w:val="24"/>
          <w:szCs w:val="24"/>
        </w:rPr>
        <w:t>;</w:t>
      </w:r>
    </w:p>
    <w:p w:rsidR="00B539F0" w:rsidRPr="00F12418" w:rsidRDefault="00612CA8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75852068"/>
      <w:r w:rsidRPr="00F12418">
        <w:rPr>
          <w:rFonts w:ascii="Times New Roman" w:hAnsi="Times New Roman" w:cs="Times New Roman"/>
          <w:sz w:val="24"/>
          <w:szCs w:val="24"/>
        </w:rPr>
        <w:t>tryb załatwiania skarg i wniosków</w:t>
      </w:r>
      <w:bookmarkEnd w:id="1"/>
      <w:r w:rsidRPr="00F12418">
        <w:rPr>
          <w:rFonts w:ascii="Times New Roman" w:hAnsi="Times New Roman" w:cs="Times New Roman"/>
          <w:sz w:val="24"/>
          <w:szCs w:val="24"/>
        </w:rPr>
        <w:t>;</w:t>
      </w:r>
      <w:r w:rsidR="00B539F0" w:rsidRPr="00F1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F0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kontrolę wewnętrzną i zewnętrzną</w:t>
      </w:r>
      <w:r w:rsidR="001503AA">
        <w:rPr>
          <w:rFonts w:ascii="Times New Roman" w:hAnsi="Times New Roman" w:cs="Times New Roman"/>
          <w:sz w:val="24"/>
          <w:szCs w:val="24"/>
        </w:rPr>
        <w:t>;</w:t>
      </w:r>
      <w:r w:rsidRPr="00F1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459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zasady podpisywania pism</w:t>
      </w:r>
      <w:r w:rsidR="00612CA8" w:rsidRPr="00F12418">
        <w:rPr>
          <w:rFonts w:ascii="Times New Roman" w:hAnsi="Times New Roman" w:cs="Times New Roman"/>
          <w:sz w:val="24"/>
          <w:szCs w:val="24"/>
        </w:rPr>
        <w:t>.</w:t>
      </w:r>
    </w:p>
    <w:p w:rsidR="00C275E6" w:rsidRPr="00F12418" w:rsidRDefault="00C275E6" w:rsidP="003D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71799882"/>
    </w:p>
    <w:p w:rsidR="003D6459" w:rsidRPr="00F6007C" w:rsidRDefault="003D6459" w:rsidP="003D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2</w:t>
      </w:r>
    </w:p>
    <w:p w:rsidR="00C275E6" w:rsidRPr="00F12418" w:rsidRDefault="00C275E6" w:rsidP="003D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:rsidR="003D6459" w:rsidRPr="00F12418" w:rsidRDefault="003D6459" w:rsidP="003D6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Ilekroć w Regulaminie, bez bliższego określenia, mowa jest o:</w:t>
      </w:r>
    </w:p>
    <w:p w:rsidR="003D6459" w:rsidRPr="00F12418" w:rsidRDefault="003D6459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Mieście – należy przez to rozumieć</w:t>
      </w:r>
      <w:r w:rsidR="001E57E5" w:rsidRPr="00F12418">
        <w:rPr>
          <w:rFonts w:ascii="Times New Roman" w:hAnsi="Times New Roman" w:cs="Times New Roman"/>
          <w:sz w:val="24"/>
          <w:szCs w:val="24"/>
        </w:rPr>
        <w:t xml:space="preserve"> Miasto Poznań, będące gminą w rozumieniu ustawy o samorządzie gminnym oraz miastem na prawach powiatu w rozumieniu ustawy o samorządzie powiatowym;</w:t>
      </w:r>
    </w:p>
    <w:p w:rsidR="001E57E5" w:rsidRPr="00F12418" w:rsidRDefault="001E57E5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Centrum – należy przez to rozumieć Centrum </w:t>
      </w:r>
      <w:r w:rsidR="004E23DD" w:rsidRPr="00F12418">
        <w:rPr>
          <w:rFonts w:ascii="Times New Roman" w:hAnsi="Times New Roman" w:cs="Times New Roman"/>
          <w:sz w:val="24"/>
          <w:szCs w:val="24"/>
        </w:rPr>
        <w:t>W</w:t>
      </w:r>
      <w:r w:rsidRPr="00F12418">
        <w:rPr>
          <w:rFonts w:ascii="Times New Roman" w:hAnsi="Times New Roman" w:cs="Times New Roman"/>
          <w:sz w:val="24"/>
          <w:szCs w:val="24"/>
        </w:rPr>
        <w:t>spierania Rozwoju Dzieci i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F12418">
        <w:rPr>
          <w:rFonts w:ascii="Times New Roman" w:hAnsi="Times New Roman" w:cs="Times New Roman"/>
          <w:sz w:val="24"/>
          <w:szCs w:val="24"/>
        </w:rPr>
        <w:t>Młodzieży „Klub” przy ul. Sienkiewicza 11 w Poznaniu</w:t>
      </w:r>
      <w:r w:rsidR="00C275E6" w:rsidRPr="00F12418">
        <w:rPr>
          <w:rFonts w:ascii="Times New Roman" w:hAnsi="Times New Roman" w:cs="Times New Roman"/>
          <w:sz w:val="24"/>
          <w:szCs w:val="24"/>
        </w:rPr>
        <w:t xml:space="preserve"> wraz z filią na os. Zwycięstwa 21 L w Poznaniu</w:t>
      </w:r>
      <w:r w:rsidRPr="00F12418">
        <w:rPr>
          <w:rFonts w:ascii="Times New Roman" w:hAnsi="Times New Roman" w:cs="Times New Roman"/>
          <w:sz w:val="24"/>
          <w:szCs w:val="24"/>
        </w:rPr>
        <w:t>;</w:t>
      </w:r>
    </w:p>
    <w:p w:rsidR="001E57E5" w:rsidRPr="00F12418" w:rsidRDefault="001E57E5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lastRenderedPageBreak/>
        <w:t>Regulaminie – należy przez to rozumieć Regulamin Organizacyjny Centrum Wspierania Rozwoju Dzieci i Młodzieży „Klub” przy ul. Sienkiewicza 11 w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F12418">
        <w:rPr>
          <w:rFonts w:ascii="Times New Roman" w:hAnsi="Times New Roman" w:cs="Times New Roman"/>
          <w:sz w:val="24"/>
          <w:szCs w:val="24"/>
        </w:rPr>
        <w:t>Poznaniu;</w:t>
      </w:r>
    </w:p>
    <w:p w:rsidR="007A5F8A" w:rsidRDefault="001E57E5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CUW </w:t>
      </w:r>
      <w:r w:rsidR="00E003C1" w:rsidRPr="00F12418">
        <w:rPr>
          <w:rFonts w:ascii="Times New Roman" w:hAnsi="Times New Roman" w:cs="Times New Roman"/>
          <w:sz w:val="24"/>
          <w:szCs w:val="24"/>
        </w:rPr>
        <w:t>–</w:t>
      </w:r>
      <w:r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="00E003C1" w:rsidRPr="00F12418">
        <w:rPr>
          <w:rFonts w:ascii="Times New Roman" w:hAnsi="Times New Roman" w:cs="Times New Roman"/>
          <w:sz w:val="24"/>
          <w:szCs w:val="24"/>
        </w:rPr>
        <w:t>należy przez to rozumieć Centrum Usług Wspólnych Miasta Poznania</w:t>
      </w:r>
      <w:r w:rsidR="001503AA">
        <w:rPr>
          <w:rFonts w:ascii="Times New Roman" w:hAnsi="Times New Roman" w:cs="Times New Roman"/>
          <w:sz w:val="24"/>
          <w:szCs w:val="24"/>
        </w:rPr>
        <w:t>;</w:t>
      </w:r>
    </w:p>
    <w:p w:rsidR="00F03C15" w:rsidRPr="00F6007C" w:rsidRDefault="007A5F8A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uczestniku – należy przez to rozumieć osoby korzystające ze wsparcia Centrum, o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których mowa w </w:t>
      </w:r>
      <w:r w:rsidRPr="00EF47A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E23DD" w:rsidRPr="00F6007C">
        <w:rPr>
          <w:rFonts w:ascii="Times New Roman" w:hAnsi="Times New Roman" w:cs="Times New Roman"/>
          <w:sz w:val="24"/>
          <w:szCs w:val="24"/>
        </w:rPr>
        <w:t>.</w:t>
      </w:r>
      <w:bookmarkStart w:id="3" w:name="_Hlk71801894"/>
    </w:p>
    <w:p w:rsidR="00F12418" w:rsidRPr="00F12418" w:rsidRDefault="00F12418" w:rsidP="00E003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5E6" w:rsidRPr="00F6007C" w:rsidRDefault="00E003C1" w:rsidP="00E00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3</w:t>
      </w:r>
    </w:p>
    <w:p w:rsidR="00F12418" w:rsidRPr="00F12418" w:rsidRDefault="00F12418" w:rsidP="00E003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:rsidR="00E003C1" w:rsidRPr="00F12418" w:rsidRDefault="00532753" w:rsidP="004E0EA4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Centrum jest jednostką organizacyjną działającą jako jednostka budżetowa </w:t>
      </w:r>
      <w:r w:rsidR="008B4D66" w:rsidRPr="00F12418">
        <w:rPr>
          <w:rFonts w:ascii="Times New Roman" w:hAnsi="Times New Roman" w:cs="Times New Roman"/>
          <w:sz w:val="24"/>
          <w:szCs w:val="24"/>
        </w:rPr>
        <w:t>Miasta.</w:t>
      </w:r>
    </w:p>
    <w:p w:rsidR="001D4B2B" w:rsidRPr="00F12418" w:rsidRDefault="00BA2FF9" w:rsidP="004E0EA4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Centrum ma siedzibę przy ul. Sienkiewicza 11 oraz filię </w:t>
      </w:r>
      <w:r w:rsidR="00F03C15" w:rsidRPr="00F12418">
        <w:rPr>
          <w:rFonts w:ascii="Times New Roman" w:hAnsi="Times New Roman" w:cs="Times New Roman"/>
          <w:sz w:val="24"/>
          <w:szCs w:val="24"/>
        </w:rPr>
        <w:t>na</w:t>
      </w:r>
      <w:r w:rsidRPr="00F12418">
        <w:rPr>
          <w:rFonts w:ascii="Times New Roman" w:hAnsi="Times New Roman" w:cs="Times New Roman"/>
          <w:sz w:val="24"/>
          <w:szCs w:val="24"/>
        </w:rPr>
        <w:t xml:space="preserve"> os. Zwycięstwa 21 L</w:t>
      </w:r>
      <w:r w:rsidR="00C275E6" w:rsidRPr="00F12418">
        <w:rPr>
          <w:rFonts w:ascii="Times New Roman" w:hAnsi="Times New Roman" w:cs="Times New Roman"/>
          <w:sz w:val="24"/>
          <w:szCs w:val="24"/>
        </w:rPr>
        <w:t xml:space="preserve"> w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="00C275E6" w:rsidRPr="00F12418">
        <w:rPr>
          <w:rFonts w:ascii="Times New Roman" w:hAnsi="Times New Roman" w:cs="Times New Roman"/>
          <w:sz w:val="24"/>
          <w:szCs w:val="24"/>
        </w:rPr>
        <w:t>Poznaniu</w:t>
      </w:r>
      <w:r w:rsidRPr="00F12418">
        <w:rPr>
          <w:rFonts w:ascii="Times New Roman" w:hAnsi="Times New Roman" w:cs="Times New Roman"/>
          <w:sz w:val="24"/>
          <w:szCs w:val="24"/>
        </w:rPr>
        <w:t>.</w:t>
      </w:r>
    </w:p>
    <w:p w:rsidR="00E73A5E" w:rsidRPr="00F12418" w:rsidRDefault="004F7794" w:rsidP="004E0EA4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Centrum jest placówką wsparcia dziennego prowadzoną w formie specjalistycznej</w:t>
      </w:r>
      <w:r w:rsidR="00E73A5E" w:rsidRPr="00F12418">
        <w:rPr>
          <w:rFonts w:ascii="Times New Roman" w:hAnsi="Times New Roman" w:cs="Times New Roman"/>
          <w:sz w:val="24"/>
          <w:szCs w:val="24"/>
        </w:rPr>
        <w:t xml:space="preserve"> dysponującą maksymalnie 250 miejscami.</w:t>
      </w:r>
    </w:p>
    <w:p w:rsidR="004F7794" w:rsidRPr="00F12418" w:rsidRDefault="004F7794" w:rsidP="00E73A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C81" w:rsidRPr="00F12418" w:rsidRDefault="000C7C14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A27C1D" w:rsidRPr="00F1241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23FE2" w:rsidRPr="00F12418" w:rsidRDefault="00023FE2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b/>
          <w:bCs/>
          <w:sz w:val="24"/>
          <w:szCs w:val="24"/>
        </w:rPr>
        <w:t>Organizacja pracy Centrum</w:t>
      </w:r>
    </w:p>
    <w:p w:rsidR="00567263" w:rsidRPr="00F12418" w:rsidRDefault="00567263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8D6" w:rsidRPr="00F6007C" w:rsidRDefault="00567263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D4B2B" w:rsidRPr="00F6007C">
        <w:rPr>
          <w:rFonts w:ascii="Times New Roman" w:hAnsi="Times New Roman" w:cs="Times New Roman"/>
          <w:b/>
          <w:sz w:val="24"/>
          <w:szCs w:val="24"/>
        </w:rPr>
        <w:t>4</w:t>
      </w:r>
    </w:p>
    <w:p w:rsidR="00567263" w:rsidRPr="00F12418" w:rsidRDefault="00226648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C34" w:rsidRPr="00F12418" w:rsidRDefault="005928D6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 xml:space="preserve">Centrum kieruje i reprezentuje </w:t>
      </w:r>
      <w:r w:rsidR="00E73A5E" w:rsidRPr="00F12418">
        <w:rPr>
          <w:rFonts w:ascii="Times New Roman" w:hAnsi="Times New Roman" w:cs="Times New Roman"/>
          <w:color w:val="auto"/>
        </w:rPr>
        <w:t>je</w:t>
      </w:r>
      <w:r w:rsidR="00E73A5E" w:rsidRPr="00F12418">
        <w:rPr>
          <w:rFonts w:ascii="Times New Roman" w:hAnsi="Times New Roman" w:cs="Times New Roman"/>
        </w:rPr>
        <w:t xml:space="preserve"> </w:t>
      </w:r>
      <w:r w:rsidRPr="00F12418">
        <w:rPr>
          <w:rFonts w:ascii="Times New Roman" w:hAnsi="Times New Roman" w:cs="Times New Roman"/>
        </w:rPr>
        <w:t>na zewnątrz dyrektor zatrudniony przez Prezydenta Miasta.</w:t>
      </w:r>
    </w:p>
    <w:p w:rsidR="005928D6" w:rsidRPr="00F12418" w:rsidRDefault="005928D6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 xml:space="preserve">W czasie nieobecności dyrektora </w:t>
      </w:r>
      <w:r w:rsidR="00E73A5E" w:rsidRPr="00F12418">
        <w:rPr>
          <w:rFonts w:ascii="Times New Roman" w:hAnsi="Times New Roman" w:cs="Times New Roman"/>
        </w:rPr>
        <w:t>jego zadania i kompetencje przejmuje upoważniony pracownik.</w:t>
      </w:r>
    </w:p>
    <w:p w:rsidR="00481FFB" w:rsidRPr="00F12418" w:rsidRDefault="00481FFB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12418">
        <w:rPr>
          <w:rFonts w:ascii="Times New Roman" w:hAnsi="Times New Roman" w:cs="Times New Roman"/>
          <w:color w:val="auto"/>
        </w:rPr>
        <w:t>Dyrektor Centrum jest odpowiedzialny za prawidłową i terminową realizację całokształtu zadań.</w:t>
      </w:r>
      <w:bookmarkStart w:id="4" w:name="bookmark34"/>
      <w:bookmarkEnd w:id="4"/>
    </w:p>
    <w:p w:rsidR="005928D6" w:rsidRPr="00F12418" w:rsidRDefault="005928D6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>W celu realizacji zadań Centrum dyrektor jest upoważniony do wydawania wewnętrznych aktów prawnych w formie zarządzeń, regulaminów i instrukcji.</w:t>
      </w:r>
    </w:p>
    <w:p w:rsidR="00F12418" w:rsidRDefault="007C21DA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>Do obowiązków dyrektora Centrum należy przede wszystkim:</w:t>
      </w:r>
    </w:p>
    <w:p w:rsidR="00F12418" w:rsidRPr="005F7237" w:rsidRDefault="00F12418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7237">
        <w:rPr>
          <w:rFonts w:ascii="Times New Roman" w:hAnsi="Times New Roman" w:cs="Times New Roman"/>
        </w:rPr>
        <w:t>kierowanie bieżącą pracą jednostki, sprawami administracyjno</w:t>
      </w:r>
      <w:r w:rsidR="001503AA">
        <w:rPr>
          <w:rFonts w:ascii="Times New Roman" w:hAnsi="Times New Roman" w:cs="Times New Roman"/>
        </w:rPr>
        <w:t>-</w:t>
      </w:r>
      <w:r w:rsidRPr="005F7237">
        <w:rPr>
          <w:rFonts w:ascii="Times New Roman" w:hAnsi="Times New Roman" w:cs="Times New Roman"/>
        </w:rPr>
        <w:t>gospodarczymi oraz finansowymi Centrum, zgodnie z obowiązującymi przepisami;</w:t>
      </w:r>
    </w:p>
    <w:p w:rsidR="00F12418" w:rsidRPr="005F7237" w:rsidRDefault="00F12418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7237">
        <w:rPr>
          <w:rFonts w:ascii="Times New Roman" w:hAnsi="Times New Roman" w:cs="Times New Roman"/>
        </w:rPr>
        <w:t>organizowanie i tworzenie optymalnych warunków pracy oraz racjonalny podział zadań, w szczególności zapewnienie prawidłowej organizacji stanowisk pracy;</w:t>
      </w:r>
    </w:p>
    <w:p w:rsidR="00F12418" w:rsidRPr="005F7237" w:rsidRDefault="00F12418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7237">
        <w:rPr>
          <w:rFonts w:ascii="Times New Roman" w:hAnsi="Times New Roman" w:cs="Times New Roman"/>
        </w:rPr>
        <w:t xml:space="preserve">kierowanie pracą podległego personelu poprzez organizowanie i nadzorowanie </w:t>
      </w:r>
      <w:r w:rsidRPr="005F7237">
        <w:rPr>
          <w:rFonts w:ascii="Times New Roman" w:hAnsi="Times New Roman" w:cs="Times New Roman"/>
        </w:rPr>
        <w:lastRenderedPageBreak/>
        <w:t>wykonania zadań i obowiązków pod względem prawidłowości i terminowości;</w:t>
      </w:r>
    </w:p>
    <w:p w:rsidR="003C0A6C" w:rsidRPr="00F6007C" w:rsidRDefault="00F12418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sprawowanie nadzoru i kontroli nad przestrzeganiem obowiązujących standardów świadczonych usług;</w:t>
      </w:r>
    </w:p>
    <w:p w:rsidR="00F12418" w:rsidRPr="00F6007C" w:rsidRDefault="003C0A6C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12418" w:rsidRPr="00F6007C">
        <w:rPr>
          <w:rFonts w:ascii="Times New Roman" w:hAnsi="Times New Roman" w:cs="Times New Roman"/>
        </w:rPr>
        <w:t>nne</w:t>
      </w:r>
      <w:r>
        <w:rPr>
          <w:rFonts w:ascii="Times New Roman" w:hAnsi="Times New Roman" w:cs="Times New Roman"/>
        </w:rPr>
        <w:t xml:space="preserve"> </w:t>
      </w:r>
      <w:r w:rsidR="00F12418" w:rsidRPr="00F6007C">
        <w:rPr>
          <w:rFonts w:ascii="Times New Roman" w:hAnsi="Times New Roman" w:cs="Times New Roman"/>
        </w:rPr>
        <w:t>sprawy zastrzeżone przez dyrektora do jego aprobaty.</w:t>
      </w:r>
    </w:p>
    <w:p w:rsidR="005836A2" w:rsidRDefault="00567263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>Dyrekto</w:t>
      </w:r>
      <w:r w:rsidR="00F12418">
        <w:rPr>
          <w:rFonts w:ascii="Times New Roman" w:hAnsi="Times New Roman" w:cs="Times New Roman"/>
        </w:rPr>
        <w:t xml:space="preserve">r </w:t>
      </w:r>
      <w:r w:rsidRPr="00F12418">
        <w:rPr>
          <w:rFonts w:ascii="Times New Roman" w:hAnsi="Times New Roman" w:cs="Times New Roman"/>
        </w:rPr>
        <w:t xml:space="preserve">może powoływać zespoły zadaniowe do realizacji projektów lub innych przedsięwzięć. Zespoły zadaniowe powoływane są </w:t>
      </w:r>
      <w:r w:rsidR="003C0A6C">
        <w:rPr>
          <w:rFonts w:ascii="Times New Roman" w:hAnsi="Times New Roman" w:cs="Times New Roman"/>
        </w:rPr>
        <w:t>zarządzeniem dyrektora</w:t>
      </w:r>
      <w:r w:rsidR="003C0A6C" w:rsidRPr="00F12418">
        <w:rPr>
          <w:rFonts w:ascii="Times New Roman" w:hAnsi="Times New Roman" w:cs="Times New Roman"/>
        </w:rPr>
        <w:t xml:space="preserve"> </w:t>
      </w:r>
      <w:r w:rsidRPr="00F12418">
        <w:rPr>
          <w:rFonts w:ascii="Times New Roman" w:hAnsi="Times New Roman" w:cs="Times New Roman"/>
        </w:rPr>
        <w:t>i nie wymagają zmian w Regulaminie.</w:t>
      </w:r>
    </w:p>
    <w:p w:rsidR="003C0A6C" w:rsidRPr="00F12418" w:rsidRDefault="003C0A6C" w:rsidP="00F6007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5836A2" w:rsidRPr="00F6007C" w:rsidRDefault="005836A2" w:rsidP="00F12418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§ </w:t>
      </w:r>
      <w:r w:rsidR="003C0A6C">
        <w:rPr>
          <w:rFonts w:ascii="Times New Roman" w:hAnsi="Times New Roman" w:cs="Times New Roman"/>
          <w:b/>
        </w:rPr>
        <w:t>5</w:t>
      </w:r>
    </w:p>
    <w:p w:rsidR="005836A2" w:rsidRPr="00F12418" w:rsidRDefault="005836A2" w:rsidP="00F12418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40E3E" w:rsidRPr="00F12418" w:rsidRDefault="00C40E3E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 xml:space="preserve">Stanowiska pracy podległe dyrektorowi Centrum: </w:t>
      </w:r>
    </w:p>
    <w:p w:rsidR="00C40E3E" w:rsidRPr="00F12418" w:rsidRDefault="00C40E3E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psycholog, do zadań którego należą w szczególności:</w:t>
      </w:r>
    </w:p>
    <w:p w:rsidR="00C40E3E" w:rsidRPr="00F6007C" w:rsidRDefault="002A6263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bookmarkStart w:id="5" w:name="_Hlk82684099"/>
      <w:r w:rsidRPr="00F6007C">
        <w:rPr>
          <w:rFonts w:ascii="Times New Roman" w:hAnsi="Times New Roman" w:cs="Times New Roman"/>
        </w:rPr>
        <w:t>organizowanie i prowadzenie zajęć o charakterze</w:t>
      </w:r>
      <w:r w:rsidR="00AA607D" w:rsidRPr="00F6007C">
        <w:rPr>
          <w:rFonts w:ascii="Times New Roman" w:hAnsi="Times New Roman" w:cs="Times New Roman"/>
        </w:rPr>
        <w:t xml:space="preserve"> socjoterapeutycznym dla dzieci i</w:t>
      </w:r>
      <w:r w:rsidR="001503AA">
        <w:rPr>
          <w:rFonts w:ascii="Times New Roman" w:hAnsi="Times New Roman" w:cs="Times New Roman"/>
        </w:rPr>
        <w:t> </w:t>
      </w:r>
      <w:r w:rsidR="00AA607D" w:rsidRPr="00F6007C">
        <w:rPr>
          <w:rFonts w:ascii="Times New Roman" w:hAnsi="Times New Roman" w:cs="Times New Roman"/>
        </w:rPr>
        <w:t>młodzieży</w:t>
      </w:r>
      <w:r w:rsidR="008F1C6A" w:rsidRPr="00F6007C">
        <w:rPr>
          <w:rFonts w:ascii="Times New Roman" w:hAnsi="Times New Roman" w:cs="Times New Roman"/>
        </w:rPr>
        <w:t>,</w:t>
      </w:r>
    </w:p>
    <w:p w:rsidR="00AA607D" w:rsidRPr="00F6007C" w:rsidRDefault="00AA607D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opracowanie i realizacja indywidualnych planów pracy z dzieckiem</w:t>
      </w:r>
      <w:r w:rsidR="008F1C6A" w:rsidRPr="00F6007C">
        <w:rPr>
          <w:rFonts w:ascii="Times New Roman" w:hAnsi="Times New Roman" w:cs="Times New Roman"/>
        </w:rPr>
        <w:t>,</w:t>
      </w:r>
    </w:p>
    <w:p w:rsidR="00AA607D" w:rsidRPr="00F6007C" w:rsidRDefault="00AA607D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współpraca z pracownikiem socjalnym w zakresie poznania sytuacji </w:t>
      </w:r>
      <w:r w:rsidR="00836A84" w:rsidRPr="00F6007C">
        <w:rPr>
          <w:rFonts w:ascii="Times New Roman" w:hAnsi="Times New Roman" w:cs="Times New Roman"/>
        </w:rPr>
        <w:t>oraz</w:t>
      </w:r>
      <w:r w:rsidRPr="00F6007C">
        <w:rPr>
          <w:rFonts w:ascii="Times New Roman" w:hAnsi="Times New Roman" w:cs="Times New Roman"/>
        </w:rPr>
        <w:t xml:space="preserve"> potrzeb dzieci i młodzieży</w:t>
      </w:r>
      <w:r w:rsidR="008F1C6A" w:rsidRPr="00F6007C">
        <w:rPr>
          <w:rFonts w:ascii="Times New Roman" w:hAnsi="Times New Roman" w:cs="Times New Roman"/>
        </w:rPr>
        <w:t>,</w:t>
      </w:r>
    </w:p>
    <w:p w:rsidR="00AA607D" w:rsidRPr="00F6007C" w:rsidRDefault="00AA607D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współpraca z rodzicami/opiekunami</w:t>
      </w:r>
      <w:r w:rsidR="008F1C6A" w:rsidRPr="00F6007C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w szczególności </w:t>
      </w:r>
      <w:bookmarkEnd w:id="5"/>
      <w:r w:rsidRPr="00F6007C">
        <w:rPr>
          <w:rFonts w:ascii="Times New Roman" w:hAnsi="Times New Roman" w:cs="Times New Roman"/>
        </w:rPr>
        <w:t xml:space="preserve">udzielanie porad psychologicznych </w:t>
      </w:r>
      <w:r w:rsidR="00FC7010">
        <w:rPr>
          <w:rFonts w:ascii="Times New Roman" w:hAnsi="Times New Roman" w:cs="Times New Roman"/>
        </w:rPr>
        <w:t>oraz</w:t>
      </w:r>
      <w:r w:rsidR="00FC7010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wsparcie w rozwiązywaniu problemów i sytuacji kryzysowych</w:t>
      </w:r>
      <w:r w:rsidR="008F1C6A" w:rsidRPr="00F6007C">
        <w:rPr>
          <w:rFonts w:ascii="Times New Roman" w:hAnsi="Times New Roman" w:cs="Times New Roman"/>
        </w:rPr>
        <w:t>,</w:t>
      </w:r>
    </w:p>
    <w:p w:rsidR="00AA607D" w:rsidRPr="00F6007C" w:rsidRDefault="00AA607D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współpraca ze szkołą dziecka oraz innymi instytucjami i organizacjami </w:t>
      </w:r>
      <w:bookmarkStart w:id="6" w:name="_Hlk82764557"/>
      <w:r w:rsidRPr="00F6007C">
        <w:rPr>
          <w:rFonts w:ascii="Times New Roman" w:hAnsi="Times New Roman" w:cs="Times New Roman"/>
        </w:rPr>
        <w:t>mogącymi pomóc we wspieraniu rozwoju i rozwiązywaniu problemów</w:t>
      </w:r>
      <w:bookmarkEnd w:id="6"/>
      <w:r w:rsidRPr="00F6007C">
        <w:rPr>
          <w:rFonts w:ascii="Times New Roman" w:hAnsi="Times New Roman" w:cs="Times New Roman"/>
        </w:rPr>
        <w:t xml:space="preserve"> dziecka</w:t>
      </w:r>
      <w:r w:rsidR="008F1C6A" w:rsidRPr="00F6007C">
        <w:rPr>
          <w:rFonts w:ascii="Times New Roman" w:hAnsi="Times New Roman" w:cs="Times New Roman"/>
        </w:rPr>
        <w:t>;</w:t>
      </w:r>
    </w:p>
    <w:p w:rsidR="00C40E3E" w:rsidRPr="00F12418" w:rsidRDefault="00587B8E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p</w:t>
      </w:r>
      <w:r w:rsidR="00C40E3E" w:rsidRPr="00F12418">
        <w:rPr>
          <w:rFonts w:ascii="Times New Roman" w:hAnsi="Times New Roman" w:cs="Times New Roman"/>
          <w:sz w:val="24"/>
          <w:szCs w:val="24"/>
        </w:rPr>
        <w:t>edagog</w:t>
      </w:r>
      <w:r w:rsidRPr="00F12418">
        <w:rPr>
          <w:rFonts w:ascii="Times New Roman" w:hAnsi="Times New Roman" w:cs="Times New Roman"/>
          <w:sz w:val="24"/>
          <w:szCs w:val="24"/>
        </w:rPr>
        <w:t>, do zadań którego należy w szczególności:</w:t>
      </w:r>
    </w:p>
    <w:p w:rsidR="00587B8E" w:rsidRPr="00F6007C" w:rsidRDefault="00587B8E" w:rsidP="00DC3E5C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organizowanie i prowadzenie zajęć o charakterze socjoterapeutycznym dla dzieci i</w:t>
      </w:r>
      <w:r w:rsidR="001503AA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młodzieży</w:t>
      </w:r>
      <w:r w:rsidR="008F1C6A" w:rsidRPr="00F6007C">
        <w:rPr>
          <w:rFonts w:ascii="Times New Roman" w:hAnsi="Times New Roman" w:cs="Times New Roman"/>
        </w:rPr>
        <w:t>,</w:t>
      </w:r>
    </w:p>
    <w:p w:rsidR="00587B8E" w:rsidRPr="00F6007C" w:rsidRDefault="00587B8E" w:rsidP="00DC3E5C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opracowanie i realizacja indywidualnych planów pracy z dzieckiem</w:t>
      </w:r>
      <w:r w:rsidR="008F1C6A" w:rsidRPr="00F6007C">
        <w:rPr>
          <w:rFonts w:ascii="Times New Roman" w:hAnsi="Times New Roman" w:cs="Times New Roman"/>
        </w:rPr>
        <w:t>,</w:t>
      </w:r>
    </w:p>
    <w:p w:rsidR="00587B8E" w:rsidRPr="00F6007C" w:rsidRDefault="00587B8E" w:rsidP="00DC3E5C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współpraca z pracownikiem socjalnym w zakresie poznania sytuacji </w:t>
      </w:r>
      <w:r w:rsidR="00836A84" w:rsidRPr="00F6007C">
        <w:rPr>
          <w:rFonts w:ascii="Times New Roman" w:hAnsi="Times New Roman" w:cs="Times New Roman"/>
        </w:rPr>
        <w:t xml:space="preserve">oraz </w:t>
      </w:r>
      <w:r w:rsidRPr="00F6007C">
        <w:rPr>
          <w:rFonts w:ascii="Times New Roman" w:hAnsi="Times New Roman" w:cs="Times New Roman"/>
        </w:rPr>
        <w:t>potrzeb dzieci i młodzieży</w:t>
      </w:r>
      <w:r w:rsidR="008F1C6A" w:rsidRPr="00F6007C">
        <w:rPr>
          <w:rFonts w:ascii="Times New Roman" w:hAnsi="Times New Roman" w:cs="Times New Roman"/>
        </w:rPr>
        <w:t>,</w:t>
      </w:r>
    </w:p>
    <w:p w:rsidR="00587B8E" w:rsidRPr="00F6007C" w:rsidRDefault="00587B8E" w:rsidP="00DC3E5C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współpraca z rodzicami/opiekunami</w:t>
      </w:r>
      <w:r w:rsidR="008F1C6A" w:rsidRPr="00F6007C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w szczególności udzielanie porad wychowawczych oraz wsparcie w rozwiązywaniu problemów</w:t>
      </w:r>
      <w:r w:rsidR="00E72351" w:rsidRPr="00F6007C">
        <w:rPr>
          <w:rFonts w:ascii="Times New Roman" w:hAnsi="Times New Roman" w:cs="Times New Roman"/>
        </w:rPr>
        <w:t>;</w:t>
      </w:r>
    </w:p>
    <w:p w:rsidR="00C40E3E" w:rsidRPr="00F12418" w:rsidRDefault="00C40E3E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logopeda</w:t>
      </w:r>
      <w:r w:rsidR="00D26C18" w:rsidRPr="00F12418">
        <w:rPr>
          <w:rFonts w:ascii="Times New Roman" w:hAnsi="Times New Roman" w:cs="Times New Roman"/>
          <w:sz w:val="24"/>
          <w:szCs w:val="24"/>
        </w:rPr>
        <w:t xml:space="preserve">, do zadań którego należy w </w:t>
      </w:r>
      <w:r w:rsidR="005B114C" w:rsidRPr="00F12418">
        <w:rPr>
          <w:rFonts w:ascii="Times New Roman" w:hAnsi="Times New Roman" w:cs="Times New Roman"/>
          <w:sz w:val="24"/>
          <w:szCs w:val="24"/>
        </w:rPr>
        <w:t>szczególności</w:t>
      </w:r>
      <w:r w:rsidR="00D26C18" w:rsidRPr="00F12418">
        <w:rPr>
          <w:rFonts w:ascii="Times New Roman" w:hAnsi="Times New Roman" w:cs="Times New Roman"/>
          <w:sz w:val="24"/>
          <w:szCs w:val="24"/>
        </w:rPr>
        <w:t>:</w:t>
      </w:r>
    </w:p>
    <w:p w:rsidR="00E72351" w:rsidRPr="00F6007C" w:rsidRDefault="00E72351" w:rsidP="00DC3E5C">
      <w:pPr>
        <w:pStyle w:val="Bezodstpw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diagnozowanie potrzeb logopedycznych dzieci i młodzieży z </w:t>
      </w:r>
      <w:r w:rsidR="00836A84" w:rsidRPr="00F6007C">
        <w:rPr>
          <w:rFonts w:ascii="Times New Roman" w:hAnsi="Times New Roman" w:cs="Times New Roman"/>
        </w:rPr>
        <w:t>C</w:t>
      </w:r>
      <w:r w:rsidRPr="00F6007C">
        <w:rPr>
          <w:rFonts w:ascii="Times New Roman" w:hAnsi="Times New Roman" w:cs="Times New Roman"/>
        </w:rPr>
        <w:t>entrum</w:t>
      </w:r>
      <w:r w:rsidR="008F1C6A" w:rsidRPr="00F6007C">
        <w:rPr>
          <w:rFonts w:ascii="Times New Roman" w:hAnsi="Times New Roman" w:cs="Times New Roman"/>
        </w:rPr>
        <w:t>,</w:t>
      </w:r>
    </w:p>
    <w:p w:rsidR="00E72351" w:rsidRPr="00F6007C" w:rsidRDefault="00E72351" w:rsidP="00DC3E5C">
      <w:pPr>
        <w:pStyle w:val="Bezodstpw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prowadzenie zajęć logopedycznych</w:t>
      </w:r>
      <w:r w:rsidR="008F1C6A" w:rsidRPr="00F6007C">
        <w:rPr>
          <w:rFonts w:ascii="Times New Roman" w:hAnsi="Times New Roman" w:cs="Times New Roman"/>
        </w:rPr>
        <w:t>,</w:t>
      </w:r>
    </w:p>
    <w:p w:rsidR="00E72351" w:rsidRPr="00F6007C" w:rsidRDefault="00E72351" w:rsidP="00DC3E5C">
      <w:pPr>
        <w:pStyle w:val="Bezodstpw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udzielanie konsultacji i porad logopedycznych dla rodziców i opiekunów</w:t>
      </w:r>
      <w:r w:rsidR="00D26C18" w:rsidRPr="00F6007C">
        <w:rPr>
          <w:rFonts w:ascii="Times New Roman" w:hAnsi="Times New Roman" w:cs="Times New Roman"/>
        </w:rPr>
        <w:t>;</w:t>
      </w:r>
    </w:p>
    <w:p w:rsidR="00C40E3E" w:rsidRPr="00F12418" w:rsidRDefault="005B114C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lastRenderedPageBreak/>
        <w:t>specjalista pracy podwórkowej, do zadań którego należy w szczególności:</w:t>
      </w:r>
    </w:p>
    <w:p w:rsidR="005B114C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poszukiwanie i docieranie do dzieci i młodzieży wymagających wsparcia</w:t>
      </w:r>
      <w:r w:rsidR="008F1C6A" w:rsidRPr="00F6007C">
        <w:rPr>
          <w:rFonts w:ascii="Times New Roman" w:hAnsi="Times New Roman" w:cs="Times New Roman"/>
        </w:rPr>
        <w:t>,</w:t>
      </w:r>
    </w:p>
    <w:p w:rsidR="005B114C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nawiązywanie relacji z dziećmi i młodzieżą </w:t>
      </w:r>
      <w:r w:rsidR="00FC7010">
        <w:rPr>
          <w:rFonts w:ascii="Times New Roman" w:hAnsi="Times New Roman" w:cs="Times New Roman"/>
        </w:rPr>
        <w:t>oraz</w:t>
      </w:r>
      <w:r w:rsidR="00FC7010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zachęcanie do udziału w</w:t>
      </w:r>
      <w:r w:rsidR="00FC7010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socjoterapii</w:t>
      </w:r>
      <w:r w:rsidR="008F1C6A" w:rsidRPr="00F6007C">
        <w:rPr>
          <w:rFonts w:ascii="Times New Roman" w:hAnsi="Times New Roman" w:cs="Times New Roman"/>
        </w:rPr>
        <w:t>,</w:t>
      </w:r>
    </w:p>
    <w:p w:rsidR="005B114C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i realizacja zajęć o charakterze socjoterapeutycznym w terenie i w Centrum</w:t>
      </w:r>
      <w:r w:rsidR="008F1C6A" w:rsidRPr="00F6007C">
        <w:rPr>
          <w:rFonts w:ascii="Times New Roman" w:hAnsi="Times New Roman" w:cs="Times New Roman"/>
        </w:rPr>
        <w:t>,</w:t>
      </w:r>
    </w:p>
    <w:p w:rsidR="005B114C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czasu wolnego dzieci i młodzieży</w:t>
      </w:r>
      <w:r w:rsidR="008F1C6A" w:rsidRPr="00F6007C">
        <w:rPr>
          <w:rFonts w:ascii="Times New Roman" w:hAnsi="Times New Roman" w:cs="Times New Roman"/>
        </w:rPr>
        <w:t>,</w:t>
      </w:r>
    </w:p>
    <w:p w:rsidR="00994BC9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bookmarkStart w:id="7" w:name="_Hlk82765000"/>
      <w:r w:rsidRPr="00F6007C">
        <w:rPr>
          <w:rFonts w:ascii="Times New Roman" w:hAnsi="Times New Roman" w:cs="Times New Roman"/>
        </w:rPr>
        <w:t>współpraca ze szkołami, instytucjami, organizacjami i służbami mogącymi pomóc we wspieraniu rozwoju i rozwiązywaniu problemów dzieci</w:t>
      </w:r>
      <w:bookmarkEnd w:id="7"/>
      <w:r w:rsidR="00994BC9" w:rsidRPr="00F6007C">
        <w:rPr>
          <w:rFonts w:ascii="Times New Roman" w:hAnsi="Times New Roman" w:cs="Times New Roman"/>
        </w:rPr>
        <w:t>;</w:t>
      </w:r>
    </w:p>
    <w:p w:rsidR="00600709" w:rsidRDefault="00600709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specjalista edukacji sportowej, do zadań którego należy w szczególności:</w:t>
      </w:r>
    </w:p>
    <w:p w:rsidR="00600709" w:rsidRDefault="00600709" w:rsidP="00600709">
      <w:pPr>
        <w:pStyle w:val="Akapitzlist"/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r w:rsidRPr="00600709">
        <w:rPr>
          <w:rFonts w:ascii="Times New Roman" w:hAnsi="Times New Roman" w:cs="Times New Roman"/>
          <w:sz w:val="24"/>
          <w:szCs w:val="24"/>
        </w:rPr>
        <w:t>sprawności fizycznej dzieci i młodzieży oraz rekomendowanie działań korekcyjnych i wspomagających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0709" w:rsidRDefault="00600709" w:rsidP="00600709">
      <w:pPr>
        <w:pStyle w:val="Akapitzlist"/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 prowadzenie zajęć sportowych,</w:t>
      </w:r>
    </w:p>
    <w:p w:rsidR="00600709" w:rsidRDefault="00600709" w:rsidP="00600709">
      <w:pPr>
        <w:pStyle w:val="Akapitzlist"/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edukacja </w:t>
      </w:r>
      <w:r w:rsidRPr="00600709">
        <w:rPr>
          <w:rFonts w:ascii="Times New Roman" w:hAnsi="Times New Roman" w:cs="Times New Roman"/>
          <w:sz w:val="24"/>
          <w:szCs w:val="24"/>
        </w:rPr>
        <w:t>w zakresie zdrowego trybu życia i aktywności fizycznej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0709" w:rsidRDefault="00600709" w:rsidP="00FE742B">
      <w:pPr>
        <w:pStyle w:val="Akapitzlist"/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</w:t>
      </w:r>
      <w:r w:rsidRPr="00600709">
        <w:rPr>
          <w:rFonts w:ascii="Times New Roman" w:hAnsi="Times New Roman" w:cs="Times New Roman"/>
          <w:sz w:val="24"/>
          <w:szCs w:val="24"/>
        </w:rPr>
        <w:t>rodzicami/opiekunami oraz ze szkołą dziecka w celu wspierania rozwoju i rozwiązywania problemów dziecka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709" w:rsidRDefault="00600709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wychowawca, do </w:t>
      </w:r>
      <w:r w:rsidRPr="00F12418">
        <w:rPr>
          <w:rFonts w:ascii="Times New Roman" w:hAnsi="Times New Roman" w:cs="Times New Roman"/>
          <w:sz w:val="24"/>
          <w:szCs w:val="24"/>
        </w:rPr>
        <w:t>zadań którego należy w szczególności:</w:t>
      </w:r>
    </w:p>
    <w:p w:rsidR="00600709" w:rsidRDefault="00600709" w:rsidP="00600709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i </w:t>
      </w:r>
      <w:r w:rsidRPr="00600709">
        <w:rPr>
          <w:rFonts w:ascii="Times New Roman" w:hAnsi="Times New Roman" w:cs="Times New Roman"/>
          <w:sz w:val="24"/>
          <w:szCs w:val="24"/>
        </w:rPr>
        <w:t>prowadzenie zajęć o charakterze socjoterapeutycznym dla dzieci i</w:t>
      </w:r>
      <w:r w:rsidR="00FC7010">
        <w:rPr>
          <w:rFonts w:ascii="Times New Roman" w:hAnsi="Times New Roman" w:cs="Times New Roman"/>
          <w:sz w:val="24"/>
          <w:szCs w:val="24"/>
        </w:rPr>
        <w:t> </w:t>
      </w:r>
      <w:r w:rsidRPr="00600709">
        <w:rPr>
          <w:rFonts w:ascii="Times New Roman" w:hAnsi="Times New Roman" w:cs="Times New Roman"/>
          <w:sz w:val="24"/>
          <w:szCs w:val="24"/>
        </w:rPr>
        <w:t>młodzieży,</w:t>
      </w:r>
    </w:p>
    <w:p w:rsidR="00600709" w:rsidRPr="00600709" w:rsidRDefault="00600709" w:rsidP="00600709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Pr="00600709">
        <w:rPr>
          <w:rFonts w:ascii="Times New Roman" w:hAnsi="Times New Roman" w:cs="Times New Roman"/>
          <w:sz w:val="24"/>
          <w:szCs w:val="24"/>
        </w:rPr>
        <w:t>i realizacja indywidualnych planów pracy z dzieckiem,</w:t>
      </w:r>
    </w:p>
    <w:p w:rsidR="00FE742B" w:rsidRPr="00FE742B" w:rsidRDefault="00FE742B" w:rsidP="00FE742B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Pr="00FE742B">
        <w:rPr>
          <w:rFonts w:ascii="Times New Roman" w:hAnsi="Times New Roman" w:cs="Times New Roman"/>
          <w:sz w:val="24"/>
          <w:szCs w:val="24"/>
        </w:rPr>
        <w:t>z pracownikiem socjalnym w zakresie poznania sytuacji oraz potrzeb dzieci i młodzieży,</w:t>
      </w:r>
    </w:p>
    <w:p w:rsidR="00600709" w:rsidRDefault="00FE742B" w:rsidP="00FE742B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Pr="00FE742B">
        <w:rPr>
          <w:rFonts w:ascii="Times New Roman" w:hAnsi="Times New Roman" w:cs="Times New Roman"/>
          <w:sz w:val="24"/>
          <w:szCs w:val="24"/>
        </w:rPr>
        <w:t xml:space="preserve">z rodzicami/opiekunami, w szczególności udzielanie porad wychowawczych </w:t>
      </w:r>
      <w:r w:rsidR="00FC7010">
        <w:rPr>
          <w:rFonts w:ascii="Times New Roman" w:hAnsi="Times New Roman" w:cs="Times New Roman"/>
          <w:sz w:val="24"/>
          <w:szCs w:val="24"/>
        </w:rPr>
        <w:t>o</w:t>
      </w:r>
      <w:r w:rsidRPr="00FE742B">
        <w:rPr>
          <w:rFonts w:ascii="Times New Roman" w:hAnsi="Times New Roman" w:cs="Times New Roman"/>
          <w:sz w:val="24"/>
          <w:szCs w:val="24"/>
        </w:rPr>
        <w:t>raz wsparcie w rozwi</w:t>
      </w:r>
      <w:r w:rsidR="00FC7010">
        <w:rPr>
          <w:rFonts w:ascii="Times New Roman" w:hAnsi="Times New Roman" w:cs="Times New Roman"/>
          <w:sz w:val="24"/>
          <w:szCs w:val="24"/>
        </w:rPr>
        <w:t>ą</w:t>
      </w:r>
      <w:r w:rsidRPr="00FE742B">
        <w:rPr>
          <w:rFonts w:ascii="Times New Roman" w:hAnsi="Times New Roman" w:cs="Times New Roman"/>
          <w:sz w:val="24"/>
          <w:szCs w:val="24"/>
        </w:rPr>
        <w:t>zywaniu problemów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114C" w:rsidRPr="00F12418" w:rsidRDefault="005B114C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pracownik socjalny, do zadań </w:t>
      </w:r>
      <w:r w:rsidR="00994BC9" w:rsidRPr="00F12418">
        <w:rPr>
          <w:rFonts w:ascii="Times New Roman" w:hAnsi="Times New Roman" w:cs="Times New Roman"/>
          <w:sz w:val="24"/>
          <w:szCs w:val="24"/>
        </w:rPr>
        <w:t>którego należy w szczególności:</w:t>
      </w:r>
    </w:p>
    <w:p w:rsidR="00994BC9" w:rsidRPr="00F6007C" w:rsidRDefault="00994BC9" w:rsidP="00DC3E5C">
      <w:pPr>
        <w:pStyle w:val="Bezodstpw"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przeprowadzanie wstępnych wywiadów z rodzicami/opiekunami w celu analizy sytuacji i potrzeb dziecka</w:t>
      </w:r>
      <w:r w:rsidR="008F1C6A" w:rsidRPr="00F6007C">
        <w:rPr>
          <w:rFonts w:ascii="Times New Roman" w:hAnsi="Times New Roman" w:cs="Times New Roman"/>
        </w:rPr>
        <w:t>,</w:t>
      </w:r>
    </w:p>
    <w:p w:rsidR="00994BC9" w:rsidRPr="00F6007C" w:rsidRDefault="00994BC9" w:rsidP="00DC3E5C">
      <w:pPr>
        <w:pStyle w:val="Bezodstpw"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prowadzenie pracy socjalnej w środowisku dziecka</w:t>
      </w:r>
      <w:r w:rsidR="008F1C6A" w:rsidRPr="00F6007C">
        <w:rPr>
          <w:rFonts w:ascii="Times New Roman" w:hAnsi="Times New Roman" w:cs="Times New Roman"/>
        </w:rPr>
        <w:t>,</w:t>
      </w:r>
    </w:p>
    <w:p w:rsidR="00994BC9" w:rsidRPr="00F6007C" w:rsidRDefault="00994BC9" w:rsidP="00DC3E5C">
      <w:pPr>
        <w:pStyle w:val="Bezodstpw"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współpraca z pracownikami prowadzącymi zajęcia w celu monitorowania sytuacji dziecka i planowania form jego wspierania</w:t>
      </w:r>
      <w:r w:rsidR="008F1C6A" w:rsidRPr="00F6007C">
        <w:rPr>
          <w:rFonts w:ascii="Times New Roman" w:hAnsi="Times New Roman" w:cs="Times New Roman"/>
        </w:rPr>
        <w:t>,</w:t>
      </w:r>
    </w:p>
    <w:p w:rsidR="00994BC9" w:rsidRPr="00F6007C" w:rsidRDefault="00994BC9" w:rsidP="00DC3E5C">
      <w:pPr>
        <w:pStyle w:val="Bezodstpw"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współpraca ze szkołami, instytucjami, organizacjami i służbami mogącymi pomóc we wspieraniu rozwoju i rozwiązywaniu problemów dzieci</w:t>
      </w:r>
      <w:r w:rsidR="008F1C6A" w:rsidRPr="00F6007C">
        <w:rPr>
          <w:rFonts w:ascii="Times New Roman" w:hAnsi="Times New Roman" w:cs="Times New Roman"/>
        </w:rPr>
        <w:t>;</w:t>
      </w:r>
    </w:p>
    <w:p w:rsidR="00994BC9" w:rsidRPr="00F12418" w:rsidRDefault="002736AC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</w:t>
      </w:r>
      <w:r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="0085599B" w:rsidRPr="00F12418">
        <w:rPr>
          <w:rFonts w:ascii="Times New Roman" w:hAnsi="Times New Roman" w:cs="Times New Roman"/>
          <w:sz w:val="24"/>
          <w:szCs w:val="24"/>
        </w:rPr>
        <w:t xml:space="preserve">ds. </w:t>
      </w:r>
      <w:r w:rsidR="00994BC9" w:rsidRPr="00F12418">
        <w:rPr>
          <w:rFonts w:ascii="Times New Roman" w:hAnsi="Times New Roman" w:cs="Times New Roman"/>
          <w:sz w:val="24"/>
          <w:szCs w:val="24"/>
        </w:rPr>
        <w:t>obsługi</w:t>
      </w:r>
      <w:r w:rsidR="0085599B" w:rsidRPr="00F12418">
        <w:rPr>
          <w:rFonts w:ascii="Times New Roman" w:hAnsi="Times New Roman" w:cs="Times New Roman"/>
          <w:sz w:val="24"/>
          <w:szCs w:val="24"/>
        </w:rPr>
        <w:t xml:space="preserve"> organizacyjno</w:t>
      </w:r>
      <w:r w:rsidR="003C0A6C">
        <w:rPr>
          <w:rFonts w:ascii="Times New Roman" w:hAnsi="Times New Roman" w:cs="Times New Roman"/>
          <w:sz w:val="24"/>
          <w:szCs w:val="24"/>
        </w:rPr>
        <w:t>-</w:t>
      </w:r>
      <w:r w:rsidR="0085599B" w:rsidRPr="00F12418">
        <w:rPr>
          <w:rFonts w:ascii="Times New Roman" w:hAnsi="Times New Roman" w:cs="Times New Roman"/>
          <w:sz w:val="24"/>
          <w:szCs w:val="24"/>
        </w:rPr>
        <w:t>administracyjnej</w:t>
      </w:r>
      <w:r w:rsidR="00994BC9" w:rsidRPr="00F12418">
        <w:rPr>
          <w:rFonts w:ascii="Times New Roman" w:hAnsi="Times New Roman" w:cs="Times New Roman"/>
          <w:sz w:val="24"/>
          <w:szCs w:val="24"/>
        </w:rPr>
        <w:t>, do zadań któr</w:t>
      </w:r>
      <w:r w:rsidR="004E0EA4">
        <w:rPr>
          <w:rFonts w:ascii="Times New Roman" w:hAnsi="Times New Roman" w:cs="Times New Roman"/>
          <w:sz w:val="24"/>
          <w:szCs w:val="24"/>
        </w:rPr>
        <w:t>ego</w:t>
      </w:r>
      <w:r w:rsidR="00994BC9" w:rsidRPr="00F12418">
        <w:rPr>
          <w:rFonts w:ascii="Times New Roman" w:hAnsi="Times New Roman" w:cs="Times New Roman"/>
          <w:sz w:val="24"/>
          <w:szCs w:val="24"/>
        </w:rPr>
        <w:t xml:space="preserve"> należy w</w:t>
      </w:r>
      <w:r w:rsidR="000D32AE">
        <w:rPr>
          <w:rFonts w:ascii="Times New Roman" w:hAnsi="Times New Roman" w:cs="Times New Roman"/>
          <w:sz w:val="24"/>
          <w:szCs w:val="24"/>
        </w:rPr>
        <w:t> </w:t>
      </w:r>
      <w:r w:rsidR="00994BC9" w:rsidRPr="00F12418">
        <w:rPr>
          <w:rFonts w:ascii="Times New Roman" w:hAnsi="Times New Roman" w:cs="Times New Roman"/>
          <w:sz w:val="24"/>
          <w:szCs w:val="24"/>
        </w:rPr>
        <w:t>szczególności:</w:t>
      </w:r>
    </w:p>
    <w:p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lastRenderedPageBreak/>
        <w:t>obsługa kancelaryjno</w:t>
      </w:r>
      <w:r w:rsidR="003C0A6C" w:rsidRPr="00F6007C">
        <w:rPr>
          <w:rFonts w:ascii="Times New Roman" w:hAnsi="Times New Roman" w:cs="Times New Roman"/>
        </w:rPr>
        <w:t>-</w:t>
      </w:r>
      <w:r w:rsidRPr="00F6007C">
        <w:rPr>
          <w:rFonts w:ascii="Times New Roman" w:hAnsi="Times New Roman" w:cs="Times New Roman"/>
        </w:rPr>
        <w:t>biurowa placówki</w:t>
      </w:r>
      <w:r w:rsidR="008F1C6A" w:rsidRPr="00F6007C">
        <w:rPr>
          <w:rFonts w:ascii="Times New Roman" w:hAnsi="Times New Roman" w:cs="Times New Roman"/>
        </w:rPr>
        <w:t>,</w:t>
      </w:r>
    </w:p>
    <w:p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archiwizacja dokumentów</w:t>
      </w:r>
      <w:r w:rsidR="008F1C6A" w:rsidRPr="00F6007C">
        <w:rPr>
          <w:rFonts w:ascii="Times New Roman" w:hAnsi="Times New Roman" w:cs="Times New Roman"/>
        </w:rPr>
        <w:t>,</w:t>
      </w:r>
    </w:p>
    <w:p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pracy dyrekcji</w:t>
      </w:r>
      <w:r w:rsidR="008F1C6A" w:rsidRPr="00F6007C">
        <w:rPr>
          <w:rFonts w:ascii="Times New Roman" w:hAnsi="Times New Roman" w:cs="Times New Roman"/>
        </w:rPr>
        <w:t>,</w:t>
      </w:r>
    </w:p>
    <w:p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kontaktowanie się z rodzicami</w:t>
      </w:r>
      <w:r w:rsidR="000D32AE">
        <w:rPr>
          <w:rFonts w:ascii="Times New Roman" w:hAnsi="Times New Roman" w:cs="Times New Roman"/>
        </w:rPr>
        <w:t>/</w:t>
      </w:r>
      <w:r w:rsidRPr="00F6007C">
        <w:rPr>
          <w:rFonts w:ascii="Times New Roman" w:hAnsi="Times New Roman" w:cs="Times New Roman"/>
        </w:rPr>
        <w:t>opiekunami dzieci</w:t>
      </w:r>
      <w:r w:rsidR="008F1C6A" w:rsidRPr="00F6007C">
        <w:rPr>
          <w:rFonts w:ascii="Times New Roman" w:hAnsi="Times New Roman" w:cs="Times New Roman"/>
        </w:rPr>
        <w:t>,</w:t>
      </w:r>
    </w:p>
    <w:p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zaopatrzenia</w:t>
      </w:r>
      <w:r w:rsidR="008F1C6A" w:rsidRPr="00F6007C">
        <w:rPr>
          <w:rFonts w:ascii="Times New Roman" w:hAnsi="Times New Roman" w:cs="Times New Roman"/>
        </w:rPr>
        <w:t>,</w:t>
      </w:r>
    </w:p>
    <w:p w:rsidR="00AE4F5A" w:rsidRPr="00F6007C" w:rsidRDefault="00AE4F5A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utrzymanie pomieszczeń Centrum w należytym porządku i stanie technicznym</w:t>
      </w:r>
      <w:r w:rsidR="008F1C6A" w:rsidRPr="00F6007C">
        <w:rPr>
          <w:rFonts w:ascii="Times New Roman" w:hAnsi="Times New Roman" w:cs="Times New Roman"/>
        </w:rPr>
        <w:t>,</w:t>
      </w:r>
    </w:p>
    <w:p w:rsidR="00AE4F5A" w:rsidRPr="00F6007C" w:rsidRDefault="00AE4F5A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dbałość o stan sanitarny pomieszczeń.</w:t>
      </w:r>
    </w:p>
    <w:p w:rsidR="00AE4F5A" w:rsidRPr="00F6007C" w:rsidRDefault="00AE4F5A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Szczegółowe zakresy czynności pracowników określone zostaną w kartach stanowisk pracy.</w:t>
      </w:r>
    </w:p>
    <w:p w:rsidR="003E4FD3" w:rsidRPr="00F6007C" w:rsidRDefault="00C40E3E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Schemat struktury organizacyjnej Centrum przedstawia załącznik nr 1 do Regulaminu.</w:t>
      </w:r>
    </w:p>
    <w:p w:rsidR="00F61798" w:rsidRPr="00F6007C" w:rsidRDefault="00F61798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Rodzaj stanowisk oraz ich podział na etaty ustala </w:t>
      </w:r>
      <w:r w:rsidR="00DC3E5C">
        <w:rPr>
          <w:rFonts w:ascii="Times New Roman" w:hAnsi="Times New Roman" w:cs="Times New Roman"/>
        </w:rPr>
        <w:t>się zarządzeniem dyrektora</w:t>
      </w:r>
      <w:r w:rsidR="00F12418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na</w:t>
      </w:r>
      <w:r w:rsidR="000D32AE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podstawie:</w:t>
      </w:r>
    </w:p>
    <w:p w:rsidR="00F61798" w:rsidRPr="00F6007C" w:rsidRDefault="00F61798" w:rsidP="00DC3E5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potrzeb wynikających z realizowanych zadań;</w:t>
      </w:r>
    </w:p>
    <w:p w:rsidR="00F61798" w:rsidRPr="00F6007C" w:rsidRDefault="00F61798" w:rsidP="00DC3E5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utrzymania wymaganych standardów usług świadczonych w placówce;</w:t>
      </w:r>
    </w:p>
    <w:p w:rsidR="00F61798" w:rsidRPr="00F6007C" w:rsidRDefault="00F61798" w:rsidP="00DC3E5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posiadanych środków finansowych.</w:t>
      </w:r>
    </w:p>
    <w:p w:rsidR="003E4FD3" w:rsidRPr="00F6007C" w:rsidRDefault="00C40E3E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Wykaz i liczba etatów w Centrum określone są w załączniku nr 2 do Regulaminu.</w:t>
      </w:r>
    </w:p>
    <w:p w:rsidR="00AA49DB" w:rsidRDefault="00C40E3E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Centrum </w:t>
      </w:r>
      <w:r w:rsidR="00DD4B91" w:rsidRPr="00F6007C">
        <w:rPr>
          <w:rFonts w:ascii="Times New Roman" w:hAnsi="Times New Roman" w:cs="Times New Roman"/>
        </w:rPr>
        <w:t xml:space="preserve">korzysta z </w:t>
      </w:r>
      <w:r w:rsidRPr="00F6007C">
        <w:rPr>
          <w:rFonts w:ascii="Times New Roman" w:hAnsi="Times New Roman" w:cs="Times New Roman"/>
        </w:rPr>
        <w:t>obsługi</w:t>
      </w:r>
      <w:r w:rsidR="00DD4B91" w:rsidRPr="00F6007C">
        <w:rPr>
          <w:rFonts w:ascii="Times New Roman" w:hAnsi="Times New Roman" w:cs="Times New Roman"/>
        </w:rPr>
        <w:t xml:space="preserve"> administracyjnej, finansowej i kadrowo</w:t>
      </w:r>
      <w:r w:rsidR="003C0A6C">
        <w:rPr>
          <w:rFonts w:ascii="Times New Roman" w:hAnsi="Times New Roman" w:cs="Times New Roman"/>
        </w:rPr>
        <w:t>-</w:t>
      </w:r>
      <w:r w:rsidR="00DD4B91" w:rsidRPr="00F6007C">
        <w:rPr>
          <w:rFonts w:ascii="Times New Roman" w:hAnsi="Times New Roman" w:cs="Times New Roman"/>
        </w:rPr>
        <w:t>płacowej realizowanej przez CUW</w:t>
      </w:r>
      <w:r w:rsidR="0050295B">
        <w:rPr>
          <w:rFonts w:ascii="Times New Roman" w:hAnsi="Times New Roman" w:cs="Times New Roman"/>
        </w:rPr>
        <w:t>.</w:t>
      </w:r>
      <w:r w:rsidR="00DD4B91" w:rsidRPr="00F6007C">
        <w:rPr>
          <w:rFonts w:ascii="Times New Roman" w:hAnsi="Times New Roman" w:cs="Times New Roman"/>
        </w:rPr>
        <w:t xml:space="preserve"> </w:t>
      </w:r>
    </w:p>
    <w:p w:rsidR="0050295B" w:rsidRPr="00DC3E5C" w:rsidRDefault="0050295B" w:rsidP="00B20A9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023FE2" w:rsidRPr="00F12418" w:rsidRDefault="005928D6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A27C1D" w:rsidRPr="00F124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928D6" w:rsidRPr="00F12418" w:rsidRDefault="005928D6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b/>
          <w:bCs/>
          <w:sz w:val="24"/>
          <w:szCs w:val="24"/>
        </w:rPr>
        <w:t>Zasady przyjęcia do Centrum</w:t>
      </w:r>
    </w:p>
    <w:p w:rsidR="003C46CF" w:rsidRPr="00F12418" w:rsidRDefault="003C46CF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A49DB" w:rsidRPr="00F6007C" w:rsidRDefault="003C46CF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83199637"/>
      <w:r w:rsidRPr="00F6007C">
        <w:rPr>
          <w:rFonts w:ascii="Times New Roman" w:hAnsi="Times New Roman" w:cs="Times New Roman"/>
          <w:b/>
          <w:sz w:val="24"/>
          <w:szCs w:val="24"/>
        </w:rPr>
        <w:t>§</w:t>
      </w:r>
      <w:bookmarkEnd w:id="8"/>
      <w:r w:rsidRPr="00F60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FC8" w:rsidRPr="00F6007C">
        <w:rPr>
          <w:rFonts w:ascii="Times New Roman" w:hAnsi="Times New Roman" w:cs="Times New Roman"/>
          <w:b/>
          <w:sz w:val="24"/>
          <w:szCs w:val="24"/>
        </w:rPr>
        <w:t>6</w:t>
      </w:r>
    </w:p>
    <w:p w:rsidR="003C46CF" w:rsidRPr="00F12418" w:rsidRDefault="003C46CF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DB" w:rsidRPr="001A4647" w:rsidRDefault="00AA49D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Przyjęcie do Centrum odbywają się:</w:t>
      </w:r>
    </w:p>
    <w:p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prośbę/wniosek rodziców lub opiekunów prawnych;</w:t>
      </w:r>
    </w:p>
    <w:p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 własną dzieci lub młodzieży;</w:t>
      </w:r>
    </w:p>
    <w:p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 nauczycieli, wychowawców, pedagogów, psychologów i innych placówek lub organizacji zajmujących się dziećmi i młodzieżą;</w:t>
      </w:r>
    </w:p>
    <w:p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 Miejskiego Ośrodka Pomocy Rodzinie, poradni zdrowia psychicznego, poradni psychologiczno</w:t>
      </w:r>
      <w:r w:rsidR="000D32AE">
        <w:rPr>
          <w:rFonts w:ascii="Times New Roman" w:hAnsi="Times New Roman" w:cs="Times New Roman"/>
        </w:rPr>
        <w:t>-</w:t>
      </w:r>
      <w:r w:rsidRPr="001A4647">
        <w:rPr>
          <w:rFonts w:ascii="Times New Roman" w:hAnsi="Times New Roman" w:cs="Times New Roman"/>
        </w:rPr>
        <w:t>pedagogicznych</w:t>
      </w:r>
      <w:r w:rsidR="004E0EA4">
        <w:rPr>
          <w:rFonts w:ascii="Times New Roman" w:hAnsi="Times New Roman" w:cs="Times New Roman"/>
        </w:rPr>
        <w:t>;</w:t>
      </w:r>
    </w:p>
    <w:p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 kuratora s</w:t>
      </w:r>
      <w:r w:rsidR="000D32AE">
        <w:rPr>
          <w:rFonts w:ascii="Times New Roman" w:hAnsi="Times New Roman" w:cs="Times New Roman"/>
        </w:rPr>
        <w:t>ą</w:t>
      </w:r>
      <w:r w:rsidRPr="001A4647">
        <w:rPr>
          <w:rFonts w:ascii="Times New Roman" w:hAnsi="Times New Roman" w:cs="Times New Roman"/>
        </w:rPr>
        <w:t>dowego;</w:t>
      </w:r>
    </w:p>
    <w:p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 xml:space="preserve">na </w:t>
      </w:r>
      <w:r w:rsidR="001D4B2B" w:rsidRPr="001A4647">
        <w:rPr>
          <w:rFonts w:ascii="Times New Roman" w:hAnsi="Times New Roman" w:cs="Times New Roman"/>
        </w:rPr>
        <w:t xml:space="preserve">podstawie skierowania </w:t>
      </w:r>
      <w:r w:rsidRPr="001A4647">
        <w:rPr>
          <w:rFonts w:ascii="Times New Roman" w:hAnsi="Times New Roman" w:cs="Times New Roman"/>
        </w:rPr>
        <w:t>sądu.</w:t>
      </w:r>
    </w:p>
    <w:p w:rsidR="00AA49DB" w:rsidRPr="001A4647" w:rsidRDefault="00AA49D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 xml:space="preserve">Zapisanie do Centrum wiąże się z koniecznością wyrażenia zgody przez rodziców lub </w:t>
      </w:r>
      <w:r w:rsidRPr="001A4647">
        <w:rPr>
          <w:rFonts w:ascii="Times New Roman" w:hAnsi="Times New Roman" w:cs="Times New Roman"/>
        </w:rPr>
        <w:lastRenderedPageBreak/>
        <w:t>opiekunów prawnych, z wyjątkiem sytuacji, kiedy do placówki dziecko skierowane jest przez sąd.</w:t>
      </w:r>
    </w:p>
    <w:p w:rsidR="00AA49DB" w:rsidRPr="001A4647" w:rsidRDefault="00AA49D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W Centrum obowiązuje zasada dobrowolności, co oznacza, że uczestnik chce uczęszczać do Centrum, z wyjątkiem kiedy do placówki dziecko zostało skierowane przez sąd.</w:t>
      </w:r>
    </w:p>
    <w:p w:rsidR="007A17BB" w:rsidRPr="001A4647" w:rsidRDefault="007A17B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Przyjęcia na zajęcia prowadzone są przez cały rok. Zapisy dokonywane są w przypadku wolnych miejsc w grupach.</w:t>
      </w:r>
    </w:p>
    <w:p w:rsidR="007A17BB" w:rsidRPr="001A4647" w:rsidRDefault="007A17B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W celu zapisania na zajęcia prowadzony jest wywiad z rodzicem/rodzicami lub opiekunem/opiekunami prawnymi stanowiący element diagnozy sytuacji dziecka. W</w:t>
      </w:r>
      <w:r w:rsidR="0090478E">
        <w:rPr>
          <w:rFonts w:ascii="Times New Roman" w:hAnsi="Times New Roman" w:cs="Times New Roman"/>
        </w:rPr>
        <w:t> </w:t>
      </w:r>
      <w:r w:rsidRPr="001A4647">
        <w:rPr>
          <w:rFonts w:ascii="Times New Roman" w:hAnsi="Times New Roman" w:cs="Times New Roman"/>
        </w:rPr>
        <w:t xml:space="preserve">szczególnych przypadkach prowadzona jest również rozmowa z dzieckiem, obserwacja.  </w:t>
      </w:r>
    </w:p>
    <w:p w:rsidR="007A17BB" w:rsidRPr="001A4647" w:rsidRDefault="007A17B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Przyjęcia prowadzone są przez dyrektora, pedagoga, psychologa, wychowawcę lub pracownika socjalnego.</w:t>
      </w:r>
    </w:p>
    <w:p w:rsidR="00DC3E5C" w:rsidRPr="001A4647" w:rsidRDefault="007A17BB" w:rsidP="00DC3E5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Kwalifikację dzieci do grup i odpowiednich form pomocy specjalistycznej przeprowadza dyrektor, pracownik socjalny lub psycholog w porozumieniu z zespołem pracowników prowadzących zajęcia.</w:t>
      </w:r>
    </w:p>
    <w:p w:rsidR="00420FC8" w:rsidRPr="00F12418" w:rsidRDefault="00420FC8" w:rsidP="00DC3E5C">
      <w:pPr>
        <w:pStyle w:val="Bezodstpw"/>
        <w:spacing w:line="360" w:lineRule="auto"/>
        <w:ind w:left="284"/>
        <w:jc w:val="both"/>
      </w:pPr>
    </w:p>
    <w:p w:rsidR="005928D6" w:rsidRPr="00F6007C" w:rsidRDefault="005928D6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Rozdział </w:t>
      </w:r>
      <w:r w:rsidR="00A27C1D" w:rsidRPr="00F6007C">
        <w:rPr>
          <w:rFonts w:ascii="Times New Roman" w:hAnsi="Times New Roman" w:cs="Times New Roman"/>
          <w:b/>
        </w:rPr>
        <w:t>4</w:t>
      </w:r>
    </w:p>
    <w:p w:rsidR="005928D6" w:rsidRPr="00F6007C" w:rsidRDefault="005928D6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Szczegółowe zadania Centrum</w:t>
      </w:r>
    </w:p>
    <w:p w:rsidR="003C46CF" w:rsidRPr="00F6007C" w:rsidRDefault="003C46CF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A49DB" w:rsidRPr="00F6007C" w:rsidRDefault="003C46CF" w:rsidP="000868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0FC8" w:rsidRPr="00F6007C">
        <w:rPr>
          <w:rFonts w:ascii="Times New Roman" w:hAnsi="Times New Roman" w:cs="Times New Roman"/>
          <w:b/>
          <w:sz w:val="24"/>
          <w:szCs w:val="24"/>
        </w:rPr>
        <w:t>7</w:t>
      </w:r>
    </w:p>
    <w:p w:rsidR="003C46CF" w:rsidRPr="00F12418" w:rsidRDefault="003C46CF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9DB" w:rsidRPr="00F6007C" w:rsidRDefault="00AA49DB" w:rsidP="00DC3E5C">
      <w:pPr>
        <w:pStyle w:val="Bezodstpw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Celem Centrum jest wspieranie rodzin przeżywających trudności w wypełnianiu funkcji opiekuńczo</w:t>
      </w:r>
      <w:r w:rsidR="0090478E">
        <w:rPr>
          <w:rFonts w:ascii="Times New Roman" w:hAnsi="Times New Roman" w:cs="Times New Roman"/>
        </w:rPr>
        <w:t>-</w:t>
      </w:r>
      <w:r w:rsidRPr="00F6007C">
        <w:rPr>
          <w:rFonts w:ascii="Times New Roman" w:hAnsi="Times New Roman" w:cs="Times New Roman"/>
        </w:rPr>
        <w:t xml:space="preserve">wychowawczych, </w:t>
      </w:r>
      <w:r w:rsidR="00C0179B">
        <w:rPr>
          <w:rFonts w:ascii="Times New Roman" w:hAnsi="Times New Roman" w:cs="Times New Roman"/>
        </w:rPr>
        <w:t>a także</w:t>
      </w:r>
      <w:r w:rsidR="00C0179B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 xml:space="preserve">wspieranie rozwoju dzieci i młodzieży, </w:t>
      </w:r>
      <w:r w:rsidR="00C0179B" w:rsidRPr="00F6007C">
        <w:rPr>
          <w:rFonts w:ascii="Times New Roman" w:hAnsi="Times New Roman" w:cs="Times New Roman"/>
        </w:rPr>
        <w:t>oddziaływanie na ich środowisko</w:t>
      </w:r>
      <w:r w:rsidR="00C0179B">
        <w:rPr>
          <w:rFonts w:ascii="Times New Roman" w:hAnsi="Times New Roman" w:cs="Times New Roman"/>
        </w:rPr>
        <w:t>,</w:t>
      </w:r>
      <w:r w:rsidR="00C0179B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wyrównywanie zdiagnozowanych deficytów oraz przeciwdziałanie wykluczeniu społecznemu.</w:t>
      </w:r>
    </w:p>
    <w:p w:rsidR="00AA49DB" w:rsidRPr="00F6007C" w:rsidRDefault="00AA49DB" w:rsidP="00DC3E5C">
      <w:pPr>
        <w:pStyle w:val="Bezodstpw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Do zadań Centrum należy w szczególności:</w:t>
      </w:r>
    </w:p>
    <w:p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realizacja specjalistycznych grupowych zajęć terapeutycznych dla dzieci i młodzieży;</w:t>
      </w:r>
    </w:p>
    <w:p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analiza i monitorowanie sytuacji rodziny i środowiska rodzinnego dzieci i młodzieży będących podopiecznymi Centrum;</w:t>
      </w:r>
    </w:p>
    <w:p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udzielanie wsparcia psychologicznego, pedagogicznego, socjalnego dzieciom i</w:t>
      </w:r>
      <w:r w:rsidR="00FD398B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młodzieży;</w:t>
      </w:r>
    </w:p>
    <w:p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realizacja indywidualnych programów korekcyjnych,</w:t>
      </w:r>
      <w:r w:rsidR="00420FC8">
        <w:rPr>
          <w:rFonts w:ascii="Times New Roman" w:hAnsi="Times New Roman" w:cs="Times New Roman"/>
        </w:rPr>
        <w:t xml:space="preserve"> </w:t>
      </w:r>
      <w:proofErr w:type="spellStart"/>
      <w:r w:rsidRPr="00F6007C">
        <w:rPr>
          <w:rFonts w:ascii="Times New Roman" w:hAnsi="Times New Roman" w:cs="Times New Roman"/>
        </w:rPr>
        <w:t>psychokorekcyjnych</w:t>
      </w:r>
      <w:proofErr w:type="spellEnd"/>
      <w:r w:rsidRPr="00F6007C">
        <w:rPr>
          <w:rFonts w:ascii="Times New Roman" w:hAnsi="Times New Roman" w:cs="Times New Roman"/>
        </w:rPr>
        <w:t>, psychoprofilaktycznych</w:t>
      </w:r>
      <w:r w:rsidR="00FD398B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w szczególności terapii pedagogicznej, psychologicznej i</w:t>
      </w:r>
      <w:r w:rsidR="00FD398B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socjoterapeutycznej;</w:t>
      </w:r>
    </w:p>
    <w:p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organizacja zajęć terapeutycznych, korekcyjnych, kompensacyjnych oraz </w:t>
      </w:r>
      <w:r w:rsidRPr="00F6007C">
        <w:rPr>
          <w:rFonts w:ascii="Times New Roman" w:hAnsi="Times New Roman" w:cs="Times New Roman"/>
        </w:rPr>
        <w:lastRenderedPageBreak/>
        <w:t>logopedycznych;</w:t>
      </w:r>
    </w:p>
    <w:p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czasu wolnego, zabaw, zajęć sportowych oraz zajęć rozwijających zainteresowania dzieci;</w:t>
      </w:r>
    </w:p>
    <w:p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udzielanie wsparcia psychologiczno</w:t>
      </w:r>
      <w:r w:rsidR="00420FC8">
        <w:rPr>
          <w:rFonts w:ascii="Times New Roman" w:hAnsi="Times New Roman" w:cs="Times New Roman"/>
        </w:rPr>
        <w:t>-</w:t>
      </w:r>
      <w:r w:rsidRPr="00F6007C">
        <w:rPr>
          <w:rFonts w:ascii="Times New Roman" w:hAnsi="Times New Roman" w:cs="Times New Roman"/>
        </w:rPr>
        <w:t>pedagogicznego rodzinie;</w:t>
      </w:r>
    </w:p>
    <w:p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organizacja zajęć </w:t>
      </w:r>
      <w:proofErr w:type="spellStart"/>
      <w:r w:rsidRPr="00F6007C">
        <w:rPr>
          <w:rFonts w:ascii="Times New Roman" w:hAnsi="Times New Roman" w:cs="Times New Roman"/>
        </w:rPr>
        <w:t>psychoedukacyjnych</w:t>
      </w:r>
      <w:proofErr w:type="spellEnd"/>
      <w:r w:rsidRPr="00F6007C">
        <w:rPr>
          <w:rFonts w:ascii="Times New Roman" w:hAnsi="Times New Roman" w:cs="Times New Roman"/>
        </w:rPr>
        <w:t xml:space="preserve"> i grup wsparcia dla rodziców i opiekunów;</w:t>
      </w:r>
    </w:p>
    <w:p w:rsidR="00023FE2" w:rsidRPr="004E0EA4" w:rsidRDefault="00AA49DB" w:rsidP="00FE742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E0EA4">
        <w:rPr>
          <w:rFonts w:ascii="Times New Roman" w:hAnsi="Times New Roman" w:cs="Times New Roman"/>
        </w:rPr>
        <w:t>prowadzenie pracy socjalnej w środowisku dzieci i młodzieży</w:t>
      </w:r>
      <w:r w:rsidR="001D4B2B" w:rsidRPr="004E0EA4">
        <w:rPr>
          <w:rFonts w:ascii="Times New Roman" w:hAnsi="Times New Roman" w:cs="Times New Roman"/>
        </w:rPr>
        <w:t>.</w:t>
      </w:r>
    </w:p>
    <w:p w:rsidR="004E0EA4" w:rsidRPr="004E0EA4" w:rsidRDefault="004E0EA4" w:rsidP="004E0EA4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</w:p>
    <w:p w:rsidR="00F22AB9" w:rsidRPr="00F6007C" w:rsidRDefault="00F22AB9" w:rsidP="00F22A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0FC8" w:rsidRPr="00F6007C">
        <w:rPr>
          <w:rFonts w:ascii="Times New Roman" w:hAnsi="Times New Roman" w:cs="Times New Roman"/>
          <w:b/>
          <w:sz w:val="24"/>
          <w:szCs w:val="24"/>
        </w:rPr>
        <w:t>8</w:t>
      </w:r>
    </w:p>
    <w:p w:rsidR="00F22AB9" w:rsidRPr="00F12418" w:rsidRDefault="00F22AB9" w:rsidP="00F22A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AB9" w:rsidRPr="00F6007C" w:rsidRDefault="00F22AB9" w:rsidP="00F6007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Centrum jest placówką wsparcia dla zamieszkałych w Poznaniu:</w:t>
      </w:r>
    </w:p>
    <w:p w:rsidR="00F22AB9" w:rsidRPr="00F6007C" w:rsidRDefault="00F22AB9" w:rsidP="00DC3E5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dzieci, które ukończyły 6 lat i rozpoczęły naukę w pierwszej klasie szkoły podstawowej oraz dzieci od 7 do ukończenia 18 roku życia;</w:t>
      </w:r>
    </w:p>
    <w:p w:rsidR="001D4B2B" w:rsidRPr="00F6007C" w:rsidRDefault="00F22AB9" w:rsidP="00DC3E5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rodziców i opiekunów dzieci i młodzieży przeżywających trudności w wypełnianiu funkcji opiekuńczo</w:t>
      </w:r>
      <w:r w:rsidR="001A4647">
        <w:rPr>
          <w:rFonts w:ascii="Times New Roman" w:hAnsi="Times New Roman" w:cs="Times New Roman"/>
        </w:rPr>
        <w:t>-</w:t>
      </w:r>
      <w:r w:rsidRPr="00F6007C">
        <w:rPr>
          <w:rFonts w:ascii="Times New Roman" w:hAnsi="Times New Roman" w:cs="Times New Roman"/>
        </w:rPr>
        <w:t>wychowawczych.</w:t>
      </w:r>
    </w:p>
    <w:p w:rsidR="00F12418" w:rsidRPr="00F12418" w:rsidRDefault="00F12418" w:rsidP="00F12418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B9" w:rsidRPr="00F6007C" w:rsidRDefault="001D4B2B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§ </w:t>
      </w:r>
      <w:r w:rsidR="00420FC8" w:rsidRPr="00F6007C">
        <w:rPr>
          <w:rFonts w:ascii="Times New Roman" w:hAnsi="Times New Roman" w:cs="Times New Roman"/>
          <w:b/>
        </w:rPr>
        <w:t>9</w:t>
      </w:r>
    </w:p>
    <w:p w:rsidR="001D4B2B" w:rsidRPr="00F12418" w:rsidRDefault="001D4B2B" w:rsidP="001D4B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7BB" w:rsidRPr="004E0EA4" w:rsidRDefault="007A17BB" w:rsidP="00DC3E5C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E0EA4">
        <w:rPr>
          <w:rFonts w:ascii="Times New Roman" w:hAnsi="Times New Roman" w:cs="Times New Roman"/>
        </w:rPr>
        <w:t xml:space="preserve">Plan zajęć </w:t>
      </w:r>
      <w:r w:rsidR="001D4B2B" w:rsidRPr="004E0EA4">
        <w:rPr>
          <w:rFonts w:ascii="Times New Roman" w:hAnsi="Times New Roman" w:cs="Times New Roman"/>
        </w:rPr>
        <w:t xml:space="preserve">dla dzieci i młodzieży </w:t>
      </w:r>
      <w:r w:rsidRPr="004E0EA4">
        <w:rPr>
          <w:rFonts w:ascii="Times New Roman" w:hAnsi="Times New Roman" w:cs="Times New Roman"/>
        </w:rPr>
        <w:t>tworzony jest przed rozpoczęciem roku szkolnego.</w:t>
      </w:r>
    </w:p>
    <w:p w:rsidR="007A17BB" w:rsidRPr="004E0EA4" w:rsidRDefault="007A17BB" w:rsidP="00DC3E5C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E0EA4">
        <w:rPr>
          <w:rFonts w:ascii="Times New Roman" w:hAnsi="Times New Roman" w:cs="Times New Roman"/>
        </w:rPr>
        <w:t>Specjalistyczne zajęcia grupowe dla dzieci i młodzieży prowadzone są przez dwie osoby</w:t>
      </w:r>
      <w:r w:rsidR="003A4CA3">
        <w:rPr>
          <w:rFonts w:ascii="Times New Roman" w:hAnsi="Times New Roman" w:cs="Times New Roman"/>
        </w:rPr>
        <w:t xml:space="preserve"> –</w:t>
      </w:r>
      <w:r w:rsidRPr="004E0EA4">
        <w:rPr>
          <w:rFonts w:ascii="Times New Roman" w:hAnsi="Times New Roman" w:cs="Times New Roman"/>
        </w:rPr>
        <w:t xml:space="preserve"> psychologów, pedagogów, terapeutów, wychowawców.</w:t>
      </w:r>
    </w:p>
    <w:p w:rsidR="007A17BB" w:rsidRPr="004E0EA4" w:rsidRDefault="007A17BB" w:rsidP="00DC3E5C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E0EA4">
        <w:rPr>
          <w:rFonts w:ascii="Times New Roman" w:hAnsi="Times New Roman" w:cs="Times New Roman"/>
        </w:rPr>
        <w:t>Liczba uczestników specjalistycznych zajęć grupowych wynosi od 3 do 10 osób.</w:t>
      </w:r>
    </w:p>
    <w:p w:rsidR="007A17BB" w:rsidRPr="004E0EA4" w:rsidRDefault="007A17BB" w:rsidP="00DC3E5C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E0EA4">
        <w:rPr>
          <w:rFonts w:ascii="Times New Roman" w:hAnsi="Times New Roman" w:cs="Times New Roman"/>
        </w:rPr>
        <w:t>Zajęcia wakacyjne organizowane są w zależności od liczby zgłoszeń dzieci i możliwości organizacyjnych Centrum.</w:t>
      </w:r>
    </w:p>
    <w:p w:rsidR="001D4B2B" w:rsidRPr="00F12418" w:rsidRDefault="001D4B2B" w:rsidP="007A17B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17BB" w:rsidRPr="00F6007C" w:rsidRDefault="007A17BB" w:rsidP="007A1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0FC8" w:rsidRPr="00F6007C">
        <w:rPr>
          <w:rFonts w:ascii="Times New Roman" w:hAnsi="Times New Roman" w:cs="Times New Roman"/>
          <w:b/>
          <w:sz w:val="24"/>
          <w:szCs w:val="24"/>
        </w:rPr>
        <w:t>10</w:t>
      </w:r>
    </w:p>
    <w:p w:rsidR="007A17BB" w:rsidRPr="00F12418" w:rsidRDefault="007A17BB" w:rsidP="007A17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7BB" w:rsidRPr="00F6007C" w:rsidRDefault="007A17BB" w:rsidP="00DC3E5C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Konsultacje oraz porady dla rodziców i opiekunów udzielane są w indywidualnie umawianych terminach.</w:t>
      </w:r>
    </w:p>
    <w:p w:rsidR="007A17BB" w:rsidRPr="00F6007C" w:rsidRDefault="007A17BB" w:rsidP="00DC3E5C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Zajęcia </w:t>
      </w:r>
      <w:proofErr w:type="spellStart"/>
      <w:r w:rsidRPr="00F6007C">
        <w:rPr>
          <w:rFonts w:ascii="Times New Roman" w:hAnsi="Times New Roman" w:cs="Times New Roman"/>
        </w:rPr>
        <w:t>psychoedukacyjne</w:t>
      </w:r>
      <w:proofErr w:type="spellEnd"/>
      <w:r w:rsidRPr="00F6007C">
        <w:rPr>
          <w:rFonts w:ascii="Times New Roman" w:hAnsi="Times New Roman" w:cs="Times New Roman"/>
        </w:rPr>
        <w:t xml:space="preserve"> i grupy wsparcia dla rodziców oraz opiekunów prawnych realizowane są w miarę możliwości organizacyjnych Centrum.</w:t>
      </w:r>
    </w:p>
    <w:p w:rsidR="007A17BB" w:rsidRPr="00F6007C" w:rsidRDefault="007A17BB" w:rsidP="00DC3E5C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 Centrum prowadzona jest praca socjalna z rodzinami objętymi wsparciem placówki a</w:t>
      </w:r>
      <w:r w:rsidR="00474C17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także rozpoznanie sytuacji rodzinnej kandydatów ubiegających się o przyjęcie na zajęcia.</w:t>
      </w:r>
    </w:p>
    <w:p w:rsidR="0008687D" w:rsidRDefault="0008687D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</w:rPr>
        <w:br w:type="page"/>
      </w:r>
    </w:p>
    <w:p w:rsidR="007A17BB" w:rsidRPr="00F6007C" w:rsidRDefault="007A17BB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6007C">
        <w:rPr>
          <w:rFonts w:ascii="Times New Roman" w:hAnsi="Times New Roman" w:cs="Times New Roman"/>
          <w:b/>
          <w:bCs/>
        </w:rPr>
        <w:lastRenderedPageBreak/>
        <w:t xml:space="preserve">Rozdział </w:t>
      </w:r>
      <w:r w:rsidR="00A27C1D" w:rsidRPr="00F6007C">
        <w:rPr>
          <w:rFonts w:ascii="Times New Roman" w:hAnsi="Times New Roman" w:cs="Times New Roman"/>
          <w:b/>
          <w:bCs/>
        </w:rPr>
        <w:t>5</w:t>
      </w:r>
    </w:p>
    <w:p w:rsidR="007A17BB" w:rsidRPr="00F6007C" w:rsidRDefault="007A17BB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6007C">
        <w:rPr>
          <w:rFonts w:ascii="Times New Roman" w:hAnsi="Times New Roman" w:cs="Times New Roman"/>
          <w:b/>
          <w:bCs/>
        </w:rPr>
        <w:t xml:space="preserve">Prawa i obowiązki </w:t>
      </w:r>
      <w:r w:rsidR="00FB30E9" w:rsidRPr="00F6007C">
        <w:rPr>
          <w:rFonts w:ascii="Times New Roman" w:hAnsi="Times New Roman" w:cs="Times New Roman"/>
          <w:b/>
          <w:bCs/>
        </w:rPr>
        <w:t>uczestników</w:t>
      </w:r>
    </w:p>
    <w:p w:rsidR="007A17BB" w:rsidRPr="00F6007C" w:rsidRDefault="007A17BB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7A17BB" w:rsidRPr="00F6007C" w:rsidRDefault="007A17BB" w:rsidP="007A1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</w:t>
      </w:r>
      <w:r w:rsidR="00420FC8">
        <w:rPr>
          <w:rFonts w:ascii="Times New Roman" w:hAnsi="Times New Roman" w:cs="Times New Roman"/>
          <w:b/>
          <w:sz w:val="24"/>
          <w:szCs w:val="24"/>
        </w:rPr>
        <w:t>1</w:t>
      </w:r>
    </w:p>
    <w:p w:rsidR="007A17BB" w:rsidRPr="00F12418" w:rsidRDefault="007A17BB" w:rsidP="007A1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7BB" w:rsidRPr="00F6007C" w:rsidRDefault="00651AD8" w:rsidP="00DC3E5C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Uczestnicy mają prawo do</w:t>
      </w:r>
      <w:r w:rsidR="007A17BB" w:rsidRPr="00F6007C">
        <w:rPr>
          <w:rFonts w:ascii="Times New Roman" w:hAnsi="Times New Roman" w:cs="Times New Roman"/>
        </w:rPr>
        <w:t>:</w:t>
      </w:r>
    </w:p>
    <w:p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specjalistycznej opieki i pomocy;</w:t>
      </w:r>
    </w:p>
    <w:p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równego, życzliwego i podmiotowego traktowania;</w:t>
      </w:r>
    </w:p>
    <w:p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poszanowania godności osobistej, ochrony przed przemocą fizyczną</w:t>
      </w:r>
      <w:r w:rsidR="00474C17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i psychiczną;</w:t>
      </w:r>
    </w:p>
    <w:p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swobody wyrażania myśli i przekonań;</w:t>
      </w:r>
    </w:p>
    <w:p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zapewnienia warunków bezpieczeństwa podczas zajęć</w:t>
      </w:r>
      <w:r w:rsidR="004468E0">
        <w:rPr>
          <w:rFonts w:ascii="Times New Roman" w:hAnsi="Times New Roman" w:cs="Times New Roman"/>
        </w:rPr>
        <w:t>.</w:t>
      </w:r>
    </w:p>
    <w:p w:rsidR="007A17BB" w:rsidRPr="00F6007C" w:rsidRDefault="00651AD8" w:rsidP="00DC3E5C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20A97">
        <w:rPr>
          <w:rFonts w:ascii="Times New Roman" w:hAnsi="Times New Roman" w:cs="Times New Roman"/>
        </w:rPr>
        <w:t>Uczestni</w:t>
      </w:r>
      <w:r w:rsidR="002A0B44">
        <w:rPr>
          <w:rFonts w:ascii="Times New Roman" w:hAnsi="Times New Roman" w:cs="Times New Roman"/>
        </w:rPr>
        <w:t xml:space="preserve">cy </w:t>
      </w:r>
      <w:r w:rsidR="00FE3CBF">
        <w:rPr>
          <w:rFonts w:ascii="Times New Roman" w:hAnsi="Times New Roman" w:cs="Times New Roman"/>
        </w:rPr>
        <w:t>w zależności od wieku i możliwości rozojowych,</w:t>
      </w:r>
      <w:r w:rsidR="006438EB" w:rsidRPr="00B20A97">
        <w:rPr>
          <w:rFonts w:ascii="Times New Roman" w:hAnsi="Times New Roman" w:cs="Times New Roman"/>
        </w:rPr>
        <w:t xml:space="preserve"> </w:t>
      </w:r>
      <w:r w:rsidR="007A17BB" w:rsidRPr="00F6007C">
        <w:rPr>
          <w:rFonts w:ascii="Times New Roman" w:hAnsi="Times New Roman" w:cs="Times New Roman"/>
        </w:rPr>
        <w:t>ma</w:t>
      </w:r>
      <w:r w:rsidR="002A0B44">
        <w:rPr>
          <w:rFonts w:ascii="Times New Roman" w:hAnsi="Times New Roman" w:cs="Times New Roman"/>
        </w:rPr>
        <w:t>ją</w:t>
      </w:r>
      <w:r w:rsidR="007A17BB" w:rsidRPr="00F6007C">
        <w:rPr>
          <w:rFonts w:ascii="Times New Roman" w:hAnsi="Times New Roman" w:cs="Times New Roman"/>
        </w:rPr>
        <w:t xml:space="preserve"> obowiązek:</w:t>
      </w:r>
    </w:p>
    <w:p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realizowania obowiązku szkolnego;</w:t>
      </w:r>
    </w:p>
    <w:p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regularnego uczęszczania na zajęcia;</w:t>
      </w:r>
    </w:p>
    <w:p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przestrzegania zasad kultury współżycia;</w:t>
      </w:r>
    </w:p>
    <w:p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dbałości o wspólne dobro, ład i porządek;</w:t>
      </w:r>
    </w:p>
    <w:p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ponoszenia odpowiedzialności za własne postępowanie;</w:t>
      </w:r>
    </w:p>
    <w:p w:rsidR="007A17BB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bezwzględnego przestrzegania zakazu używania środków</w:t>
      </w:r>
      <w:r w:rsidR="00FB30E9" w:rsidRPr="00F6007C">
        <w:rPr>
          <w:rFonts w:ascii="Times New Roman" w:hAnsi="Times New Roman" w:cs="Times New Roman"/>
        </w:rPr>
        <w:t xml:space="preserve"> tytoniowych</w:t>
      </w:r>
      <w:r w:rsidR="00474C17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odurzających oraz spożywania alkoholu.</w:t>
      </w:r>
    </w:p>
    <w:p w:rsidR="004468E0" w:rsidRPr="00F6007C" w:rsidRDefault="004468E0" w:rsidP="00B20A97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Szczegółowe zasady uczestnictwa w zajęciach określa kontrakt zawierany z uczestnikami</w:t>
      </w:r>
      <w:r w:rsidR="008746AE">
        <w:rPr>
          <w:rFonts w:ascii="Times New Roman" w:hAnsi="Times New Roman" w:cs="Times New Roman"/>
        </w:rPr>
        <w:t>, o których mowa</w:t>
      </w:r>
      <w:r>
        <w:rPr>
          <w:rFonts w:ascii="Times New Roman" w:hAnsi="Times New Roman" w:cs="Times New Roman"/>
        </w:rPr>
        <w:t xml:space="preserve"> w </w:t>
      </w:r>
      <w:r w:rsidRPr="00B20A9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8 pkt 2.</w:t>
      </w:r>
    </w:p>
    <w:p w:rsidR="00330E2C" w:rsidRPr="00F6007C" w:rsidRDefault="00330E2C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C1DF2" w:rsidRPr="00F6007C" w:rsidRDefault="004C1DF2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Rozdział </w:t>
      </w:r>
      <w:r w:rsidR="00A27C1D" w:rsidRPr="00F6007C">
        <w:rPr>
          <w:rFonts w:ascii="Times New Roman" w:hAnsi="Times New Roman" w:cs="Times New Roman"/>
          <w:b/>
        </w:rPr>
        <w:t>6</w:t>
      </w:r>
    </w:p>
    <w:p w:rsidR="004C1DF2" w:rsidRPr="00F6007C" w:rsidRDefault="004C1DF2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Tryb załatwiania skarg i wniosków</w:t>
      </w:r>
    </w:p>
    <w:p w:rsidR="004C1DF2" w:rsidRPr="00F6007C" w:rsidRDefault="004C1DF2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C1DF2" w:rsidRPr="00F6007C" w:rsidRDefault="004C1DF2" w:rsidP="004C1D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</w:t>
      </w:r>
      <w:r w:rsidR="003C46CF" w:rsidRPr="00F6007C">
        <w:rPr>
          <w:rFonts w:ascii="Times New Roman" w:hAnsi="Times New Roman" w:cs="Times New Roman"/>
          <w:b/>
          <w:sz w:val="24"/>
          <w:szCs w:val="24"/>
        </w:rPr>
        <w:t>2</w:t>
      </w:r>
    </w:p>
    <w:p w:rsidR="004C1DF2" w:rsidRPr="00F12418" w:rsidRDefault="004C1DF2" w:rsidP="004C1D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Kierowane do </w:t>
      </w:r>
      <w:r w:rsidR="008F1C6A" w:rsidRPr="00F6007C">
        <w:rPr>
          <w:rFonts w:ascii="Times New Roman" w:hAnsi="Times New Roman" w:cs="Times New Roman"/>
        </w:rPr>
        <w:t>C</w:t>
      </w:r>
      <w:r w:rsidRPr="00F6007C">
        <w:rPr>
          <w:rFonts w:ascii="Times New Roman" w:hAnsi="Times New Roman" w:cs="Times New Roman"/>
        </w:rPr>
        <w:t>entrum skargi i wnioski można przekazać pisemnie, elektronicznie, a także ustnie do protokołu w obecności pracownika Centrum.</w:t>
      </w:r>
    </w:p>
    <w:p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Pracownik przyjmujący osoby zainteresowane w ramach skarg lub wniosków sporządza protokół przyjęcia skargi, wniosku, interwencji.</w:t>
      </w:r>
    </w:p>
    <w:p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Na żądanie wnoszącego skargę, wniosek lub list osoba sporządzająca protokół pisemnie </w:t>
      </w:r>
      <w:r w:rsidRPr="00F6007C">
        <w:rPr>
          <w:rFonts w:ascii="Times New Roman" w:hAnsi="Times New Roman" w:cs="Times New Roman"/>
        </w:rPr>
        <w:lastRenderedPageBreak/>
        <w:t>potwierdza złożenie skargi, wniosku, listu lub wydaje kserokopię protokołu.</w:t>
      </w:r>
    </w:p>
    <w:p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Informację o dniach i godzinach przyjęć w sprawach skarg i wniosków umieszcza się w</w:t>
      </w:r>
      <w:r w:rsidR="00474C17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widocznym miejscu w budynku Centrum.</w:t>
      </w:r>
    </w:p>
    <w:p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Centrum zobowiązane jest do przestrzegania terminów załatwiania skarg i wniosków, wynikających z Kodeksu postepowania administracyjnego i innych przepisów regulujących sposób ich załatwiania.</w:t>
      </w:r>
    </w:p>
    <w:p w:rsidR="00F6007C" w:rsidRPr="00205423" w:rsidRDefault="004C1DF2" w:rsidP="008746AE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</w:rPr>
        <w:t>Centrum zobowiązane jest do prowadzenia rejestru skarg i wniosków</w:t>
      </w:r>
      <w:r w:rsidR="006F158E" w:rsidRPr="00B20A97">
        <w:rPr>
          <w:rFonts w:ascii="Times New Roman" w:hAnsi="Times New Roman" w:cs="Times New Roman"/>
        </w:rPr>
        <w:t>.</w:t>
      </w:r>
      <w:bookmarkStart w:id="9" w:name="_Hlk82766655"/>
    </w:p>
    <w:p w:rsidR="00205423" w:rsidRPr="008746AE" w:rsidRDefault="00205423" w:rsidP="00205423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Rozdział </w:t>
      </w:r>
      <w:r w:rsidR="00A27C1D" w:rsidRPr="00F6007C">
        <w:rPr>
          <w:rFonts w:ascii="Times New Roman" w:hAnsi="Times New Roman" w:cs="Times New Roman"/>
          <w:b/>
        </w:rPr>
        <w:t>7</w:t>
      </w:r>
    </w:p>
    <w:p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Kontrola wewnętrzna i zewnętrzna</w:t>
      </w:r>
    </w:p>
    <w:p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5871" w:rsidRPr="00F6007C" w:rsidRDefault="00925871" w:rsidP="009258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</w:t>
      </w:r>
      <w:r w:rsidR="003C46CF" w:rsidRPr="00F6007C">
        <w:rPr>
          <w:rFonts w:ascii="Times New Roman" w:hAnsi="Times New Roman" w:cs="Times New Roman"/>
          <w:b/>
          <w:sz w:val="24"/>
          <w:szCs w:val="24"/>
        </w:rPr>
        <w:t>3</w:t>
      </w:r>
    </w:p>
    <w:bookmarkEnd w:id="9"/>
    <w:p w:rsidR="00925871" w:rsidRPr="00F12418" w:rsidRDefault="00925871" w:rsidP="009258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871" w:rsidRPr="00F6007C" w:rsidRDefault="00925871" w:rsidP="00DC3E5C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Centrum prowadzi kontrolę wewnętrzną na podstawie opracowanego harmonogramu kontroli.</w:t>
      </w:r>
    </w:p>
    <w:p w:rsidR="00925871" w:rsidRPr="00F6007C" w:rsidRDefault="00925871" w:rsidP="00DC3E5C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Centrum prowadzi ewidencj</w:t>
      </w:r>
      <w:r w:rsidR="00474C17">
        <w:rPr>
          <w:rFonts w:ascii="Times New Roman" w:hAnsi="Times New Roman" w:cs="Times New Roman"/>
        </w:rPr>
        <w:t>ę</w:t>
      </w:r>
      <w:r w:rsidRPr="00F6007C">
        <w:rPr>
          <w:rFonts w:ascii="Times New Roman" w:hAnsi="Times New Roman" w:cs="Times New Roman"/>
        </w:rPr>
        <w:t xml:space="preserve"> kontroli zewnętrznych.</w:t>
      </w:r>
    </w:p>
    <w:p w:rsidR="00925871" w:rsidRPr="00F6007C" w:rsidRDefault="00925871" w:rsidP="00DC3E5C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Celem kontroli jest zapewnienie informacji niezbędnych dla prawidłowego, racjonalnego funkcjonowania Centrum, oceny stopnia wykonania zadań oraz doskonalenia pracy.</w:t>
      </w:r>
    </w:p>
    <w:p w:rsidR="00925871" w:rsidRPr="00F6007C" w:rsidRDefault="00925871" w:rsidP="00DC3E5C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Kontrola wewnętrzna prowadzona jest przez osoby wskazane przez dyrektora.</w:t>
      </w:r>
    </w:p>
    <w:p w:rsidR="00330E2C" w:rsidRPr="00F6007C" w:rsidRDefault="00330E2C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Rozdział </w:t>
      </w:r>
      <w:r w:rsidR="00A27C1D" w:rsidRPr="00F6007C">
        <w:rPr>
          <w:rFonts w:ascii="Times New Roman" w:hAnsi="Times New Roman" w:cs="Times New Roman"/>
          <w:b/>
        </w:rPr>
        <w:t>8</w:t>
      </w:r>
    </w:p>
    <w:p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Zasady podpisywania pism</w:t>
      </w:r>
    </w:p>
    <w:p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25871" w:rsidRPr="00F6007C" w:rsidRDefault="00925871" w:rsidP="009258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</w:t>
      </w:r>
      <w:r w:rsidR="003C46CF" w:rsidRPr="00F6007C">
        <w:rPr>
          <w:rFonts w:ascii="Times New Roman" w:hAnsi="Times New Roman" w:cs="Times New Roman"/>
          <w:b/>
          <w:sz w:val="24"/>
          <w:szCs w:val="24"/>
        </w:rPr>
        <w:t>4</w:t>
      </w:r>
    </w:p>
    <w:p w:rsidR="00925871" w:rsidRPr="00F12418" w:rsidRDefault="00925871" w:rsidP="009258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871" w:rsidRPr="00F6007C" w:rsidRDefault="00925871" w:rsidP="00DC3E5C">
      <w:pPr>
        <w:pStyle w:val="Bezodstpw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Dyrektor podpisuje pisma w sprawach:</w:t>
      </w:r>
    </w:p>
    <w:p w:rsidR="00925871" w:rsidRPr="00F6007C" w:rsidRDefault="00F6007C" w:rsidP="00DC3E5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25871" w:rsidRPr="00F6007C">
        <w:rPr>
          <w:rFonts w:ascii="Times New Roman" w:hAnsi="Times New Roman" w:cs="Times New Roman"/>
        </w:rPr>
        <w:t>ależących do jego kompetencji;</w:t>
      </w:r>
    </w:p>
    <w:p w:rsidR="00925871" w:rsidRPr="00F6007C" w:rsidRDefault="00F6007C" w:rsidP="00DC3E5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25871" w:rsidRPr="00F6007C">
        <w:rPr>
          <w:rFonts w:ascii="Times New Roman" w:hAnsi="Times New Roman" w:cs="Times New Roman"/>
        </w:rPr>
        <w:t xml:space="preserve"> sprawach każdorazowo zastrzeżonych.</w:t>
      </w:r>
    </w:p>
    <w:p w:rsidR="00925871" w:rsidRPr="00F6007C" w:rsidRDefault="00925871" w:rsidP="00DC3E5C">
      <w:pPr>
        <w:pStyle w:val="Bezodstpw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 przypadku nieobecności dyrektora prawo do podpisywania pism w sprawach nal</w:t>
      </w:r>
      <w:r w:rsidR="003A4CA3">
        <w:rPr>
          <w:rFonts w:ascii="Times New Roman" w:hAnsi="Times New Roman" w:cs="Times New Roman"/>
        </w:rPr>
        <w:t>e</w:t>
      </w:r>
      <w:r w:rsidRPr="00F6007C">
        <w:rPr>
          <w:rFonts w:ascii="Times New Roman" w:hAnsi="Times New Roman" w:cs="Times New Roman"/>
        </w:rPr>
        <w:t>żących do jego właściwości ma upoważniony pracownik.</w:t>
      </w:r>
    </w:p>
    <w:p w:rsidR="003A4CA3" w:rsidRDefault="003A4CA3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862B9D" w:rsidRDefault="00862B9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862B9D" w:rsidRDefault="00862B9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862B9D" w:rsidRPr="00F6007C" w:rsidRDefault="00862B9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3D3D" w:rsidRPr="00F6007C" w:rsidRDefault="00963D3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lastRenderedPageBreak/>
        <w:t>Rozdział 9</w:t>
      </w:r>
    </w:p>
    <w:p w:rsidR="00963D3D" w:rsidRPr="00F6007C" w:rsidRDefault="00963D3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Postanowienia końcowe</w:t>
      </w:r>
    </w:p>
    <w:p w:rsidR="00963D3D" w:rsidRPr="00F6007C" w:rsidRDefault="00963D3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3D3D" w:rsidRPr="00F6007C" w:rsidRDefault="00963D3D" w:rsidP="000868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15</w:t>
      </w:r>
    </w:p>
    <w:p w:rsidR="00963D3D" w:rsidRPr="00F12418" w:rsidRDefault="00963D3D" w:rsidP="00963D3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6007C" w:rsidRPr="00F6007C" w:rsidRDefault="00F6007C" w:rsidP="00F6007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 sprawach nieuregulowanych Regulaminem stosuje się powszechnie obowiązujące przepisy.</w:t>
      </w:r>
    </w:p>
    <w:p w:rsidR="00925871" w:rsidRPr="00F12418" w:rsidRDefault="00925871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871" w:rsidRPr="00F12418" w:rsidRDefault="00925871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5871" w:rsidRPr="00F12418" w:rsidSect="002A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6F"/>
    <w:multiLevelType w:val="hybridMultilevel"/>
    <w:tmpl w:val="9AFAF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45A"/>
    <w:multiLevelType w:val="hybridMultilevel"/>
    <w:tmpl w:val="3EB41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5BB9"/>
    <w:multiLevelType w:val="hybridMultilevel"/>
    <w:tmpl w:val="0322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64E"/>
    <w:multiLevelType w:val="hybridMultilevel"/>
    <w:tmpl w:val="5B68F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895882"/>
    <w:multiLevelType w:val="hybridMultilevel"/>
    <w:tmpl w:val="31E68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1656"/>
    <w:multiLevelType w:val="hybridMultilevel"/>
    <w:tmpl w:val="273C8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64403"/>
    <w:multiLevelType w:val="hybridMultilevel"/>
    <w:tmpl w:val="DDB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42A86"/>
    <w:multiLevelType w:val="hybridMultilevel"/>
    <w:tmpl w:val="1B6C4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1ED4"/>
    <w:multiLevelType w:val="hybridMultilevel"/>
    <w:tmpl w:val="E2A0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607B"/>
    <w:multiLevelType w:val="hybridMultilevel"/>
    <w:tmpl w:val="181E7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0AE1"/>
    <w:multiLevelType w:val="hybridMultilevel"/>
    <w:tmpl w:val="14C64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5289"/>
    <w:multiLevelType w:val="hybridMultilevel"/>
    <w:tmpl w:val="4A7E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951F1"/>
    <w:multiLevelType w:val="hybridMultilevel"/>
    <w:tmpl w:val="8F6A38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490FC2"/>
    <w:multiLevelType w:val="hybridMultilevel"/>
    <w:tmpl w:val="6A0C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E4DF7"/>
    <w:multiLevelType w:val="hybridMultilevel"/>
    <w:tmpl w:val="94FE44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FD4CEB"/>
    <w:multiLevelType w:val="hybridMultilevel"/>
    <w:tmpl w:val="11CA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63404"/>
    <w:multiLevelType w:val="hybridMultilevel"/>
    <w:tmpl w:val="54968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869D5"/>
    <w:multiLevelType w:val="hybridMultilevel"/>
    <w:tmpl w:val="A516A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657A8"/>
    <w:multiLevelType w:val="hybridMultilevel"/>
    <w:tmpl w:val="3FB6A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57D54"/>
    <w:multiLevelType w:val="hybridMultilevel"/>
    <w:tmpl w:val="8B4C7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B3C19"/>
    <w:multiLevelType w:val="hybridMultilevel"/>
    <w:tmpl w:val="63B8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E4199"/>
    <w:multiLevelType w:val="hybridMultilevel"/>
    <w:tmpl w:val="8E8C2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C2A9F"/>
    <w:multiLevelType w:val="hybridMultilevel"/>
    <w:tmpl w:val="A8764B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94F38"/>
    <w:multiLevelType w:val="hybridMultilevel"/>
    <w:tmpl w:val="DA9C3E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33AA7"/>
    <w:multiLevelType w:val="hybridMultilevel"/>
    <w:tmpl w:val="9B6E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E015B"/>
    <w:multiLevelType w:val="hybridMultilevel"/>
    <w:tmpl w:val="56CC24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D6E09"/>
    <w:multiLevelType w:val="hybridMultilevel"/>
    <w:tmpl w:val="BA828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712CA"/>
    <w:multiLevelType w:val="hybridMultilevel"/>
    <w:tmpl w:val="076E8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56A64"/>
    <w:multiLevelType w:val="hybridMultilevel"/>
    <w:tmpl w:val="2B4EA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215"/>
    <w:multiLevelType w:val="hybridMultilevel"/>
    <w:tmpl w:val="1E8E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A4613"/>
    <w:multiLevelType w:val="hybridMultilevel"/>
    <w:tmpl w:val="0698676C"/>
    <w:lvl w:ilvl="0" w:tplc="AB9870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D3243"/>
    <w:multiLevelType w:val="hybridMultilevel"/>
    <w:tmpl w:val="D6DE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27217"/>
    <w:multiLevelType w:val="hybridMultilevel"/>
    <w:tmpl w:val="380E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30"/>
  </w:num>
  <w:num w:numId="5">
    <w:abstractNumId w:val="28"/>
  </w:num>
  <w:num w:numId="6">
    <w:abstractNumId w:val="2"/>
  </w:num>
  <w:num w:numId="7">
    <w:abstractNumId w:val="9"/>
  </w:num>
  <w:num w:numId="8">
    <w:abstractNumId w:val="15"/>
  </w:num>
  <w:num w:numId="9">
    <w:abstractNumId w:val="21"/>
  </w:num>
  <w:num w:numId="10">
    <w:abstractNumId w:val="18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  <w:num w:numId="18">
    <w:abstractNumId w:val="24"/>
  </w:num>
  <w:num w:numId="19">
    <w:abstractNumId w:val="29"/>
  </w:num>
  <w:num w:numId="20">
    <w:abstractNumId w:val="26"/>
  </w:num>
  <w:num w:numId="21">
    <w:abstractNumId w:val="17"/>
  </w:num>
  <w:num w:numId="22">
    <w:abstractNumId w:val="27"/>
  </w:num>
  <w:num w:numId="23">
    <w:abstractNumId w:val="31"/>
  </w:num>
  <w:num w:numId="24">
    <w:abstractNumId w:val="6"/>
  </w:num>
  <w:num w:numId="25">
    <w:abstractNumId w:val="20"/>
  </w:num>
  <w:num w:numId="26">
    <w:abstractNumId w:val="10"/>
  </w:num>
  <w:num w:numId="27">
    <w:abstractNumId w:val="4"/>
  </w:num>
  <w:num w:numId="28">
    <w:abstractNumId w:val="19"/>
  </w:num>
  <w:num w:numId="29">
    <w:abstractNumId w:val="3"/>
  </w:num>
  <w:num w:numId="30">
    <w:abstractNumId w:val="12"/>
  </w:num>
  <w:num w:numId="31">
    <w:abstractNumId w:val="14"/>
  </w:num>
  <w:num w:numId="32">
    <w:abstractNumId w:val="23"/>
  </w:num>
  <w:num w:numId="3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8B"/>
    <w:rsid w:val="00010632"/>
    <w:rsid w:val="00023FE2"/>
    <w:rsid w:val="000659E2"/>
    <w:rsid w:val="00072E0C"/>
    <w:rsid w:val="00077071"/>
    <w:rsid w:val="0008687D"/>
    <w:rsid w:val="000A4CCF"/>
    <w:rsid w:val="000A79CC"/>
    <w:rsid w:val="000C7C14"/>
    <w:rsid w:val="000D32AE"/>
    <w:rsid w:val="00100DC3"/>
    <w:rsid w:val="00117674"/>
    <w:rsid w:val="001418AC"/>
    <w:rsid w:val="00144265"/>
    <w:rsid w:val="001503AA"/>
    <w:rsid w:val="00167F79"/>
    <w:rsid w:val="001A4647"/>
    <w:rsid w:val="001B7720"/>
    <w:rsid w:val="001D08E8"/>
    <w:rsid w:val="001D4B2B"/>
    <w:rsid w:val="001E57E5"/>
    <w:rsid w:val="001F4CD5"/>
    <w:rsid w:val="00205423"/>
    <w:rsid w:val="00217244"/>
    <w:rsid w:val="002265CD"/>
    <w:rsid w:val="00226648"/>
    <w:rsid w:val="00234786"/>
    <w:rsid w:val="0024236D"/>
    <w:rsid w:val="00252FCD"/>
    <w:rsid w:val="002546DA"/>
    <w:rsid w:val="00263F67"/>
    <w:rsid w:val="00271F2F"/>
    <w:rsid w:val="002736AC"/>
    <w:rsid w:val="002A0B44"/>
    <w:rsid w:val="002A1251"/>
    <w:rsid w:val="002A6263"/>
    <w:rsid w:val="002A758F"/>
    <w:rsid w:val="002D0B3A"/>
    <w:rsid w:val="002E6EC2"/>
    <w:rsid w:val="00316CA2"/>
    <w:rsid w:val="003272C6"/>
    <w:rsid w:val="00330E2C"/>
    <w:rsid w:val="00377179"/>
    <w:rsid w:val="003903B5"/>
    <w:rsid w:val="003A4CA3"/>
    <w:rsid w:val="003C0A6C"/>
    <w:rsid w:val="003C46CF"/>
    <w:rsid w:val="003C7981"/>
    <w:rsid w:val="003D0D35"/>
    <w:rsid w:val="003D6459"/>
    <w:rsid w:val="003E05AD"/>
    <w:rsid w:val="003E4FD3"/>
    <w:rsid w:val="004200E5"/>
    <w:rsid w:val="00420FC8"/>
    <w:rsid w:val="00420FE7"/>
    <w:rsid w:val="00425074"/>
    <w:rsid w:val="0043046A"/>
    <w:rsid w:val="00437FFE"/>
    <w:rsid w:val="004468E0"/>
    <w:rsid w:val="00474C17"/>
    <w:rsid w:val="00476105"/>
    <w:rsid w:val="004777EE"/>
    <w:rsid w:val="00481FFB"/>
    <w:rsid w:val="004A0E93"/>
    <w:rsid w:val="004C1DF2"/>
    <w:rsid w:val="004D2669"/>
    <w:rsid w:val="004E0504"/>
    <w:rsid w:val="004E0EA4"/>
    <w:rsid w:val="004E23DD"/>
    <w:rsid w:val="004F7794"/>
    <w:rsid w:val="00501B5C"/>
    <w:rsid w:val="0050295B"/>
    <w:rsid w:val="00532753"/>
    <w:rsid w:val="00567263"/>
    <w:rsid w:val="005836A2"/>
    <w:rsid w:val="00587B8E"/>
    <w:rsid w:val="005928D6"/>
    <w:rsid w:val="005B114C"/>
    <w:rsid w:val="005B61C8"/>
    <w:rsid w:val="005E0944"/>
    <w:rsid w:val="005E49A5"/>
    <w:rsid w:val="005E7DED"/>
    <w:rsid w:val="00600709"/>
    <w:rsid w:val="00612CA8"/>
    <w:rsid w:val="00640C34"/>
    <w:rsid w:val="006438E8"/>
    <w:rsid w:val="006438EB"/>
    <w:rsid w:val="00651AD8"/>
    <w:rsid w:val="0069735F"/>
    <w:rsid w:val="006C5FC8"/>
    <w:rsid w:val="006E251F"/>
    <w:rsid w:val="006F158E"/>
    <w:rsid w:val="007275BF"/>
    <w:rsid w:val="00754474"/>
    <w:rsid w:val="007613BC"/>
    <w:rsid w:val="007705EE"/>
    <w:rsid w:val="00776E2E"/>
    <w:rsid w:val="0079102D"/>
    <w:rsid w:val="00792172"/>
    <w:rsid w:val="00797E22"/>
    <w:rsid w:val="007A17BB"/>
    <w:rsid w:val="007A5F8A"/>
    <w:rsid w:val="007A7BCA"/>
    <w:rsid w:val="007C21DA"/>
    <w:rsid w:val="007E5101"/>
    <w:rsid w:val="007E753E"/>
    <w:rsid w:val="00826CDE"/>
    <w:rsid w:val="00832212"/>
    <w:rsid w:val="00836A84"/>
    <w:rsid w:val="00844385"/>
    <w:rsid w:val="008534FC"/>
    <w:rsid w:val="00854E60"/>
    <w:rsid w:val="0085599B"/>
    <w:rsid w:val="00862B9D"/>
    <w:rsid w:val="008746AE"/>
    <w:rsid w:val="008873CD"/>
    <w:rsid w:val="008A71EA"/>
    <w:rsid w:val="008B1380"/>
    <w:rsid w:val="008B4D66"/>
    <w:rsid w:val="008F1C6A"/>
    <w:rsid w:val="008F32D1"/>
    <w:rsid w:val="0090478E"/>
    <w:rsid w:val="00925871"/>
    <w:rsid w:val="00927257"/>
    <w:rsid w:val="009545F6"/>
    <w:rsid w:val="00963D3D"/>
    <w:rsid w:val="00987B42"/>
    <w:rsid w:val="00994BC9"/>
    <w:rsid w:val="00A27C1D"/>
    <w:rsid w:val="00A44755"/>
    <w:rsid w:val="00A63FE3"/>
    <w:rsid w:val="00A832C1"/>
    <w:rsid w:val="00AA49DB"/>
    <w:rsid w:val="00AA607D"/>
    <w:rsid w:val="00AE49E2"/>
    <w:rsid w:val="00AE4F5A"/>
    <w:rsid w:val="00AF39E1"/>
    <w:rsid w:val="00B0759D"/>
    <w:rsid w:val="00B20A97"/>
    <w:rsid w:val="00B45BD3"/>
    <w:rsid w:val="00B539F0"/>
    <w:rsid w:val="00B54697"/>
    <w:rsid w:val="00B8506B"/>
    <w:rsid w:val="00B909FB"/>
    <w:rsid w:val="00BA116E"/>
    <w:rsid w:val="00BA2FF9"/>
    <w:rsid w:val="00C0179B"/>
    <w:rsid w:val="00C11D15"/>
    <w:rsid w:val="00C275E6"/>
    <w:rsid w:val="00C3093A"/>
    <w:rsid w:val="00C35CF0"/>
    <w:rsid w:val="00C40E3E"/>
    <w:rsid w:val="00C51A11"/>
    <w:rsid w:val="00C53228"/>
    <w:rsid w:val="00C64592"/>
    <w:rsid w:val="00C71C81"/>
    <w:rsid w:val="00C942F0"/>
    <w:rsid w:val="00C95FD4"/>
    <w:rsid w:val="00CE1153"/>
    <w:rsid w:val="00D26C18"/>
    <w:rsid w:val="00D6157D"/>
    <w:rsid w:val="00D61901"/>
    <w:rsid w:val="00D64E75"/>
    <w:rsid w:val="00D80B5E"/>
    <w:rsid w:val="00D844A4"/>
    <w:rsid w:val="00DC3E5C"/>
    <w:rsid w:val="00DD4B91"/>
    <w:rsid w:val="00DF7C2A"/>
    <w:rsid w:val="00E003C1"/>
    <w:rsid w:val="00E00D8B"/>
    <w:rsid w:val="00E14CFB"/>
    <w:rsid w:val="00E72351"/>
    <w:rsid w:val="00E73A5E"/>
    <w:rsid w:val="00E91B0D"/>
    <w:rsid w:val="00ED240E"/>
    <w:rsid w:val="00ED7D8E"/>
    <w:rsid w:val="00F03C15"/>
    <w:rsid w:val="00F12418"/>
    <w:rsid w:val="00F22AB9"/>
    <w:rsid w:val="00F258E2"/>
    <w:rsid w:val="00F54467"/>
    <w:rsid w:val="00F6007C"/>
    <w:rsid w:val="00F61798"/>
    <w:rsid w:val="00F6626B"/>
    <w:rsid w:val="00F75FA5"/>
    <w:rsid w:val="00FB2F1D"/>
    <w:rsid w:val="00FB30E9"/>
    <w:rsid w:val="00FC14A4"/>
    <w:rsid w:val="00FC496B"/>
    <w:rsid w:val="00FC7010"/>
    <w:rsid w:val="00FD398B"/>
    <w:rsid w:val="00FE3CBF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9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A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1FFB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Heading4">
    <w:name w:val="Heading #4_"/>
    <w:basedOn w:val="Domylnaczcionkaakapitu"/>
    <w:link w:val="Heading40"/>
    <w:uiPriority w:val="99"/>
    <w:qFormat/>
    <w:rsid w:val="00420FC8"/>
    <w:rPr>
      <w:rFonts w:ascii="Times New Roman" w:hAnsi="Times New Roman"/>
      <w:b/>
      <w:bCs/>
    </w:rPr>
  </w:style>
  <w:style w:type="paragraph" w:customStyle="1" w:styleId="Heading40">
    <w:name w:val="Heading #4"/>
    <w:basedOn w:val="Normalny"/>
    <w:link w:val="Heading4"/>
    <w:uiPriority w:val="99"/>
    <w:qFormat/>
    <w:rsid w:val="00420FC8"/>
    <w:pPr>
      <w:widowControl w:val="0"/>
      <w:suppressAutoHyphens/>
      <w:spacing w:after="280" w:line="360" w:lineRule="auto"/>
      <w:jc w:val="center"/>
      <w:outlineLvl w:val="3"/>
    </w:pPr>
    <w:rPr>
      <w:rFonts w:ascii="Times New Roman" w:hAnsi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6007C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F6007C"/>
    <w:pPr>
      <w:widowControl w:val="0"/>
      <w:suppressAutoHyphens/>
      <w:spacing w:after="0" w:line="360" w:lineRule="auto"/>
    </w:pPr>
    <w:rPr>
      <w:rFonts w:ascii="Times New Roman" w:hAnsi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F60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9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A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1FFB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Heading4">
    <w:name w:val="Heading #4_"/>
    <w:basedOn w:val="Domylnaczcionkaakapitu"/>
    <w:link w:val="Heading40"/>
    <w:uiPriority w:val="99"/>
    <w:qFormat/>
    <w:rsid w:val="00420FC8"/>
    <w:rPr>
      <w:rFonts w:ascii="Times New Roman" w:hAnsi="Times New Roman"/>
      <w:b/>
      <w:bCs/>
    </w:rPr>
  </w:style>
  <w:style w:type="paragraph" w:customStyle="1" w:styleId="Heading40">
    <w:name w:val="Heading #4"/>
    <w:basedOn w:val="Normalny"/>
    <w:link w:val="Heading4"/>
    <w:uiPriority w:val="99"/>
    <w:qFormat/>
    <w:rsid w:val="00420FC8"/>
    <w:pPr>
      <w:widowControl w:val="0"/>
      <w:suppressAutoHyphens/>
      <w:spacing w:after="280" w:line="360" w:lineRule="auto"/>
      <w:jc w:val="center"/>
      <w:outlineLvl w:val="3"/>
    </w:pPr>
    <w:rPr>
      <w:rFonts w:ascii="Times New Roman" w:hAnsi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6007C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F6007C"/>
    <w:pPr>
      <w:widowControl w:val="0"/>
      <w:suppressAutoHyphens/>
      <w:spacing w:after="0" w:line="360" w:lineRule="auto"/>
    </w:pPr>
    <w:rPr>
      <w:rFonts w:ascii="Times New Roman" w:hAnsi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F6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6857-20F3-4262-937A-2314326D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1925</Words>
  <Characters>11551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Iwona Kubicka</cp:lastModifiedBy>
  <cp:revision>7</cp:revision>
  <cp:lastPrinted>2021-09-17T08:05:00Z</cp:lastPrinted>
  <dcterms:created xsi:type="dcterms:W3CDTF">2021-11-29T12:46:00Z</dcterms:created>
  <dcterms:modified xsi:type="dcterms:W3CDTF">2021-12-13T08:34:00Z</dcterms:modified>
</cp:coreProperties>
</file>